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AEDB" w14:textId="77777777" w:rsidR="000716D4" w:rsidRPr="0003664F" w:rsidRDefault="000716D4" w:rsidP="00AA3FD9">
      <w:pPr>
        <w:pStyle w:val="BasicParagraph"/>
        <w:jc w:val="right"/>
        <w:rPr>
          <w:rFonts w:asciiTheme="majorHAnsi" w:hAnsiTheme="majorHAnsi" w:cstheme="majorHAnsi"/>
          <w:color w:val="0070C0"/>
          <w:sz w:val="52"/>
          <w:szCs w:val="52"/>
        </w:rPr>
      </w:pPr>
    </w:p>
    <w:p w14:paraId="1E54DAF5" w14:textId="77777777" w:rsidR="000716D4" w:rsidRPr="00D2480A" w:rsidRDefault="000716D4" w:rsidP="00AA3FD9">
      <w:pPr>
        <w:pStyle w:val="BasicParagraph"/>
        <w:jc w:val="right"/>
        <w:rPr>
          <w:rFonts w:asciiTheme="majorHAnsi" w:hAnsiTheme="majorHAnsi" w:cstheme="majorHAnsi"/>
          <w:color w:val="0070C0"/>
          <w:sz w:val="8"/>
          <w:szCs w:val="18"/>
        </w:rPr>
      </w:pPr>
    </w:p>
    <w:p w14:paraId="3860A2D9" w14:textId="491C807D" w:rsidR="0065754E" w:rsidRPr="0003664F" w:rsidRDefault="0065754E" w:rsidP="0065754E">
      <w:pPr>
        <w:jc w:val="center"/>
        <w:rPr>
          <w:rFonts w:asciiTheme="majorHAnsi" w:hAnsiTheme="majorHAnsi" w:cstheme="majorHAnsi"/>
          <w:sz w:val="64"/>
          <w:szCs w:val="64"/>
        </w:rPr>
      </w:pPr>
      <w:r w:rsidRPr="0003664F">
        <w:rPr>
          <w:rFonts w:asciiTheme="majorHAnsi" w:hAnsiTheme="majorHAnsi" w:cstheme="majorHAnsi"/>
          <w:sz w:val="64"/>
          <w:szCs w:val="64"/>
        </w:rPr>
        <w:t xml:space="preserve">Year </w:t>
      </w:r>
      <w:r w:rsidR="005E776D" w:rsidRPr="0003664F">
        <w:rPr>
          <w:rFonts w:asciiTheme="majorHAnsi" w:hAnsiTheme="majorHAnsi" w:cstheme="majorHAnsi"/>
          <w:sz w:val="64"/>
          <w:szCs w:val="64"/>
        </w:rPr>
        <w:t>9</w:t>
      </w:r>
      <w:r w:rsidRPr="0003664F">
        <w:rPr>
          <w:rFonts w:asciiTheme="majorHAnsi" w:hAnsiTheme="majorHAnsi" w:cstheme="majorHAnsi"/>
          <w:sz w:val="64"/>
          <w:szCs w:val="64"/>
        </w:rPr>
        <w:t xml:space="preserve"> Food Technology</w:t>
      </w:r>
    </w:p>
    <w:p w14:paraId="6E54415C" w14:textId="659211AE" w:rsidR="0065754E" w:rsidRPr="0003664F" w:rsidRDefault="0065754E" w:rsidP="171E4944">
      <w:pPr>
        <w:jc w:val="center"/>
        <w:rPr>
          <w:rFonts w:asciiTheme="majorHAnsi" w:hAnsiTheme="majorHAnsi" w:cstheme="majorBidi"/>
          <w:sz w:val="48"/>
          <w:szCs w:val="48"/>
        </w:rPr>
      </w:pPr>
      <w:r w:rsidRPr="0AD9D7A9">
        <w:rPr>
          <w:rFonts w:asciiTheme="majorHAnsi" w:hAnsiTheme="majorHAnsi" w:cstheme="majorBidi"/>
          <w:sz w:val="48"/>
          <w:szCs w:val="48"/>
        </w:rPr>
        <w:t xml:space="preserve">Food </w:t>
      </w:r>
      <w:r w:rsidR="005E776D" w:rsidRPr="0AD9D7A9">
        <w:rPr>
          <w:rFonts w:asciiTheme="majorHAnsi" w:hAnsiTheme="majorHAnsi" w:cstheme="majorBidi"/>
          <w:sz w:val="48"/>
          <w:szCs w:val="48"/>
        </w:rPr>
        <w:t>in Australia</w:t>
      </w:r>
      <w:r w:rsidRPr="0AD9D7A9">
        <w:rPr>
          <w:rFonts w:asciiTheme="majorHAnsi" w:hAnsiTheme="majorHAnsi" w:cstheme="majorBidi"/>
          <w:sz w:val="48"/>
          <w:szCs w:val="48"/>
        </w:rPr>
        <w:t xml:space="preserve"> Assessment Task 202</w:t>
      </w:r>
      <w:r w:rsidR="002A6725">
        <w:rPr>
          <w:rFonts w:asciiTheme="majorHAnsi" w:hAnsiTheme="majorHAnsi" w:cstheme="majorBidi"/>
          <w:sz w:val="48"/>
          <w:szCs w:val="48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03664F" w14:paraId="40080363" w14:textId="77777777" w:rsidTr="00C57BB5">
        <w:tc>
          <w:tcPr>
            <w:tcW w:w="10676" w:type="dxa"/>
            <w:vAlign w:val="center"/>
          </w:tcPr>
          <w:p w14:paraId="315C6128" w14:textId="77777777" w:rsidR="00E4181C" w:rsidRPr="00D2480A" w:rsidRDefault="00E4181C" w:rsidP="00DB61B9">
            <w:pPr>
              <w:jc w:val="center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3322"/>
      </w:tblGrid>
      <w:tr w:rsidR="00503770" w:rsidRPr="0003664F" w14:paraId="60C9ADCA" w14:textId="77777777" w:rsidTr="171E4944">
        <w:trPr>
          <w:trHeight w:val="592"/>
        </w:trPr>
        <w:tc>
          <w:tcPr>
            <w:tcW w:w="7088" w:type="dxa"/>
          </w:tcPr>
          <w:p w14:paraId="0E76CE3A" w14:textId="1B9E5E4C" w:rsidR="00503770" w:rsidRPr="0003664F" w:rsidRDefault="00503770" w:rsidP="00556F7A">
            <w:pPr>
              <w:jc w:val="both"/>
              <w:rPr>
                <w:rFonts w:asciiTheme="majorHAnsi" w:hAnsiTheme="majorHAnsi" w:cstheme="majorHAnsi"/>
              </w:rPr>
            </w:pPr>
            <w:r w:rsidRPr="0003664F">
              <w:rPr>
                <w:rFonts w:asciiTheme="majorHAnsi" w:hAnsiTheme="majorHAnsi" w:cstheme="majorHAnsi"/>
                <w:b/>
              </w:rPr>
              <w:t>TOPIC</w:t>
            </w:r>
            <w:r w:rsidRPr="0003664F">
              <w:rPr>
                <w:rFonts w:asciiTheme="majorHAnsi" w:hAnsiTheme="majorHAnsi" w:cstheme="majorHAnsi"/>
              </w:rPr>
              <w:t xml:space="preserve">: </w:t>
            </w:r>
            <w:r w:rsidR="005E776D" w:rsidRPr="0003664F">
              <w:rPr>
                <w:rFonts w:asciiTheme="majorHAnsi" w:hAnsiTheme="majorHAnsi" w:cstheme="majorHAnsi"/>
                <w:sz w:val="22"/>
                <w:szCs w:val="22"/>
              </w:rPr>
              <w:t xml:space="preserve">Food in Australia </w:t>
            </w:r>
            <w:r w:rsidR="007A1122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 w:rsidR="005E776D" w:rsidRPr="0003664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60D5D">
              <w:rPr>
                <w:rFonts w:asciiTheme="majorHAnsi" w:hAnsiTheme="majorHAnsi" w:cstheme="majorHAnsi"/>
                <w:sz w:val="22"/>
                <w:szCs w:val="22"/>
              </w:rPr>
              <w:t>Infographic &amp; ALARM Scaffold</w:t>
            </w:r>
          </w:p>
        </w:tc>
        <w:tc>
          <w:tcPr>
            <w:tcW w:w="3352" w:type="dxa"/>
          </w:tcPr>
          <w:p w14:paraId="7ED231B3" w14:textId="6484E80A" w:rsidR="00503770" w:rsidRPr="0003664F" w:rsidRDefault="00503770" w:rsidP="00556F7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3664F">
              <w:rPr>
                <w:rFonts w:asciiTheme="majorHAnsi" w:hAnsiTheme="majorHAnsi" w:cstheme="majorHAnsi"/>
                <w:b/>
              </w:rPr>
              <w:t>MARKS:</w:t>
            </w:r>
            <w:r w:rsidRPr="0003664F">
              <w:rPr>
                <w:rFonts w:asciiTheme="majorHAnsi" w:hAnsiTheme="majorHAnsi" w:cstheme="majorHAnsi"/>
              </w:rPr>
              <w:tab/>
            </w:r>
            <w:r w:rsidR="00BE5C72" w:rsidRPr="0003664F">
              <w:rPr>
                <w:rFonts w:asciiTheme="majorHAnsi" w:hAnsiTheme="majorHAnsi" w:cstheme="majorHAnsi"/>
              </w:rPr>
              <w:t xml:space="preserve">             </w:t>
            </w:r>
            <w:r w:rsidR="0065754E" w:rsidRPr="0003664F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F86CDF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Pr="0003664F">
              <w:rPr>
                <w:rFonts w:asciiTheme="majorHAnsi" w:hAnsiTheme="majorHAnsi" w:cstheme="majorHAnsi"/>
                <w:color w:val="FF0000"/>
              </w:rPr>
              <w:tab/>
            </w:r>
          </w:p>
        </w:tc>
      </w:tr>
      <w:tr w:rsidR="00503770" w:rsidRPr="0003664F" w14:paraId="210021A8" w14:textId="77777777" w:rsidTr="171E4944">
        <w:trPr>
          <w:trHeight w:val="686"/>
        </w:trPr>
        <w:tc>
          <w:tcPr>
            <w:tcW w:w="7088" w:type="dxa"/>
          </w:tcPr>
          <w:p w14:paraId="5A3CC868" w14:textId="361F9750" w:rsidR="00CB1468" w:rsidRPr="0003664F" w:rsidRDefault="00503770" w:rsidP="171E4944">
            <w:pPr>
              <w:rPr>
                <w:rFonts w:asciiTheme="majorHAnsi" w:hAnsiTheme="majorHAnsi" w:cstheme="majorBidi"/>
              </w:rPr>
            </w:pPr>
            <w:r w:rsidRPr="171E4944">
              <w:rPr>
                <w:rFonts w:asciiTheme="majorHAnsi" w:hAnsiTheme="majorHAnsi" w:cstheme="majorBidi"/>
                <w:b/>
                <w:bCs/>
              </w:rPr>
              <w:t>SUBMISSION REQUIREMENTS:</w:t>
            </w:r>
            <w:r w:rsidRPr="171E4944">
              <w:rPr>
                <w:rFonts w:asciiTheme="majorHAnsi" w:hAnsiTheme="majorHAnsi" w:cstheme="majorBidi"/>
              </w:rPr>
              <w:t xml:space="preserve"> </w:t>
            </w:r>
            <w:r>
              <w:br/>
            </w:r>
            <w:r w:rsidR="00525EB6" w:rsidRPr="171E4944">
              <w:rPr>
                <w:rFonts w:asciiTheme="majorHAnsi" w:hAnsiTheme="majorHAnsi" w:cstheme="majorBidi"/>
              </w:rPr>
              <w:t xml:space="preserve">Term 4, Week </w:t>
            </w:r>
            <w:r w:rsidR="28F79381" w:rsidRPr="171E4944">
              <w:rPr>
                <w:rFonts w:asciiTheme="majorHAnsi" w:hAnsiTheme="majorHAnsi" w:cstheme="majorBidi"/>
              </w:rPr>
              <w:t>3</w:t>
            </w:r>
            <w:r w:rsidR="00525EB6" w:rsidRPr="171E4944">
              <w:rPr>
                <w:rFonts w:asciiTheme="majorHAnsi" w:hAnsiTheme="majorHAnsi" w:cstheme="majorBidi"/>
              </w:rPr>
              <w:t xml:space="preserve"> - </w:t>
            </w:r>
            <w:r w:rsidR="007A1122" w:rsidRPr="171E4944">
              <w:rPr>
                <w:rFonts w:asciiTheme="majorHAnsi" w:hAnsiTheme="majorHAnsi" w:cstheme="majorBidi"/>
              </w:rPr>
              <w:t xml:space="preserve">Thursday </w:t>
            </w:r>
            <w:r w:rsidR="0F507383" w:rsidRPr="171E4944">
              <w:rPr>
                <w:rFonts w:asciiTheme="majorHAnsi" w:hAnsiTheme="majorHAnsi" w:cstheme="majorBidi"/>
              </w:rPr>
              <w:t>2</w:t>
            </w:r>
            <w:r w:rsidR="002A6725">
              <w:rPr>
                <w:rFonts w:asciiTheme="majorHAnsi" w:hAnsiTheme="majorHAnsi" w:cstheme="majorBidi"/>
              </w:rPr>
              <w:t>6</w:t>
            </w:r>
            <w:r w:rsidR="0F507383" w:rsidRPr="171E4944">
              <w:rPr>
                <w:rFonts w:asciiTheme="majorHAnsi" w:hAnsiTheme="majorHAnsi" w:cstheme="majorBidi"/>
              </w:rPr>
              <w:t>th October</w:t>
            </w:r>
            <w:r w:rsidR="009D47CA" w:rsidRPr="171E4944">
              <w:rPr>
                <w:rFonts w:asciiTheme="majorHAnsi" w:hAnsiTheme="majorHAnsi" w:cstheme="majorBidi"/>
              </w:rPr>
              <w:t xml:space="preserve"> </w:t>
            </w:r>
            <w:r w:rsidR="43F48457" w:rsidRPr="171E4944">
              <w:rPr>
                <w:rFonts w:asciiTheme="majorHAnsi" w:hAnsiTheme="majorHAnsi" w:cstheme="majorBidi"/>
              </w:rPr>
              <w:t>202</w:t>
            </w:r>
            <w:r w:rsidR="002A6725">
              <w:rPr>
                <w:rFonts w:asciiTheme="majorHAnsi" w:hAnsiTheme="majorHAnsi" w:cstheme="majorBidi"/>
              </w:rPr>
              <w:t>3</w:t>
            </w:r>
            <w:r w:rsidR="43F48457" w:rsidRPr="171E4944">
              <w:rPr>
                <w:rFonts w:asciiTheme="majorHAnsi" w:hAnsiTheme="majorHAnsi" w:cstheme="majorBidi"/>
              </w:rPr>
              <w:t xml:space="preserve"> </w:t>
            </w:r>
            <w:r w:rsidR="0031658B" w:rsidRPr="171E4944">
              <w:rPr>
                <w:rFonts w:asciiTheme="majorHAnsi" w:hAnsiTheme="majorHAnsi" w:cstheme="majorBidi"/>
              </w:rPr>
              <w:t>via CANVAS</w:t>
            </w:r>
          </w:p>
        </w:tc>
        <w:tc>
          <w:tcPr>
            <w:tcW w:w="3352" w:type="dxa"/>
          </w:tcPr>
          <w:p w14:paraId="68E12973" w14:textId="49A8773A" w:rsidR="00503770" w:rsidRPr="0003664F" w:rsidRDefault="00503770" w:rsidP="171E4944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00503770" w:rsidRPr="0003664F" w14:paraId="79C3F238" w14:textId="77777777" w:rsidTr="171E4944">
        <w:trPr>
          <w:trHeight w:val="900"/>
        </w:trPr>
        <w:tc>
          <w:tcPr>
            <w:tcW w:w="10440" w:type="dxa"/>
            <w:gridSpan w:val="2"/>
          </w:tcPr>
          <w:p w14:paraId="1D17EDB2" w14:textId="77777777" w:rsidR="00503770" w:rsidRPr="0003664F" w:rsidRDefault="00503770" w:rsidP="00556F7A">
            <w:pPr>
              <w:rPr>
                <w:rFonts w:asciiTheme="majorHAnsi" w:hAnsiTheme="majorHAnsi" w:cstheme="majorHAnsi"/>
                <w:b/>
              </w:rPr>
            </w:pPr>
            <w:r w:rsidRPr="0003664F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26B3EDFE" w14:textId="3395FD14" w:rsidR="0031658B" w:rsidRPr="0003664F" w:rsidRDefault="0031658B" w:rsidP="00960D5D">
            <w:pPr>
              <w:ind w:left="773" w:hanging="773"/>
              <w:rPr>
                <w:rFonts w:asciiTheme="majorHAnsi" w:hAnsiTheme="majorHAnsi" w:cstheme="majorHAnsi"/>
              </w:rPr>
            </w:pPr>
            <w:r w:rsidRPr="0003664F">
              <w:rPr>
                <w:rFonts w:asciiTheme="majorHAnsi" w:hAnsiTheme="majorHAnsi" w:cstheme="majorHAnsi"/>
              </w:rPr>
              <w:t xml:space="preserve">FT5-6 – </w:t>
            </w:r>
            <w:r w:rsidRPr="0003664F">
              <w:rPr>
                <w:rFonts w:asciiTheme="majorHAnsi" w:hAnsiTheme="majorHAnsi" w:cstheme="majorHAnsi"/>
                <w:b/>
                <w:bCs/>
              </w:rPr>
              <w:t xml:space="preserve">Describes </w:t>
            </w:r>
            <w:r w:rsidRPr="00050A6C">
              <w:rPr>
                <w:rFonts w:asciiTheme="majorHAnsi" w:hAnsiTheme="majorHAnsi" w:cstheme="majorHAnsi"/>
              </w:rPr>
              <w:t xml:space="preserve">the relationship </w:t>
            </w:r>
            <w:r w:rsidRPr="0003664F">
              <w:rPr>
                <w:rFonts w:asciiTheme="majorHAnsi" w:hAnsiTheme="majorHAnsi" w:cstheme="majorHAnsi"/>
              </w:rPr>
              <w:t xml:space="preserve">between food consumption, the nutritional value of food and the health of individuals and </w:t>
            </w:r>
            <w:r w:rsidR="002A6725" w:rsidRPr="0003664F">
              <w:rPr>
                <w:rFonts w:asciiTheme="majorHAnsi" w:hAnsiTheme="majorHAnsi" w:cstheme="majorHAnsi"/>
              </w:rPr>
              <w:t>communities.</w:t>
            </w:r>
          </w:p>
          <w:p w14:paraId="33E52B89" w14:textId="7AF235A5" w:rsidR="00D91022" w:rsidRPr="00960D5D" w:rsidRDefault="0031658B" w:rsidP="00960D5D">
            <w:pPr>
              <w:ind w:left="773" w:hanging="773"/>
              <w:rPr>
                <w:rFonts w:asciiTheme="majorHAnsi" w:hAnsiTheme="majorHAnsi" w:cstheme="majorHAnsi"/>
              </w:rPr>
            </w:pPr>
            <w:r w:rsidRPr="0003664F">
              <w:rPr>
                <w:rFonts w:asciiTheme="majorHAnsi" w:hAnsiTheme="majorHAnsi" w:cstheme="majorHAnsi"/>
              </w:rPr>
              <w:t xml:space="preserve">FT5-13 – </w:t>
            </w:r>
            <w:r w:rsidRPr="0003664F">
              <w:rPr>
                <w:rFonts w:asciiTheme="majorHAnsi" w:hAnsiTheme="majorHAnsi" w:cstheme="majorHAnsi"/>
                <w:b/>
                <w:bCs/>
              </w:rPr>
              <w:t>Evaluates</w:t>
            </w:r>
            <w:r w:rsidRPr="0003664F">
              <w:rPr>
                <w:rFonts w:asciiTheme="majorHAnsi" w:hAnsiTheme="majorHAnsi" w:cstheme="majorHAnsi"/>
              </w:rPr>
              <w:t xml:space="preserve"> the impact of activities related to food on the individual, society and the environment</w:t>
            </w:r>
          </w:p>
        </w:tc>
      </w:tr>
      <w:tr w:rsidR="00503770" w:rsidRPr="0003664F" w14:paraId="4B99F643" w14:textId="77777777" w:rsidTr="171E4944">
        <w:trPr>
          <w:trHeight w:val="1021"/>
        </w:trPr>
        <w:tc>
          <w:tcPr>
            <w:tcW w:w="10440" w:type="dxa"/>
            <w:gridSpan w:val="2"/>
            <w:tcBorders>
              <w:bottom w:val="thickThinMediumGap" w:sz="24" w:space="0" w:color="auto"/>
            </w:tcBorders>
          </w:tcPr>
          <w:p w14:paraId="70C0C880" w14:textId="289D13D3" w:rsidR="0065754E" w:rsidRPr="0003664F" w:rsidRDefault="00503770" w:rsidP="00556F7A">
            <w:pPr>
              <w:rPr>
                <w:rFonts w:asciiTheme="majorHAnsi" w:hAnsiTheme="majorHAnsi" w:cstheme="majorHAnsi"/>
                <w:b/>
              </w:rPr>
            </w:pPr>
            <w:r w:rsidRPr="0003664F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2FF67572" w14:textId="45A75407" w:rsidR="007F7FF2" w:rsidRPr="007F7FF2" w:rsidRDefault="0065754E" w:rsidP="007F7FF2">
            <w:pPr>
              <w:autoSpaceDE w:val="0"/>
              <w:autoSpaceDN w:val="0"/>
              <w:adjustRightInd w:val="0"/>
              <w:ind w:left="-108"/>
              <w:rPr>
                <w:rFonts w:asciiTheme="majorHAnsi" w:hAnsiTheme="majorHAnsi" w:cstheme="majorHAnsi"/>
                <w:color w:val="000000"/>
              </w:rPr>
            </w:pPr>
            <w:r w:rsidRPr="0003664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D91022" w:rsidRPr="0003664F">
              <w:rPr>
                <w:rFonts w:asciiTheme="majorHAnsi" w:hAnsiTheme="majorHAnsi" w:cstheme="majorHAnsi"/>
                <w:b/>
                <w:bCs/>
                <w:color w:val="000000"/>
              </w:rPr>
              <w:t>Describe</w:t>
            </w:r>
            <w:r w:rsidR="00050A6C">
              <w:rPr>
                <w:rFonts w:asciiTheme="majorHAnsi" w:hAnsiTheme="majorHAnsi" w:cstheme="majorHAnsi"/>
                <w:b/>
                <w:bCs/>
                <w:color w:val="000000"/>
              </w:rPr>
              <w:t>:</w:t>
            </w:r>
            <w:r w:rsidR="007F7FF2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7F7FF2" w:rsidRPr="007F7FF2">
              <w:rPr>
                <w:rFonts w:asciiTheme="majorHAnsi" w:hAnsiTheme="majorHAnsi" w:cstheme="majorHAnsi"/>
                <w:color w:val="000000"/>
              </w:rPr>
              <w:t>Provide characteristics and features</w:t>
            </w:r>
          </w:p>
          <w:p w14:paraId="2FA4428D" w14:textId="50C851C9" w:rsidR="00446CAD" w:rsidRPr="00960D5D" w:rsidRDefault="0065754E" w:rsidP="007F7FF2">
            <w:pPr>
              <w:autoSpaceDE w:val="0"/>
              <w:autoSpaceDN w:val="0"/>
              <w:adjustRightInd w:val="0"/>
              <w:ind w:left="-108"/>
              <w:rPr>
                <w:rFonts w:asciiTheme="majorHAnsi" w:hAnsiTheme="majorHAnsi" w:cstheme="majorHAnsi"/>
                <w:color w:val="000000"/>
              </w:rPr>
            </w:pPr>
            <w:r w:rsidRPr="0003664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Evaluate: </w:t>
            </w:r>
            <w:r w:rsidRPr="0003664F">
              <w:rPr>
                <w:rFonts w:asciiTheme="majorHAnsi" w:hAnsiTheme="majorHAnsi" w:cstheme="majorHAnsi"/>
                <w:color w:val="000000"/>
              </w:rPr>
              <w:t xml:space="preserve">Make a judgement based on criteria; determine the value of </w:t>
            </w:r>
          </w:p>
        </w:tc>
      </w:tr>
      <w:tr w:rsidR="00503770" w:rsidRPr="0003664F" w14:paraId="2078CC4B" w14:textId="77777777" w:rsidTr="171E4944">
        <w:trPr>
          <w:trHeight w:val="900"/>
        </w:trPr>
        <w:tc>
          <w:tcPr>
            <w:tcW w:w="10440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6C89366A" w14:textId="77777777" w:rsidR="00503770" w:rsidRPr="0003664F" w:rsidRDefault="00503770" w:rsidP="00556F7A">
            <w:pPr>
              <w:rPr>
                <w:rFonts w:asciiTheme="majorHAnsi" w:hAnsiTheme="majorHAnsi" w:cstheme="majorHAnsi"/>
                <w:b/>
              </w:rPr>
            </w:pPr>
            <w:r w:rsidRPr="0003664F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66F964AF" w14:textId="77777777" w:rsidR="0065754E" w:rsidRPr="0003664F" w:rsidRDefault="0065754E" w:rsidP="0065754E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3664F">
              <w:rPr>
                <w:rFonts w:asciiTheme="majorHAnsi" w:hAnsiTheme="majorHAnsi" w:cstheme="majorHAnsi"/>
                <w:szCs w:val="28"/>
              </w:rPr>
              <w:t xml:space="preserve">This assessment task contains two parts and must be completed individually. </w:t>
            </w:r>
          </w:p>
          <w:p w14:paraId="7DBCE7A5" w14:textId="1BAC2CA9" w:rsidR="00605CE5" w:rsidRPr="00880680" w:rsidRDefault="00605CE5" w:rsidP="00D5415F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  <w:p w14:paraId="7744A85A" w14:textId="215294C6" w:rsidR="00835E18" w:rsidRPr="00835E18" w:rsidRDefault="00835E18" w:rsidP="00D5415F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835E18">
              <w:rPr>
                <w:rFonts w:asciiTheme="majorHAnsi" w:hAnsiTheme="majorHAnsi" w:cstheme="majorHAnsi"/>
                <w:b/>
                <w:bCs/>
                <w:color w:val="auto"/>
              </w:rPr>
              <w:t>P</w:t>
            </w:r>
            <w:r w:rsidR="00880680">
              <w:rPr>
                <w:rFonts w:asciiTheme="majorHAnsi" w:hAnsiTheme="majorHAnsi" w:cstheme="majorHAnsi"/>
                <w:b/>
                <w:bCs/>
                <w:color w:val="auto"/>
              </w:rPr>
              <w:t>art</w:t>
            </w:r>
            <w:r w:rsidRPr="00835E18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A: Infographic or Poster</w:t>
            </w:r>
            <w:r w:rsidR="00C45561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(</w:t>
            </w:r>
            <w:r w:rsidR="00F86CDF">
              <w:rPr>
                <w:rFonts w:asciiTheme="majorHAnsi" w:hAnsiTheme="majorHAnsi" w:cstheme="majorHAnsi"/>
                <w:b/>
                <w:bCs/>
                <w:color w:val="auto"/>
              </w:rPr>
              <w:t>1</w:t>
            </w:r>
            <w:r w:rsidR="00C45561">
              <w:rPr>
                <w:rFonts w:asciiTheme="majorHAnsi" w:hAnsiTheme="majorHAnsi" w:cstheme="majorHAnsi"/>
                <w:b/>
                <w:bCs/>
                <w:color w:val="auto"/>
              </w:rPr>
              <w:t>0 marks)</w:t>
            </w:r>
          </w:p>
          <w:p w14:paraId="1B2DACF4" w14:textId="69185B92" w:rsidR="00835E18" w:rsidRPr="00F86CDF" w:rsidRDefault="00F86CDF" w:rsidP="00D5415F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Students must</w:t>
            </w:r>
            <w:r w:rsidR="00C45561" w:rsidRPr="00F86CDF">
              <w:rPr>
                <w:rFonts w:asciiTheme="majorHAnsi" w:hAnsiTheme="majorHAnsi" w:cstheme="majorHAnsi"/>
                <w:color w:val="auto"/>
              </w:rPr>
              <w:t xml:space="preserve"> create a </w:t>
            </w:r>
            <w:r w:rsidR="00C45561" w:rsidRPr="00F86CDF">
              <w:rPr>
                <w:rFonts w:asciiTheme="majorHAnsi" w:hAnsiTheme="majorHAnsi" w:cstheme="majorHAnsi"/>
                <w:i/>
                <w:iCs/>
                <w:color w:val="auto"/>
              </w:rPr>
              <w:t>visually appealing</w:t>
            </w:r>
            <w:r w:rsidR="00C45561" w:rsidRPr="00F86CDF">
              <w:rPr>
                <w:rFonts w:asciiTheme="majorHAnsi" w:hAnsiTheme="majorHAnsi" w:cstheme="majorHAnsi"/>
                <w:color w:val="auto"/>
              </w:rPr>
              <w:t xml:space="preserve"> poster or infographic, which identifies and </w:t>
            </w:r>
            <w:r w:rsidR="00C45561" w:rsidRPr="00F86CDF">
              <w:rPr>
                <w:rFonts w:asciiTheme="majorHAnsi" w:hAnsiTheme="majorHAnsi" w:cstheme="majorHAnsi"/>
                <w:b/>
                <w:bCs/>
                <w:color w:val="auto"/>
              </w:rPr>
              <w:t>describes</w:t>
            </w:r>
            <w:r w:rsidR="00C45561" w:rsidRPr="00F86CDF">
              <w:rPr>
                <w:rFonts w:asciiTheme="majorHAnsi" w:hAnsiTheme="majorHAnsi" w:cstheme="majorHAnsi"/>
                <w:color w:val="auto"/>
              </w:rPr>
              <w:t xml:space="preserve"> Indigenous Australian Foods (“bush tucker”). </w:t>
            </w:r>
          </w:p>
          <w:p w14:paraId="0434770D" w14:textId="6BC7F02F" w:rsidR="00C45561" w:rsidRPr="00880680" w:rsidRDefault="00C45561" w:rsidP="00D5415F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12"/>
                <w:szCs w:val="12"/>
              </w:rPr>
            </w:pPr>
          </w:p>
          <w:p w14:paraId="70561955" w14:textId="1FB49A42" w:rsidR="00C45561" w:rsidRPr="00F86CDF" w:rsidRDefault="00C45561" w:rsidP="00D5415F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F86CDF">
              <w:rPr>
                <w:rFonts w:asciiTheme="majorHAnsi" w:hAnsiTheme="majorHAnsi" w:cstheme="majorHAnsi"/>
                <w:b/>
                <w:bCs/>
                <w:color w:val="auto"/>
              </w:rPr>
              <w:t>Part B: ALARM S</w:t>
            </w:r>
            <w:r w:rsidR="00F86CDF" w:rsidRPr="00F86CDF">
              <w:rPr>
                <w:rFonts w:asciiTheme="majorHAnsi" w:hAnsiTheme="majorHAnsi" w:cstheme="majorHAnsi"/>
                <w:b/>
                <w:bCs/>
                <w:color w:val="auto"/>
              </w:rPr>
              <w:t>caffold</w:t>
            </w:r>
            <w:r w:rsidRPr="00F86CDF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(1</w:t>
            </w:r>
            <w:r w:rsidR="00F86CDF" w:rsidRPr="00F86CDF">
              <w:rPr>
                <w:rFonts w:asciiTheme="majorHAnsi" w:hAnsiTheme="majorHAnsi" w:cstheme="majorHAnsi"/>
                <w:b/>
                <w:bCs/>
                <w:color w:val="auto"/>
              </w:rPr>
              <w:t>0</w:t>
            </w:r>
            <w:r w:rsidRPr="00F86CDF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marks)</w:t>
            </w:r>
          </w:p>
          <w:p w14:paraId="192495BE" w14:textId="6CE99EE7" w:rsidR="0037539F" w:rsidRPr="00F86CDF" w:rsidRDefault="00F86CDF" w:rsidP="00F86CDF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F86CDF">
              <w:rPr>
                <w:rFonts w:asciiTheme="majorHAnsi" w:hAnsiTheme="majorHAnsi" w:cstheme="majorHAnsi"/>
                <w:color w:val="auto"/>
              </w:rPr>
              <w:t xml:space="preserve">Students </w:t>
            </w:r>
            <w:r>
              <w:rPr>
                <w:rFonts w:asciiTheme="majorHAnsi" w:hAnsiTheme="majorHAnsi" w:cstheme="majorHAnsi"/>
                <w:color w:val="auto"/>
              </w:rPr>
              <w:t>must</w:t>
            </w:r>
            <w:r w:rsidRPr="00F86CDF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F86CDF">
              <w:rPr>
                <w:rFonts w:asciiTheme="majorHAnsi" w:hAnsiTheme="majorHAnsi" w:cstheme="majorHAnsi"/>
                <w:b/>
                <w:bCs/>
              </w:rPr>
              <w:t>e</w:t>
            </w:r>
            <w:r w:rsidRPr="00F86CDF">
              <w:rPr>
                <w:rFonts w:ascii="Calibri" w:hAnsi="Calibri" w:cs="Calibri"/>
                <w:b/>
                <w:bCs/>
                <w:shd w:val="clear" w:color="auto" w:fill="FFFFFF"/>
              </w:rPr>
              <w:t>valuate</w:t>
            </w:r>
            <w:r w:rsidRPr="00F86CDF">
              <w:rPr>
                <w:rFonts w:ascii="Calibri" w:hAnsi="Calibri" w:cs="Calibri"/>
                <w:shd w:val="clear" w:color="auto" w:fill="FFFFFF"/>
              </w:rPr>
              <w:t xml:space="preserve"> the impact of processed foods and Australian native foods on the individual, society and the environment in the form of an </w:t>
            </w:r>
            <w:r>
              <w:rPr>
                <w:rFonts w:ascii="Calibri" w:hAnsi="Calibri" w:cs="Calibri"/>
                <w:i/>
                <w:iCs/>
                <w:shd w:val="clear" w:color="auto" w:fill="FFFFFF"/>
              </w:rPr>
              <w:t>ALARM Scaffold.</w:t>
            </w:r>
          </w:p>
          <w:p w14:paraId="5168119E" w14:textId="00FF482D" w:rsidR="00605CE5" w:rsidRPr="00880680" w:rsidRDefault="00605CE5" w:rsidP="00D5415F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</w:tr>
      <w:tr w:rsidR="00503770" w:rsidRPr="0003664F" w14:paraId="5DBAE137" w14:textId="77777777" w:rsidTr="171E4944">
        <w:trPr>
          <w:trHeight w:val="900"/>
        </w:trPr>
        <w:tc>
          <w:tcPr>
            <w:tcW w:w="10440" w:type="dxa"/>
            <w:gridSpan w:val="2"/>
            <w:tcBorders>
              <w:top w:val="thinThickMediumGap" w:sz="24" w:space="0" w:color="auto"/>
            </w:tcBorders>
          </w:tcPr>
          <w:p w14:paraId="55421051" w14:textId="1079EFB2" w:rsidR="00503770" w:rsidRDefault="00503770" w:rsidP="00556F7A">
            <w:pPr>
              <w:rPr>
                <w:rFonts w:asciiTheme="majorHAnsi" w:hAnsiTheme="majorHAnsi" w:cstheme="majorHAnsi"/>
                <w:b/>
              </w:rPr>
            </w:pPr>
            <w:r w:rsidRPr="0003664F">
              <w:rPr>
                <w:rFonts w:asciiTheme="majorHAnsi" w:hAnsiTheme="majorHAnsi" w:cstheme="majorHAnsi"/>
                <w:b/>
              </w:rPr>
              <w:t>ASSESSMENT CRITERIA:</w:t>
            </w:r>
          </w:p>
          <w:p w14:paraId="30ED43ED" w14:textId="77777777" w:rsidR="00880680" w:rsidRPr="00880680" w:rsidRDefault="00880680" w:rsidP="00556F7A">
            <w:pPr>
              <w:rPr>
                <w:rFonts w:asciiTheme="majorHAnsi" w:hAnsiTheme="majorHAnsi" w:cstheme="majorHAnsi"/>
                <w:b/>
                <w:sz w:val="4"/>
                <w:szCs w:val="4"/>
              </w:rPr>
            </w:pPr>
          </w:p>
          <w:p w14:paraId="6278E0AB" w14:textId="77777777" w:rsidR="00FA6CC0" w:rsidRPr="00880680" w:rsidRDefault="00FA6CC0" w:rsidP="00556F7A">
            <w:pPr>
              <w:rPr>
                <w:rFonts w:asciiTheme="majorHAnsi" w:hAnsiTheme="majorHAnsi" w:cstheme="majorHAnsi"/>
                <w:color w:val="FF0000"/>
                <w:sz w:val="6"/>
                <w:szCs w:val="6"/>
              </w:rPr>
            </w:pPr>
          </w:p>
          <w:p w14:paraId="768C30C4" w14:textId="77777777" w:rsidR="00F86CDF" w:rsidRPr="00835E18" w:rsidRDefault="00F86CDF" w:rsidP="00F86CDF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835E18">
              <w:rPr>
                <w:rFonts w:asciiTheme="majorHAnsi" w:hAnsiTheme="majorHAnsi" w:cstheme="majorHAnsi"/>
                <w:b/>
                <w:bCs/>
                <w:color w:val="auto"/>
              </w:rPr>
              <w:t>PART A: Infographic or Poster</w:t>
            </w:r>
            <w:r>
              <w:rPr>
                <w:rFonts w:asciiTheme="majorHAnsi" w:hAnsiTheme="majorHAnsi" w:cstheme="majorHAnsi"/>
                <w:b/>
                <w:bCs/>
                <w:color w:val="auto"/>
              </w:rPr>
              <w:t xml:space="preserve"> (10 marks)</w:t>
            </w:r>
          </w:p>
          <w:p w14:paraId="4343ADB9" w14:textId="488FEA2A" w:rsidR="00960D5D" w:rsidRPr="00880680" w:rsidRDefault="00F86CDF" w:rsidP="171E4944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Bidi"/>
                <w:color w:val="auto"/>
              </w:rPr>
            </w:pPr>
            <w:r w:rsidRPr="171E4944">
              <w:rPr>
                <w:rFonts w:asciiTheme="majorHAnsi" w:hAnsiTheme="majorHAnsi" w:cstheme="majorBidi"/>
                <w:color w:val="auto"/>
              </w:rPr>
              <w:t xml:space="preserve">Students are to create a </w:t>
            </w:r>
            <w:r w:rsidRPr="171E4944">
              <w:rPr>
                <w:rFonts w:asciiTheme="majorHAnsi" w:hAnsiTheme="majorHAnsi" w:cstheme="majorBidi"/>
                <w:i/>
                <w:iCs/>
                <w:color w:val="auto"/>
              </w:rPr>
              <w:t>visually appealing</w:t>
            </w:r>
            <w:r w:rsidRPr="171E4944">
              <w:rPr>
                <w:rFonts w:asciiTheme="majorHAnsi" w:hAnsiTheme="majorHAnsi" w:cstheme="majorBidi"/>
                <w:color w:val="auto"/>
              </w:rPr>
              <w:t xml:space="preserve"> poster or infographic</w:t>
            </w:r>
            <w:r w:rsidR="00C71CD2" w:rsidRPr="171E4944">
              <w:rPr>
                <w:rFonts w:asciiTheme="majorHAnsi" w:hAnsiTheme="majorHAnsi" w:cstheme="majorBidi"/>
                <w:color w:val="auto"/>
              </w:rPr>
              <w:t xml:space="preserve"> (or series of posters)</w:t>
            </w:r>
            <w:r w:rsidRPr="171E4944">
              <w:rPr>
                <w:rFonts w:asciiTheme="majorHAnsi" w:hAnsiTheme="majorHAnsi" w:cstheme="majorBidi"/>
                <w:color w:val="auto"/>
              </w:rPr>
              <w:t xml:space="preserve"> using Word, Google Docs, Canva</w:t>
            </w:r>
            <w:r w:rsidR="7BA5B509" w:rsidRPr="171E4944">
              <w:rPr>
                <w:rFonts w:asciiTheme="majorHAnsi" w:hAnsiTheme="majorHAnsi" w:cstheme="majorBidi"/>
                <w:color w:val="auto"/>
              </w:rPr>
              <w:t xml:space="preserve"> or</w:t>
            </w:r>
            <w:r w:rsidR="00960D5D" w:rsidRPr="171E4944">
              <w:rPr>
                <w:rFonts w:asciiTheme="majorHAnsi" w:hAnsiTheme="majorHAnsi" w:cstheme="majorBidi"/>
                <w:color w:val="auto"/>
              </w:rPr>
              <w:t xml:space="preserve"> Photoshop</w:t>
            </w:r>
            <w:r w:rsidR="00C71CD2" w:rsidRPr="171E4944">
              <w:rPr>
                <w:rFonts w:asciiTheme="majorHAnsi" w:hAnsiTheme="majorHAnsi" w:cstheme="majorBidi"/>
                <w:color w:val="auto"/>
              </w:rPr>
              <w:t>,</w:t>
            </w:r>
            <w:r w:rsidRPr="171E4944">
              <w:rPr>
                <w:rFonts w:asciiTheme="majorHAnsi" w:hAnsiTheme="majorHAnsi" w:cstheme="majorBidi"/>
                <w:color w:val="auto"/>
              </w:rPr>
              <w:t xml:space="preserve"> which identifies and </w:t>
            </w:r>
            <w:r w:rsidRPr="171E4944">
              <w:rPr>
                <w:rFonts w:asciiTheme="majorHAnsi" w:hAnsiTheme="majorHAnsi" w:cstheme="majorBidi"/>
                <w:b/>
                <w:bCs/>
                <w:color w:val="auto"/>
              </w:rPr>
              <w:t>describes</w:t>
            </w:r>
            <w:r w:rsidRPr="171E4944">
              <w:rPr>
                <w:rFonts w:asciiTheme="majorHAnsi" w:hAnsiTheme="majorHAnsi" w:cstheme="majorBidi"/>
                <w:color w:val="auto"/>
              </w:rPr>
              <w:t xml:space="preserve"> Indigenous Australian </w:t>
            </w:r>
            <w:r w:rsidR="00D2480A" w:rsidRPr="171E4944">
              <w:rPr>
                <w:rFonts w:asciiTheme="majorHAnsi" w:hAnsiTheme="majorHAnsi" w:cstheme="majorBidi"/>
                <w:color w:val="auto"/>
              </w:rPr>
              <w:t>f</w:t>
            </w:r>
            <w:r w:rsidRPr="171E4944">
              <w:rPr>
                <w:rFonts w:asciiTheme="majorHAnsi" w:hAnsiTheme="majorHAnsi" w:cstheme="majorBidi"/>
                <w:color w:val="auto"/>
              </w:rPr>
              <w:t>ood</w:t>
            </w:r>
            <w:r w:rsidR="00D2480A" w:rsidRPr="171E4944">
              <w:rPr>
                <w:rFonts w:asciiTheme="majorHAnsi" w:hAnsiTheme="majorHAnsi" w:cstheme="majorBidi"/>
                <w:color w:val="auto"/>
              </w:rPr>
              <w:t xml:space="preserve"> sources</w:t>
            </w:r>
            <w:r w:rsidRPr="171E4944">
              <w:rPr>
                <w:rFonts w:asciiTheme="majorHAnsi" w:hAnsiTheme="majorHAnsi" w:cstheme="majorBidi"/>
                <w:color w:val="auto"/>
              </w:rPr>
              <w:t xml:space="preserve"> (“bush tucker”). </w:t>
            </w:r>
            <w:r w:rsidR="00960D5D" w:rsidRPr="171E4944">
              <w:rPr>
                <w:rFonts w:asciiTheme="majorHAnsi" w:hAnsiTheme="majorHAnsi" w:cstheme="majorBidi"/>
                <w:color w:val="auto"/>
              </w:rPr>
              <w:t>Your poster must include</w:t>
            </w:r>
            <w:r w:rsidR="00880680" w:rsidRPr="171E4944">
              <w:rPr>
                <w:rFonts w:asciiTheme="majorHAnsi" w:hAnsiTheme="majorHAnsi" w:cstheme="majorBidi"/>
                <w:color w:val="auto"/>
              </w:rPr>
              <w:t xml:space="preserve"> </w:t>
            </w:r>
            <w:r w:rsidRPr="171E4944">
              <w:rPr>
                <w:rFonts w:asciiTheme="majorHAnsi" w:eastAsiaTheme="majorEastAsia" w:hAnsiTheme="majorHAnsi" w:cstheme="majorBidi"/>
              </w:rPr>
              <w:t>a minimum of</w:t>
            </w:r>
            <w:r w:rsidR="00960D5D" w:rsidRPr="171E4944">
              <w:rPr>
                <w:rFonts w:asciiTheme="majorHAnsi" w:eastAsiaTheme="majorEastAsia" w:hAnsiTheme="majorHAnsi" w:cstheme="majorBidi"/>
              </w:rPr>
              <w:t xml:space="preserve"> </w:t>
            </w:r>
            <w:r w:rsidR="00880680" w:rsidRPr="171E4944">
              <w:rPr>
                <w:rFonts w:asciiTheme="majorHAnsi" w:eastAsiaTheme="majorEastAsia" w:hAnsiTheme="majorHAnsi" w:cstheme="majorBidi"/>
              </w:rPr>
              <w:t>5 traditional</w:t>
            </w:r>
            <w:r w:rsidR="00960D5D" w:rsidRPr="171E4944">
              <w:rPr>
                <w:rFonts w:asciiTheme="majorHAnsi" w:eastAsiaTheme="majorEastAsia" w:hAnsiTheme="majorHAnsi" w:cstheme="majorBidi"/>
              </w:rPr>
              <w:t xml:space="preserve"> </w:t>
            </w:r>
            <w:r w:rsidRPr="171E4944">
              <w:rPr>
                <w:rFonts w:asciiTheme="majorHAnsi" w:eastAsiaTheme="majorEastAsia" w:hAnsiTheme="majorHAnsi" w:cstheme="majorBidi"/>
                <w:u w:val="single"/>
              </w:rPr>
              <w:t>animal</w:t>
            </w:r>
            <w:r w:rsidRPr="171E4944">
              <w:rPr>
                <w:rFonts w:asciiTheme="majorHAnsi" w:eastAsiaTheme="majorEastAsia" w:hAnsiTheme="majorHAnsi" w:cstheme="majorBidi"/>
              </w:rPr>
              <w:t xml:space="preserve"> </w:t>
            </w:r>
            <w:r w:rsidR="00960D5D" w:rsidRPr="171E4944">
              <w:rPr>
                <w:rFonts w:asciiTheme="majorHAnsi" w:eastAsiaTheme="majorEastAsia" w:hAnsiTheme="majorHAnsi" w:cstheme="majorBidi"/>
              </w:rPr>
              <w:t>food sources</w:t>
            </w:r>
            <w:r w:rsidR="00880680" w:rsidRPr="171E4944">
              <w:rPr>
                <w:rFonts w:asciiTheme="majorHAnsi" w:eastAsiaTheme="majorEastAsia" w:hAnsiTheme="majorHAnsi" w:cstheme="majorBidi"/>
              </w:rPr>
              <w:t xml:space="preserve"> &amp; </w:t>
            </w:r>
            <w:r w:rsidRPr="171E4944">
              <w:rPr>
                <w:rFonts w:asciiTheme="majorHAnsi" w:eastAsiaTheme="majorEastAsia" w:hAnsiTheme="majorHAnsi" w:cstheme="majorBidi"/>
              </w:rPr>
              <w:t xml:space="preserve">5 </w:t>
            </w:r>
            <w:r w:rsidR="00960D5D" w:rsidRPr="171E4944">
              <w:rPr>
                <w:rFonts w:asciiTheme="majorHAnsi" w:eastAsiaTheme="majorEastAsia" w:hAnsiTheme="majorHAnsi" w:cstheme="majorBidi"/>
              </w:rPr>
              <w:t xml:space="preserve">traditional </w:t>
            </w:r>
            <w:r w:rsidRPr="171E4944">
              <w:rPr>
                <w:rFonts w:asciiTheme="majorHAnsi" w:eastAsiaTheme="majorEastAsia" w:hAnsiTheme="majorHAnsi" w:cstheme="majorBidi"/>
                <w:u w:val="single"/>
              </w:rPr>
              <w:t>plant</w:t>
            </w:r>
            <w:r w:rsidRPr="171E4944">
              <w:rPr>
                <w:rFonts w:asciiTheme="majorHAnsi" w:eastAsiaTheme="majorEastAsia" w:hAnsiTheme="majorHAnsi" w:cstheme="majorBidi"/>
              </w:rPr>
              <w:t xml:space="preserve"> food sources</w:t>
            </w:r>
            <w:r w:rsidR="00880680" w:rsidRPr="171E4944">
              <w:rPr>
                <w:rFonts w:asciiTheme="majorHAnsi" w:eastAsiaTheme="majorEastAsia" w:hAnsiTheme="majorHAnsi" w:cstheme="majorBidi"/>
              </w:rPr>
              <w:t>,</w:t>
            </w:r>
          </w:p>
          <w:p w14:paraId="3FE9300B" w14:textId="77777777" w:rsidR="00880680" w:rsidRPr="00D2480A" w:rsidRDefault="00880680" w:rsidP="00960D5D">
            <w:pPr>
              <w:pStyle w:val="BasicParagraph"/>
              <w:spacing w:line="240" w:lineRule="auto"/>
              <w:jc w:val="both"/>
              <w:rPr>
                <w:sz w:val="12"/>
                <w:szCs w:val="12"/>
              </w:rPr>
            </w:pPr>
          </w:p>
          <w:p w14:paraId="41223689" w14:textId="0CED2CD3" w:rsidR="00960D5D" w:rsidRDefault="00960D5D" w:rsidP="171E4944">
            <w:pPr>
              <w:pStyle w:val="BasicParagraph"/>
              <w:spacing w:line="240" w:lineRule="auto"/>
              <w:jc w:val="both"/>
              <w:rPr>
                <w:rFonts w:asciiTheme="majorHAnsi" w:eastAsiaTheme="majorEastAsia" w:hAnsiTheme="majorHAnsi" w:cstheme="majorBidi"/>
              </w:rPr>
            </w:pPr>
            <w:r w:rsidRPr="171E4944">
              <w:rPr>
                <w:rFonts w:asciiTheme="majorHAnsi" w:eastAsiaTheme="majorEastAsia" w:hAnsiTheme="majorHAnsi" w:cstheme="majorBidi"/>
              </w:rPr>
              <w:t xml:space="preserve">For each traditional food source, </w:t>
            </w:r>
            <w:r w:rsidR="00880680" w:rsidRPr="171E4944">
              <w:rPr>
                <w:rFonts w:asciiTheme="majorHAnsi" w:eastAsiaTheme="majorEastAsia" w:hAnsiTheme="majorHAnsi" w:cstheme="majorBidi"/>
              </w:rPr>
              <w:t xml:space="preserve">you must </w:t>
            </w:r>
            <w:r w:rsidRPr="171E4944">
              <w:rPr>
                <w:rFonts w:asciiTheme="majorHAnsi" w:eastAsiaTheme="majorEastAsia" w:hAnsiTheme="majorHAnsi" w:cstheme="majorBidi"/>
              </w:rPr>
              <w:t>include</w:t>
            </w:r>
            <w:r w:rsidR="00880680" w:rsidRPr="171E4944">
              <w:rPr>
                <w:rFonts w:asciiTheme="majorHAnsi" w:eastAsiaTheme="majorEastAsia" w:hAnsiTheme="majorHAnsi" w:cstheme="majorBidi"/>
              </w:rPr>
              <w:t>:</w:t>
            </w:r>
          </w:p>
          <w:p w14:paraId="6F3765A2" w14:textId="77777777" w:rsidR="00960D5D" w:rsidRDefault="00960D5D" w:rsidP="171E4944">
            <w:pPr>
              <w:pStyle w:val="BasicParagraph"/>
              <w:spacing w:line="240" w:lineRule="auto"/>
              <w:jc w:val="both"/>
              <w:rPr>
                <w:rFonts w:asciiTheme="majorHAnsi" w:eastAsiaTheme="majorEastAsia" w:hAnsiTheme="majorHAnsi" w:cstheme="majorBidi"/>
              </w:rPr>
            </w:pPr>
            <w:r w:rsidRPr="171E4944">
              <w:rPr>
                <w:rFonts w:asciiTheme="majorHAnsi" w:eastAsiaTheme="majorEastAsia" w:hAnsiTheme="majorHAnsi" w:cstheme="majorBidi"/>
              </w:rPr>
              <w:t>- the name</w:t>
            </w:r>
          </w:p>
          <w:p w14:paraId="54BAD274" w14:textId="5CC0BE06" w:rsidR="00960D5D" w:rsidRDefault="00960D5D" w:rsidP="171E4944">
            <w:pPr>
              <w:pStyle w:val="BasicParagraph"/>
              <w:spacing w:line="240" w:lineRule="auto"/>
              <w:jc w:val="both"/>
              <w:rPr>
                <w:rFonts w:asciiTheme="majorHAnsi" w:eastAsiaTheme="majorEastAsia" w:hAnsiTheme="majorHAnsi" w:cstheme="majorBidi"/>
              </w:rPr>
            </w:pPr>
            <w:r w:rsidRPr="171E4944">
              <w:rPr>
                <w:rFonts w:asciiTheme="majorHAnsi" w:eastAsiaTheme="majorEastAsia" w:hAnsiTheme="majorHAnsi" w:cstheme="majorBidi"/>
              </w:rPr>
              <w:t xml:space="preserve">- a </w:t>
            </w:r>
            <w:r w:rsidR="00F86CDF" w:rsidRPr="171E4944">
              <w:rPr>
                <w:rFonts w:asciiTheme="majorHAnsi" w:eastAsiaTheme="majorEastAsia" w:hAnsiTheme="majorHAnsi" w:cstheme="majorBidi"/>
              </w:rPr>
              <w:t xml:space="preserve">picture </w:t>
            </w:r>
          </w:p>
          <w:p w14:paraId="50FA1A89" w14:textId="5A2E8C5B" w:rsidR="00BC3905" w:rsidRDefault="00960D5D" w:rsidP="171E4944">
            <w:pPr>
              <w:pStyle w:val="BasicParagraph"/>
              <w:spacing w:line="240" w:lineRule="auto"/>
              <w:jc w:val="both"/>
              <w:rPr>
                <w:rFonts w:asciiTheme="majorHAnsi" w:eastAsiaTheme="majorEastAsia" w:hAnsiTheme="majorHAnsi" w:cstheme="majorBidi"/>
              </w:rPr>
            </w:pPr>
            <w:r w:rsidRPr="171E4944">
              <w:rPr>
                <w:rFonts w:asciiTheme="majorHAnsi" w:eastAsiaTheme="majorEastAsia" w:hAnsiTheme="majorHAnsi" w:cstheme="majorBidi"/>
              </w:rPr>
              <w:t xml:space="preserve">- </w:t>
            </w:r>
            <w:r w:rsidR="00F86CDF" w:rsidRPr="171E4944">
              <w:rPr>
                <w:rFonts w:asciiTheme="majorHAnsi" w:eastAsiaTheme="majorEastAsia" w:hAnsiTheme="majorHAnsi" w:cstheme="majorBidi"/>
              </w:rPr>
              <w:t>a description relating to how the food is gathered</w:t>
            </w:r>
            <w:r w:rsidR="00880680" w:rsidRPr="171E4944">
              <w:rPr>
                <w:rFonts w:asciiTheme="majorHAnsi" w:eastAsiaTheme="majorEastAsia" w:hAnsiTheme="majorHAnsi" w:cstheme="majorBidi"/>
              </w:rPr>
              <w:t>/cooked/prepared</w:t>
            </w:r>
            <w:r w:rsidR="00F86CDF" w:rsidRPr="171E4944">
              <w:rPr>
                <w:rFonts w:asciiTheme="majorHAnsi" w:eastAsiaTheme="majorEastAsia" w:hAnsiTheme="majorHAnsi" w:cstheme="majorBidi"/>
              </w:rPr>
              <w:t>,</w:t>
            </w:r>
            <w:r w:rsidR="00880680" w:rsidRPr="171E4944">
              <w:rPr>
                <w:rFonts w:asciiTheme="majorHAnsi" w:eastAsiaTheme="majorEastAsia" w:hAnsiTheme="majorHAnsi" w:cstheme="majorBidi"/>
              </w:rPr>
              <w:t xml:space="preserve"> the</w:t>
            </w:r>
            <w:r w:rsidR="00F86CDF" w:rsidRPr="171E4944">
              <w:rPr>
                <w:rFonts w:asciiTheme="majorHAnsi" w:eastAsiaTheme="majorEastAsia" w:hAnsiTheme="majorHAnsi" w:cstheme="majorBidi"/>
              </w:rPr>
              <w:t xml:space="preserve"> nutritional value and how it can improve health. </w:t>
            </w:r>
          </w:p>
          <w:p w14:paraId="4CAD6890" w14:textId="77777777" w:rsidR="00D2480A" w:rsidRPr="00D2480A" w:rsidRDefault="00D2480A" w:rsidP="171E4944">
            <w:pPr>
              <w:pStyle w:val="BasicParagraph"/>
              <w:spacing w:line="240" w:lineRule="auto"/>
              <w:jc w:val="both"/>
              <w:rPr>
                <w:rFonts w:asciiTheme="majorHAnsi" w:eastAsiaTheme="majorEastAsia" w:hAnsiTheme="majorHAnsi" w:cstheme="majorBidi"/>
                <w:sz w:val="8"/>
                <w:szCs w:val="8"/>
              </w:rPr>
            </w:pPr>
          </w:p>
          <w:p w14:paraId="53EAE640" w14:textId="390C1687" w:rsidR="00D5415F" w:rsidRPr="00D2480A" w:rsidRDefault="00D5415F" w:rsidP="007E2E06">
            <w:pPr>
              <w:spacing w:line="276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0036B628" w14:textId="77777777" w:rsidR="00880680" w:rsidRPr="00F86CDF" w:rsidRDefault="00880680" w:rsidP="00880680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F86CDF">
              <w:rPr>
                <w:rFonts w:asciiTheme="majorHAnsi" w:hAnsiTheme="majorHAnsi" w:cstheme="majorHAnsi"/>
                <w:b/>
                <w:bCs/>
                <w:color w:val="auto"/>
              </w:rPr>
              <w:t>Part B: ALARM Scaffold (10 marks)</w:t>
            </w:r>
          </w:p>
          <w:p w14:paraId="4DF6CF42" w14:textId="267FB22B" w:rsidR="00880680" w:rsidRPr="00F86CDF" w:rsidRDefault="00303E7C" w:rsidP="171E4944">
            <w:pPr>
              <w:pStyle w:val="BasicParagraph"/>
              <w:spacing w:line="240" w:lineRule="auto"/>
              <w:jc w:val="both"/>
              <w:rPr>
                <w:rFonts w:ascii="Calibri" w:hAnsi="Calibri" w:cs="Calibri"/>
                <w:i/>
                <w:iCs/>
              </w:rPr>
            </w:pPr>
            <w:r w:rsidRPr="171E4944">
              <w:rPr>
                <w:rFonts w:asciiTheme="majorHAnsi" w:hAnsiTheme="majorHAnsi" w:cstheme="majorBidi"/>
                <w:color w:val="auto"/>
              </w:rPr>
              <w:t>Using the Food in Australia course notes on CANVAS, s</w:t>
            </w:r>
            <w:r w:rsidR="00880680" w:rsidRPr="171E4944">
              <w:rPr>
                <w:rFonts w:asciiTheme="majorHAnsi" w:hAnsiTheme="majorHAnsi" w:cstheme="majorBidi"/>
                <w:color w:val="auto"/>
              </w:rPr>
              <w:t xml:space="preserve">tudents must </w:t>
            </w:r>
            <w:r w:rsidR="00880680" w:rsidRPr="171E4944">
              <w:rPr>
                <w:rFonts w:asciiTheme="majorHAnsi" w:hAnsiTheme="majorHAnsi" w:cstheme="majorBidi"/>
                <w:b/>
                <w:bCs/>
                <w:i/>
                <w:iCs/>
              </w:rPr>
              <w:t>e</w:t>
            </w:r>
            <w:r w:rsidR="00880680" w:rsidRPr="171E4944">
              <w:rPr>
                <w:rFonts w:ascii="Calibri" w:hAnsi="Calibri" w:cs="Calibri"/>
                <w:b/>
                <w:bCs/>
                <w:i/>
                <w:iCs/>
                <w:shd w:val="clear" w:color="auto" w:fill="FFFFFF"/>
              </w:rPr>
              <w:t>valuate</w:t>
            </w:r>
            <w:r w:rsidR="00880680" w:rsidRPr="171E4944">
              <w:rPr>
                <w:rFonts w:ascii="Calibri" w:hAnsi="Calibri" w:cs="Calibri"/>
                <w:i/>
                <w:iCs/>
                <w:shd w:val="clear" w:color="auto" w:fill="FFFFFF"/>
              </w:rPr>
              <w:t xml:space="preserve"> the impact of processed foods and </w:t>
            </w:r>
            <w:r w:rsidR="00D2480A" w:rsidRPr="171E4944">
              <w:rPr>
                <w:rFonts w:asciiTheme="majorHAnsi" w:hAnsiTheme="majorHAnsi" w:cstheme="majorBidi"/>
                <w:i/>
                <w:iCs/>
                <w:color w:val="auto"/>
              </w:rPr>
              <w:t xml:space="preserve">Indigenous Australian food sources </w:t>
            </w:r>
            <w:r w:rsidR="00880680" w:rsidRPr="171E4944">
              <w:rPr>
                <w:rFonts w:ascii="Calibri" w:hAnsi="Calibri" w:cs="Calibri"/>
                <w:i/>
                <w:iCs/>
                <w:shd w:val="clear" w:color="auto" w:fill="FFFFFF"/>
              </w:rPr>
              <w:t>on the individual, society and the environment in the form of an ALARM Scaffold</w:t>
            </w:r>
            <w:r w:rsidR="1073D07C" w:rsidRPr="171E4944">
              <w:rPr>
                <w:rFonts w:ascii="Calibri" w:hAnsi="Calibri" w:cs="Calibri"/>
                <w:i/>
                <w:iCs/>
                <w:shd w:val="clear" w:color="auto" w:fill="FFFFFF"/>
              </w:rPr>
              <w:t>, which can be accessed on CANVAS.</w:t>
            </w:r>
          </w:p>
          <w:p w14:paraId="309BA2A2" w14:textId="34B9FD55" w:rsidR="000B33A7" w:rsidRPr="0003664F" w:rsidRDefault="000B33A7" w:rsidP="00D2480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55ED5F1" w14:textId="77777777" w:rsidR="00C57BB5" w:rsidRPr="0003664F" w:rsidRDefault="00C57BB5" w:rsidP="171E4944">
      <w:pPr>
        <w:pStyle w:val="BasicParagraph"/>
        <w:rPr>
          <w:rFonts w:asciiTheme="majorHAnsi" w:hAnsiTheme="majorHAnsi" w:cstheme="majorBidi"/>
          <w:color w:val="0070C0"/>
          <w:sz w:val="16"/>
          <w:szCs w:val="16"/>
        </w:rPr>
      </w:pPr>
    </w:p>
    <w:p w14:paraId="3B690E35" w14:textId="46CD99E1" w:rsidR="171E4944" w:rsidRDefault="171E4944" w:rsidP="171E4944">
      <w:pPr>
        <w:pStyle w:val="BasicParagraph"/>
        <w:rPr>
          <w:color w:val="000000" w:themeColor="text1"/>
          <w:sz w:val="16"/>
          <w:szCs w:val="16"/>
        </w:rPr>
      </w:pPr>
    </w:p>
    <w:p w14:paraId="2920A464" w14:textId="7DD0864E" w:rsidR="171E4944" w:rsidRDefault="171E4944" w:rsidP="171E4944">
      <w:pPr>
        <w:pStyle w:val="BasicParagraph"/>
        <w:rPr>
          <w:color w:val="000000" w:themeColor="text1"/>
          <w:sz w:val="16"/>
          <w:szCs w:val="16"/>
        </w:rPr>
      </w:pPr>
    </w:p>
    <w:p w14:paraId="779FA33A" w14:textId="6C1C348F" w:rsidR="171E4944" w:rsidRDefault="171E4944" w:rsidP="171E4944">
      <w:pPr>
        <w:pStyle w:val="BasicParagraph"/>
        <w:rPr>
          <w:color w:val="000000" w:themeColor="text1"/>
          <w:sz w:val="16"/>
          <w:szCs w:val="16"/>
        </w:rPr>
      </w:pPr>
    </w:p>
    <w:tbl>
      <w:tblPr>
        <w:tblStyle w:val="TableGrid"/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42"/>
        <w:gridCol w:w="1032"/>
        <w:gridCol w:w="924"/>
      </w:tblGrid>
      <w:tr w:rsidR="00F66CBB" w:rsidRPr="0003664F" w14:paraId="59DA26BF" w14:textId="77777777" w:rsidTr="171E4944">
        <w:trPr>
          <w:trHeight w:val="551"/>
        </w:trPr>
        <w:tc>
          <w:tcPr>
            <w:tcW w:w="10598" w:type="dxa"/>
            <w:gridSpan w:val="3"/>
          </w:tcPr>
          <w:p w14:paraId="4936E41E" w14:textId="76AD76F8" w:rsidR="00F66CBB" w:rsidRPr="0003664F" w:rsidRDefault="00F66CBB" w:rsidP="009260F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3664F">
              <w:rPr>
                <w:rFonts w:asciiTheme="majorHAnsi" w:hAnsiTheme="majorHAnsi" w:cstheme="majorHAnsi"/>
                <w:b/>
                <w:sz w:val="32"/>
                <w:szCs w:val="32"/>
              </w:rPr>
              <w:t>ASSESSMENT MARKING CRITERIA</w:t>
            </w:r>
          </w:p>
        </w:tc>
      </w:tr>
      <w:tr w:rsidR="00F66CBB" w:rsidRPr="0003664F" w14:paraId="6CD7E65D" w14:textId="77777777" w:rsidTr="171E4944">
        <w:trPr>
          <w:trHeight w:val="748"/>
        </w:trPr>
        <w:tc>
          <w:tcPr>
            <w:tcW w:w="8642" w:type="dxa"/>
          </w:tcPr>
          <w:p w14:paraId="3B15F79D" w14:textId="79B97B27" w:rsidR="00F31A35" w:rsidRDefault="00562089" w:rsidP="001E6D9E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D2480A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Part A</w:t>
            </w:r>
            <w:r w:rsidR="00F31A35" w:rsidRPr="00D2480A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D209DD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Infographic or Poster (10 marks)</w:t>
            </w:r>
          </w:p>
          <w:p w14:paraId="5BB68592" w14:textId="77777777" w:rsidR="005E5B0E" w:rsidRPr="005E5B0E" w:rsidRDefault="005E5B0E" w:rsidP="001E6D9E">
            <w:pPr>
              <w:rPr>
                <w:rFonts w:asciiTheme="majorHAnsi" w:hAnsiTheme="majorHAnsi" w:cstheme="majorHAnsi"/>
                <w:b/>
                <w:color w:val="000000" w:themeColor="text1"/>
                <w:sz w:val="10"/>
                <w:szCs w:val="10"/>
              </w:rPr>
            </w:pPr>
          </w:p>
          <w:p w14:paraId="7CC2AF80" w14:textId="2D3705DC" w:rsidR="00F66CBB" w:rsidRPr="005E5B0E" w:rsidRDefault="005E5B0E" w:rsidP="005E5B0E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5E5B0E">
              <w:rPr>
                <w:rFonts w:asciiTheme="majorHAnsi" w:hAnsiTheme="majorHAnsi" w:cstheme="majorHAnsi"/>
              </w:rPr>
              <w:t xml:space="preserve">FT5-6 – </w:t>
            </w:r>
            <w:r w:rsidR="00F31A35" w:rsidRPr="005E5B0E">
              <w:rPr>
                <w:rFonts w:asciiTheme="majorHAnsi" w:hAnsiTheme="majorHAnsi" w:cstheme="majorHAnsi"/>
                <w:bCs/>
              </w:rPr>
              <w:t>A student</w:t>
            </w:r>
            <w:r w:rsidR="00F31A35" w:rsidRPr="005E5B0E">
              <w:rPr>
                <w:rFonts w:asciiTheme="majorHAnsi" w:hAnsiTheme="majorHAnsi" w:cstheme="majorHAnsi"/>
                <w:b/>
              </w:rPr>
              <w:t xml:space="preserve"> </w:t>
            </w:r>
            <w:r w:rsidR="00F41D18" w:rsidRPr="005E5B0E">
              <w:rPr>
                <w:rFonts w:asciiTheme="majorHAnsi" w:hAnsiTheme="majorHAnsi" w:cstheme="majorHAnsi"/>
                <w:b/>
                <w:bCs/>
              </w:rPr>
              <w:t>describes</w:t>
            </w:r>
            <w:r w:rsidR="00F41D18" w:rsidRPr="005E5B0E">
              <w:rPr>
                <w:rFonts w:asciiTheme="majorHAnsi" w:hAnsiTheme="majorHAnsi" w:cstheme="majorHAnsi"/>
              </w:rPr>
              <w:t xml:space="preserve"> the relationship</w:t>
            </w:r>
            <w:r w:rsidR="00D2480A" w:rsidRPr="005E5B0E">
              <w:rPr>
                <w:rFonts w:asciiTheme="majorHAnsi" w:hAnsiTheme="majorHAnsi" w:cstheme="majorHAnsi"/>
              </w:rPr>
              <w:t xml:space="preserve"> between food consumption, the nutritional value of food and the health of individuals and communities</w:t>
            </w:r>
            <w:r w:rsidR="00F41D18" w:rsidRPr="005E5B0E">
              <w:rPr>
                <w:rFonts w:asciiTheme="majorHAnsi" w:hAnsiTheme="majorHAnsi" w:cstheme="majorHAnsi"/>
              </w:rPr>
              <w:t xml:space="preserve"> </w:t>
            </w:r>
            <w:r w:rsidR="00D2480A" w:rsidRPr="005E5B0E">
              <w:rPr>
                <w:rFonts w:asciiTheme="majorHAnsi" w:hAnsiTheme="majorHAnsi" w:cstheme="majorHAnsi"/>
              </w:rPr>
              <w:t>by creating a</w:t>
            </w:r>
            <w:r w:rsidR="00D2480A" w:rsidRPr="005E5B0E">
              <w:rPr>
                <w:rFonts w:asciiTheme="majorHAnsi" w:hAnsiTheme="majorHAnsi" w:cstheme="majorHAnsi"/>
                <w:color w:val="auto"/>
              </w:rPr>
              <w:t xml:space="preserve"> poster or infographic describing Indigenous Australian food sources (“bush tucker”). </w:t>
            </w:r>
          </w:p>
        </w:tc>
        <w:tc>
          <w:tcPr>
            <w:tcW w:w="1032" w:type="dxa"/>
          </w:tcPr>
          <w:p w14:paraId="53D3C0BA" w14:textId="77777777" w:rsidR="00F66CBB" w:rsidRPr="0003664F" w:rsidRDefault="00F66CBB" w:rsidP="001E6D9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b/>
                <w:sz w:val="28"/>
                <w:szCs w:val="28"/>
              </w:rPr>
              <w:t>Mark</w:t>
            </w:r>
          </w:p>
        </w:tc>
        <w:tc>
          <w:tcPr>
            <w:tcW w:w="924" w:type="dxa"/>
          </w:tcPr>
          <w:p w14:paraId="7D9589E4" w14:textId="77777777" w:rsidR="00F66CBB" w:rsidRPr="0003664F" w:rsidRDefault="08403256" w:rsidP="171E49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171E4944">
              <w:rPr>
                <w:rFonts w:asciiTheme="majorHAnsi" w:hAnsiTheme="majorHAnsi" w:cstheme="majorBidi"/>
                <w:b/>
                <w:bCs/>
              </w:rPr>
              <w:t>Grade</w:t>
            </w:r>
          </w:p>
        </w:tc>
      </w:tr>
      <w:tr w:rsidR="00F66CBB" w:rsidRPr="0003664F" w14:paraId="11A9773C" w14:textId="77777777" w:rsidTr="171E4944">
        <w:trPr>
          <w:trHeight w:val="1424"/>
        </w:trPr>
        <w:tc>
          <w:tcPr>
            <w:tcW w:w="8642" w:type="dxa"/>
          </w:tcPr>
          <w:p w14:paraId="41F42F75" w14:textId="51714572" w:rsidR="00D2480A" w:rsidRPr="00D2480A" w:rsidRDefault="00D2480A" w:rsidP="00D2480A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D2480A">
              <w:rPr>
                <w:rFonts w:asciiTheme="majorHAnsi" w:hAnsiTheme="majorHAnsi" w:cstheme="majorHAnsi"/>
                <w:bCs/>
                <w:sz w:val="22"/>
                <w:szCs w:val="22"/>
              </w:rPr>
              <w:t>A student</w:t>
            </w:r>
            <w:r w:rsidRPr="00D2480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D2480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describes</w:t>
            </w:r>
            <w:r w:rsidRPr="00D2480A">
              <w:rPr>
                <w:rFonts w:asciiTheme="majorHAnsi" w:hAnsiTheme="majorHAnsi" w:cstheme="majorHAnsi"/>
                <w:sz w:val="22"/>
                <w:szCs w:val="22"/>
              </w:rPr>
              <w:t xml:space="preserve"> the relationship between food consumption, the nutritional value of food and the health of individuals and communities by creating a</w:t>
            </w: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poster or infographic</w:t>
            </w:r>
            <w:r w:rsidR="00303E7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(or series of posters)</w:t>
            </w: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describing Indigenous Australian food sources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an </w:t>
            </w:r>
            <w:r w:rsidRPr="00257913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outstanding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level, through the inclusion of the following:</w:t>
            </w: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16EA46A2" w14:textId="1656EDE6" w:rsidR="00D2480A" w:rsidRPr="00257913" w:rsidRDefault="005E5B0E" w:rsidP="00257913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a</w:t>
            </w:r>
            <w:r w:rsidR="00D2480A" w:rsidRPr="00257913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minimum of 5 </w:t>
            </w:r>
            <w:r w:rsidR="00D2480A" w:rsidRPr="00257913">
              <w:rPr>
                <w:i/>
                <w:iCs/>
                <w:sz w:val="20"/>
                <w:szCs w:val="20"/>
              </w:rPr>
              <w:t xml:space="preserve">traditional </w:t>
            </w:r>
            <w:r w:rsidR="00D2480A" w:rsidRPr="00257913">
              <w:rPr>
                <w:i/>
                <w:iCs/>
                <w:sz w:val="20"/>
                <w:szCs w:val="20"/>
                <w:u w:val="single"/>
              </w:rPr>
              <w:t>animal</w:t>
            </w:r>
            <w:r w:rsidR="00D2480A" w:rsidRPr="00257913">
              <w:rPr>
                <w:i/>
                <w:iCs/>
                <w:sz w:val="20"/>
                <w:szCs w:val="20"/>
              </w:rPr>
              <w:t xml:space="preserve"> food sources including a picture of each</w:t>
            </w:r>
          </w:p>
          <w:p w14:paraId="00C008B1" w14:textId="77777777" w:rsidR="005E5B0E" w:rsidRPr="005E5B0E" w:rsidRDefault="005E5B0E" w:rsidP="005E5B0E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a</w:t>
            </w:r>
            <w:r w:rsidR="00D2480A" w:rsidRPr="00257913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minimum of </w:t>
            </w:r>
            <w:r w:rsidR="00D2480A" w:rsidRPr="00257913">
              <w:rPr>
                <w:i/>
                <w:iCs/>
                <w:sz w:val="20"/>
                <w:szCs w:val="20"/>
              </w:rPr>
              <w:t xml:space="preserve">5 traditional </w:t>
            </w:r>
            <w:r w:rsidR="00D2480A" w:rsidRPr="00257913">
              <w:rPr>
                <w:i/>
                <w:iCs/>
                <w:sz w:val="20"/>
                <w:szCs w:val="20"/>
                <w:u w:val="single"/>
              </w:rPr>
              <w:t>plant</w:t>
            </w:r>
            <w:r w:rsidR="00D2480A" w:rsidRPr="00257913">
              <w:rPr>
                <w:i/>
                <w:iCs/>
                <w:sz w:val="20"/>
                <w:szCs w:val="20"/>
              </w:rPr>
              <w:t xml:space="preserve"> food sources including a picture of each</w:t>
            </w:r>
          </w:p>
          <w:p w14:paraId="3B6BD211" w14:textId="3B2F7558" w:rsidR="00257913" w:rsidRPr="005E5B0E" w:rsidRDefault="005E5B0E" w:rsidP="005E5B0E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</w:t>
            </w:r>
            <w:r w:rsidR="0007295A">
              <w:rPr>
                <w:i/>
                <w:iCs/>
                <w:sz w:val="20"/>
                <w:szCs w:val="20"/>
              </w:rPr>
              <w:t xml:space="preserve"> comprehensive </w:t>
            </w:r>
            <w:r w:rsidR="00257913" w:rsidRPr="005E5B0E">
              <w:rPr>
                <w:i/>
                <w:iCs/>
                <w:sz w:val="20"/>
                <w:szCs w:val="20"/>
              </w:rPr>
              <w:t>description relating to how the food is gathered/cooked/prepared, the nutritional value and how it can improve health.</w:t>
            </w:r>
          </w:p>
          <w:p w14:paraId="00B921AB" w14:textId="37AE3CE5" w:rsidR="00D209DD" w:rsidRPr="00D209DD" w:rsidRDefault="005E5B0E" w:rsidP="00D209DD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 </w:t>
            </w:r>
            <w:r w:rsidR="00556F7A">
              <w:rPr>
                <w:i/>
                <w:iCs/>
                <w:sz w:val="20"/>
                <w:szCs w:val="20"/>
              </w:rPr>
              <w:t>well-planned</w:t>
            </w:r>
            <w:r w:rsidR="00D209DD">
              <w:rPr>
                <w:i/>
                <w:iCs/>
                <w:sz w:val="20"/>
                <w:szCs w:val="20"/>
              </w:rPr>
              <w:t>, logical layout that has exemplary visual appeal</w:t>
            </w:r>
          </w:p>
        </w:tc>
        <w:tc>
          <w:tcPr>
            <w:tcW w:w="1032" w:type="dxa"/>
            <w:vAlign w:val="center"/>
          </w:tcPr>
          <w:p w14:paraId="594D4B47" w14:textId="6BCDCD08" w:rsidR="00F66CBB" w:rsidRPr="0003664F" w:rsidRDefault="00D2480A" w:rsidP="001E6D9E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9 - 10</w:t>
            </w:r>
          </w:p>
        </w:tc>
        <w:tc>
          <w:tcPr>
            <w:tcW w:w="924" w:type="dxa"/>
            <w:vAlign w:val="center"/>
          </w:tcPr>
          <w:p w14:paraId="054DB871" w14:textId="77777777" w:rsidR="00F66CBB" w:rsidRPr="0003664F" w:rsidRDefault="00F66CBB" w:rsidP="001E6D9E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</w:t>
            </w:r>
          </w:p>
        </w:tc>
      </w:tr>
      <w:tr w:rsidR="00F66CBB" w:rsidRPr="0003664F" w14:paraId="0F3223FB" w14:textId="77777777" w:rsidTr="171E4944">
        <w:trPr>
          <w:trHeight w:val="1502"/>
        </w:trPr>
        <w:tc>
          <w:tcPr>
            <w:tcW w:w="8642" w:type="dxa"/>
          </w:tcPr>
          <w:p w14:paraId="05E048BD" w14:textId="633D5B5C" w:rsidR="00D209DD" w:rsidRDefault="00D209DD" w:rsidP="00D209DD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D2480A">
              <w:rPr>
                <w:rFonts w:asciiTheme="majorHAnsi" w:hAnsiTheme="majorHAnsi" w:cstheme="majorHAnsi"/>
                <w:bCs/>
                <w:sz w:val="22"/>
                <w:szCs w:val="22"/>
              </w:rPr>
              <w:t>A student</w:t>
            </w:r>
            <w:r w:rsidRPr="00D2480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D2480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describes</w:t>
            </w:r>
            <w:r w:rsidRPr="00D2480A">
              <w:rPr>
                <w:rFonts w:asciiTheme="majorHAnsi" w:hAnsiTheme="majorHAnsi" w:cstheme="majorHAnsi"/>
                <w:sz w:val="22"/>
                <w:szCs w:val="22"/>
              </w:rPr>
              <w:t xml:space="preserve"> the relationship between food consumption, the nutritional value of food and the health of individuals and communities by creating a</w:t>
            </w: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poster or infographic </w:t>
            </w:r>
            <w:r w:rsidR="00303E7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(or series of posters) </w:t>
            </w: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describing Indigenous Australian food sources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a</w:t>
            </w:r>
            <w:r w:rsidR="005B0F8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high</w:t>
            </w:r>
            <w:r w:rsidRPr="00257913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level, through the inclusion of the following:</w:t>
            </w: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68B4A22C" w14:textId="77777777" w:rsidR="00D209DD" w:rsidRPr="00D209DD" w:rsidRDefault="00D209DD" w:rsidP="00D209DD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12"/>
                <w:szCs w:val="12"/>
              </w:rPr>
            </w:pPr>
          </w:p>
          <w:p w14:paraId="08531F61" w14:textId="452732BA" w:rsidR="00D209DD" w:rsidRPr="00257913" w:rsidRDefault="005E5B0E" w:rsidP="00D209DD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4-</w:t>
            </w:r>
            <w:r w:rsidR="00D209DD" w:rsidRPr="00257913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5 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traditional </w:t>
            </w:r>
            <w:r w:rsidR="00D209DD" w:rsidRPr="00257913">
              <w:rPr>
                <w:i/>
                <w:iCs/>
                <w:sz w:val="20"/>
                <w:szCs w:val="20"/>
                <w:u w:val="single"/>
              </w:rPr>
              <w:t>animal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 food sources including a picture of </w:t>
            </w:r>
            <w:proofErr w:type="gramStart"/>
            <w:r w:rsidR="00D209DD" w:rsidRPr="00257913">
              <w:rPr>
                <w:i/>
                <w:iCs/>
                <w:sz w:val="20"/>
                <w:szCs w:val="20"/>
              </w:rPr>
              <w:t>each</w:t>
            </w:r>
            <w:proofErr w:type="gramEnd"/>
          </w:p>
          <w:p w14:paraId="77E77FDC" w14:textId="6BC47620" w:rsidR="00D209DD" w:rsidRPr="00257913" w:rsidRDefault="005E5B0E" w:rsidP="00D209DD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4-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5 traditional </w:t>
            </w:r>
            <w:r w:rsidR="00D209DD" w:rsidRPr="00257913">
              <w:rPr>
                <w:i/>
                <w:iCs/>
                <w:sz w:val="20"/>
                <w:szCs w:val="20"/>
                <w:u w:val="single"/>
              </w:rPr>
              <w:t>plant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 food sources including a picture of </w:t>
            </w:r>
            <w:proofErr w:type="gramStart"/>
            <w:r w:rsidR="00D209DD" w:rsidRPr="00257913">
              <w:rPr>
                <w:i/>
                <w:iCs/>
                <w:sz w:val="20"/>
                <w:szCs w:val="20"/>
              </w:rPr>
              <w:t>each</w:t>
            </w:r>
            <w:proofErr w:type="gramEnd"/>
          </w:p>
          <w:p w14:paraId="5BBD93B6" w14:textId="57928EDE" w:rsidR="005E5B0E" w:rsidRPr="005E5B0E" w:rsidRDefault="00D209DD" w:rsidP="005E5B0E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257913">
              <w:rPr>
                <w:i/>
                <w:iCs/>
                <w:sz w:val="20"/>
                <w:szCs w:val="20"/>
              </w:rPr>
              <w:t xml:space="preserve">a </w:t>
            </w:r>
            <w:r w:rsidR="0007295A">
              <w:rPr>
                <w:i/>
                <w:iCs/>
                <w:sz w:val="20"/>
                <w:szCs w:val="20"/>
              </w:rPr>
              <w:t xml:space="preserve">detailed </w:t>
            </w:r>
            <w:r w:rsidRPr="00257913">
              <w:rPr>
                <w:i/>
                <w:iCs/>
                <w:sz w:val="20"/>
                <w:szCs w:val="20"/>
              </w:rPr>
              <w:t>description relating to how the food is gathered/cooked/prepared, the nutritional value and how it can improve health.</w:t>
            </w:r>
          </w:p>
          <w:p w14:paraId="4AFA3C39" w14:textId="35796EC1" w:rsidR="00FE3D8B" w:rsidRPr="005E5B0E" w:rsidRDefault="00035F97" w:rsidP="005E5B0E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 </w:t>
            </w:r>
            <w:r w:rsidR="00F0673F">
              <w:rPr>
                <w:i/>
                <w:iCs/>
                <w:sz w:val="20"/>
                <w:szCs w:val="20"/>
              </w:rPr>
              <w:t xml:space="preserve">clear </w:t>
            </w:r>
            <w:r w:rsidR="00D209DD" w:rsidRPr="005E5B0E">
              <w:rPr>
                <w:i/>
                <w:iCs/>
                <w:sz w:val="20"/>
                <w:szCs w:val="20"/>
              </w:rPr>
              <w:t>layout that has visual appeal</w:t>
            </w:r>
          </w:p>
        </w:tc>
        <w:tc>
          <w:tcPr>
            <w:tcW w:w="1032" w:type="dxa"/>
            <w:vAlign w:val="center"/>
          </w:tcPr>
          <w:p w14:paraId="7CE52BAC" w14:textId="26DF9E6F" w:rsidR="00F66CBB" w:rsidRPr="0003664F" w:rsidRDefault="00D2480A" w:rsidP="001E6D9E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7 - 8</w:t>
            </w:r>
          </w:p>
        </w:tc>
        <w:tc>
          <w:tcPr>
            <w:tcW w:w="924" w:type="dxa"/>
            <w:vAlign w:val="center"/>
          </w:tcPr>
          <w:p w14:paraId="7EC964EF" w14:textId="77777777" w:rsidR="00F66CBB" w:rsidRPr="0003664F" w:rsidRDefault="00F66CBB" w:rsidP="001E6D9E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</w:t>
            </w:r>
          </w:p>
        </w:tc>
      </w:tr>
      <w:tr w:rsidR="00F66CBB" w:rsidRPr="0003664F" w14:paraId="641F88DF" w14:textId="77777777" w:rsidTr="171E4944">
        <w:trPr>
          <w:trHeight w:val="1502"/>
        </w:trPr>
        <w:tc>
          <w:tcPr>
            <w:tcW w:w="8642" w:type="dxa"/>
          </w:tcPr>
          <w:p w14:paraId="6ABD4A1C" w14:textId="0628F0CE" w:rsidR="00D209DD" w:rsidRDefault="00D209DD" w:rsidP="00D209DD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D2480A">
              <w:rPr>
                <w:rFonts w:asciiTheme="majorHAnsi" w:hAnsiTheme="majorHAnsi" w:cstheme="majorHAnsi"/>
                <w:bCs/>
                <w:sz w:val="22"/>
                <w:szCs w:val="22"/>
              </w:rPr>
              <w:t>A student</w:t>
            </w:r>
            <w:r w:rsidRPr="00D2480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D2480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describes</w:t>
            </w:r>
            <w:r w:rsidRPr="00D2480A">
              <w:rPr>
                <w:rFonts w:asciiTheme="majorHAnsi" w:hAnsiTheme="majorHAnsi" w:cstheme="majorHAnsi"/>
                <w:sz w:val="22"/>
                <w:szCs w:val="22"/>
              </w:rPr>
              <w:t xml:space="preserve"> the relationship between food consumption, the nutritional value of food and the health of individuals and communities by creating a</w:t>
            </w: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poster or infographic</w:t>
            </w:r>
            <w:r w:rsidR="00303E7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(or series of posters)</w:t>
            </w: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describing Indigenous Australian food sources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a </w:t>
            </w:r>
            <w:r w:rsidR="005E5B0E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sound</w:t>
            </w:r>
            <w:r w:rsidRPr="00257913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level, through the inclusion of the following:</w:t>
            </w: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34DD972C" w14:textId="77777777" w:rsidR="005E5B0E" w:rsidRPr="005E5B0E" w:rsidRDefault="005E5B0E" w:rsidP="00D209DD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8"/>
                <w:szCs w:val="8"/>
              </w:rPr>
            </w:pPr>
          </w:p>
          <w:p w14:paraId="7AD0F1FB" w14:textId="4FF15A27" w:rsidR="00D209DD" w:rsidRPr="00257913" w:rsidRDefault="005E5B0E" w:rsidP="00D209DD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3-5</w:t>
            </w:r>
            <w:r w:rsidR="00D209DD" w:rsidRPr="00257913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traditional </w:t>
            </w:r>
            <w:r w:rsidR="00D209DD" w:rsidRPr="00257913">
              <w:rPr>
                <w:i/>
                <w:iCs/>
                <w:sz w:val="20"/>
                <w:szCs w:val="20"/>
                <w:u w:val="single"/>
              </w:rPr>
              <w:t>animal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 food sources including a picture of </w:t>
            </w:r>
            <w:proofErr w:type="gramStart"/>
            <w:r w:rsidR="00D209DD" w:rsidRPr="00257913">
              <w:rPr>
                <w:i/>
                <w:iCs/>
                <w:sz w:val="20"/>
                <w:szCs w:val="20"/>
              </w:rPr>
              <w:t>each</w:t>
            </w:r>
            <w:proofErr w:type="gramEnd"/>
          </w:p>
          <w:p w14:paraId="3CE013E8" w14:textId="6161FE59" w:rsidR="00D209DD" w:rsidRPr="00257913" w:rsidRDefault="005E5B0E" w:rsidP="00D209DD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3-5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 traditional </w:t>
            </w:r>
            <w:r w:rsidR="00D209DD" w:rsidRPr="00257913">
              <w:rPr>
                <w:i/>
                <w:iCs/>
                <w:sz w:val="20"/>
                <w:szCs w:val="20"/>
                <w:u w:val="single"/>
              </w:rPr>
              <w:t>plant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 food sources including a picture of </w:t>
            </w:r>
            <w:proofErr w:type="gramStart"/>
            <w:r w:rsidR="00D209DD" w:rsidRPr="00257913">
              <w:rPr>
                <w:i/>
                <w:iCs/>
                <w:sz w:val="20"/>
                <w:szCs w:val="20"/>
              </w:rPr>
              <w:t>each</w:t>
            </w:r>
            <w:proofErr w:type="gramEnd"/>
          </w:p>
          <w:p w14:paraId="76C6017F" w14:textId="00DF7B23" w:rsidR="005E5B0E" w:rsidRPr="005E5B0E" w:rsidRDefault="00D209DD" w:rsidP="005E5B0E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257913">
              <w:rPr>
                <w:i/>
                <w:iCs/>
                <w:sz w:val="20"/>
                <w:szCs w:val="20"/>
              </w:rPr>
              <w:t>a description relating to how the food is gathered/cooked/prepared, the nutritional value and how it can improve health.</w:t>
            </w:r>
          </w:p>
          <w:p w14:paraId="7A3C1194" w14:textId="6B76FCEC" w:rsidR="00D209DD" w:rsidRPr="005E5B0E" w:rsidRDefault="005E5B0E" w:rsidP="005E5B0E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Satisfactory </w:t>
            </w:r>
            <w:r w:rsidR="00D209DD" w:rsidRPr="005E5B0E">
              <w:rPr>
                <w:i/>
                <w:iCs/>
                <w:sz w:val="20"/>
                <w:szCs w:val="20"/>
              </w:rPr>
              <w:t>layout</w:t>
            </w:r>
          </w:p>
        </w:tc>
        <w:tc>
          <w:tcPr>
            <w:tcW w:w="1032" w:type="dxa"/>
            <w:vAlign w:val="center"/>
          </w:tcPr>
          <w:p w14:paraId="6D7B483C" w14:textId="51A12DB8" w:rsidR="00F66CBB" w:rsidRPr="0003664F" w:rsidRDefault="00D2480A" w:rsidP="001E6D9E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5 - 6</w:t>
            </w:r>
          </w:p>
        </w:tc>
        <w:tc>
          <w:tcPr>
            <w:tcW w:w="924" w:type="dxa"/>
            <w:vAlign w:val="center"/>
          </w:tcPr>
          <w:p w14:paraId="2D8F0E2C" w14:textId="77777777" w:rsidR="00F66CBB" w:rsidRPr="0003664F" w:rsidRDefault="00F66CBB" w:rsidP="001E6D9E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</w:t>
            </w:r>
          </w:p>
        </w:tc>
      </w:tr>
      <w:tr w:rsidR="00F66CBB" w:rsidRPr="0003664F" w14:paraId="07C21EB3" w14:textId="77777777" w:rsidTr="171E4944">
        <w:trPr>
          <w:trHeight w:val="1424"/>
        </w:trPr>
        <w:tc>
          <w:tcPr>
            <w:tcW w:w="8642" w:type="dxa"/>
          </w:tcPr>
          <w:p w14:paraId="4C1CD4BE" w14:textId="130F702A" w:rsidR="00D209DD" w:rsidRDefault="00D209DD" w:rsidP="00D209DD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D2480A">
              <w:rPr>
                <w:rFonts w:asciiTheme="majorHAnsi" w:hAnsiTheme="majorHAnsi" w:cstheme="majorHAnsi"/>
                <w:bCs/>
                <w:sz w:val="22"/>
                <w:szCs w:val="22"/>
              </w:rPr>
              <w:t>A student</w:t>
            </w:r>
            <w:r w:rsidRPr="00D2480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D2480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describes</w:t>
            </w:r>
            <w:r w:rsidRPr="00D2480A">
              <w:rPr>
                <w:rFonts w:asciiTheme="majorHAnsi" w:hAnsiTheme="majorHAnsi" w:cstheme="majorHAnsi"/>
                <w:sz w:val="22"/>
                <w:szCs w:val="22"/>
              </w:rPr>
              <w:t xml:space="preserve"> the relationship between food consumption, the nutritional value of food and the health of individuals and communities by creating a</w:t>
            </w: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poster or infographic</w:t>
            </w:r>
            <w:r w:rsidR="00303E7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(or series of posters)</w:t>
            </w: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describing Indigenous Australian food sources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a </w:t>
            </w:r>
            <w:r w:rsidR="005E5B0E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basic</w:t>
            </w:r>
            <w:r w:rsidRPr="00257913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level, </w:t>
            </w:r>
            <w:r w:rsidR="005E5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that m</w:t>
            </w:r>
            <w:r w:rsidR="005E5B0E" w:rsidRPr="004D7B86">
              <w:rPr>
                <w:rFonts w:asciiTheme="majorHAnsi" w:hAnsiTheme="majorHAnsi" w:cstheme="majorHAnsi"/>
                <w:color w:val="auto"/>
                <w:sz w:val="22"/>
                <w:szCs w:val="22"/>
                <w:u w:val="single"/>
              </w:rPr>
              <w:t>ay</w:t>
            </w:r>
            <w:r w:rsidR="005E5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include some the </w:t>
            </w:r>
            <w:proofErr w:type="gramStart"/>
            <w:r w:rsidR="005E5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following</w:t>
            </w:r>
            <w:proofErr w:type="gramEnd"/>
          </w:p>
          <w:p w14:paraId="7968147E" w14:textId="77777777" w:rsidR="005E5B0E" w:rsidRPr="005E5B0E" w:rsidRDefault="005E5B0E" w:rsidP="00D209DD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10"/>
                <w:szCs w:val="10"/>
              </w:rPr>
            </w:pPr>
          </w:p>
          <w:p w14:paraId="091A6BD9" w14:textId="52869AC5" w:rsidR="00D209DD" w:rsidRPr="00257913" w:rsidRDefault="005E5B0E" w:rsidP="00D209DD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1-2 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traditional </w:t>
            </w:r>
            <w:r w:rsidR="00D209DD" w:rsidRPr="00257913">
              <w:rPr>
                <w:i/>
                <w:iCs/>
                <w:sz w:val="20"/>
                <w:szCs w:val="20"/>
                <w:u w:val="single"/>
              </w:rPr>
              <w:t>animal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 food sources including a picture of </w:t>
            </w:r>
            <w:proofErr w:type="gramStart"/>
            <w:r w:rsidR="00D209DD" w:rsidRPr="00257913">
              <w:rPr>
                <w:i/>
                <w:iCs/>
                <w:sz w:val="20"/>
                <w:szCs w:val="20"/>
              </w:rPr>
              <w:t>each</w:t>
            </w:r>
            <w:proofErr w:type="gramEnd"/>
          </w:p>
          <w:p w14:paraId="55A809BF" w14:textId="5C292FBC" w:rsidR="00D209DD" w:rsidRPr="00257913" w:rsidRDefault="005E5B0E" w:rsidP="00D209DD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1-2 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traditional </w:t>
            </w:r>
            <w:r w:rsidR="00D209DD" w:rsidRPr="00257913">
              <w:rPr>
                <w:i/>
                <w:iCs/>
                <w:sz w:val="20"/>
                <w:szCs w:val="20"/>
                <w:u w:val="single"/>
              </w:rPr>
              <w:t>plant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 food sources including a picture of </w:t>
            </w:r>
            <w:proofErr w:type="gramStart"/>
            <w:r w:rsidR="00D209DD" w:rsidRPr="00257913">
              <w:rPr>
                <w:i/>
                <w:iCs/>
                <w:sz w:val="20"/>
                <w:szCs w:val="20"/>
              </w:rPr>
              <w:t>each</w:t>
            </w:r>
            <w:proofErr w:type="gramEnd"/>
          </w:p>
          <w:p w14:paraId="6289E8AE" w14:textId="045EC5B2" w:rsidR="005E5B0E" w:rsidRPr="005E5B0E" w:rsidRDefault="00BB0B77" w:rsidP="005E5B0E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Brief i</w:t>
            </w:r>
            <w:r w:rsidR="005E5B0E">
              <w:rPr>
                <w:i/>
                <w:iCs/>
                <w:sz w:val="20"/>
                <w:szCs w:val="20"/>
              </w:rPr>
              <w:t xml:space="preserve">nformation that </w:t>
            </w:r>
            <w:r w:rsidR="00D209DD" w:rsidRPr="00257913">
              <w:rPr>
                <w:i/>
                <w:iCs/>
                <w:sz w:val="20"/>
                <w:szCs w:val="20"/>
              </w:rPr>
              <w:t>relat</w:t>
            </w:r>
            <w:r w:rsidR="005E5B0E">
              <w:rPr>
                <w:i/>
                <w:iCs/>
                <w:sz w:val="20"/>
                <w:szCs w:val="20"/>
              </w:rPr>
              <w:t>e</w:t>
            </w:r>
            <w:r w:rsidR="00035F97">
              <w:rPr>
                <w:i/>
                <w:iCs/>
                <w:sz w:val="20"/>
                <w:szCs w:val="20"/>
              </w:rPr>
              <w:t>s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 </w:t>
            </w:r>
            <w:r w:rsidR="005E5B0E" w:rsidRPr="00257913">
              <w:rPr>
                <w:i/>
                <w:iCs/>
                <w:sz w:val="20"/>
                <w:szCs w:val="20"/>
              </w:rPr>
              <w:t>to</w:t>
            </w:r>
            <w:r w:rsidR="005E5B0E">
              <w:rPr>
                <w:i/>
                <w:iCs/>
                <w:sz w:val="20"/>
                <w:szCs w:val="20"/>
              </w:rPr>
              <w:t xml:space="preserve"> </w:t>
            </w:r>
            <w:r w:rsidR="005E5B0E" w:rsidRPr="00257913">
              <w:rPr>
                <w:i/>
                <w:iCs/>
                <w:sz w:val="20"/>
                <w:szCs w:val="20"/>
              </w:rPr>
              <w:t>how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 the food is gathered/cooked/prepared, the nutritional value and how it can improve health.</w:t>
            </w:r>
          </w:p>
          <w:p w14:paraId="15FF18A5" w14:textId="75D51825" w:rsidR="00F66CBB" w:rsidRPr="005E5B0E" w:rsidRDefault="005E5B0E" w:rsidP="005E5B0E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Unclear layout</w:t>
            </w:r>
            <w:r w:rsidR="00D209DD" w:rsidRPr="005E5B0E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E351980" w14:textId="2BF2A05F" w:rsidR="00D209DD" w:rsidRPr="00D209DD" w:rsidRDefault="00D209DD" w:rsidP="00D209DD">
            <w:pPr>
              <w:pStyle w:val="Default"/>
              <w:spacing w:after="80"/>
              <w:rPr>
                <w:rFonts w:asciiTheme="majorHAnsi" w:hAnsiTheme="majorHAnsi" w:cstheme="majorHAnsi"/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vAlign w:val="center"/>
          </w:tcPr>
          <w:p w14:paraId="7620003A" w14:textId="2B0E764B" w:rsidR="00F66CBB" w:rsidRPr="0003664F" w:rsidRDefault="00D2480A" w:rsidP="001E6D9E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3 - 4</w:t>
            </w:r>
          </w:p>
        </w:tc>
        <w:tc>
          <w:tcPr>
            <w:tcW w:w="924" w:type="dxa"/>
            <w:vAlign w:val="center"/>
          </w:tcPr>
          <w:p w14:paraId="44B5A685" w14:textId="77777777" w:rsidR="00F66CBB" w:rsidRPr="0003664F" w:rsidRDefault="00F66CBB" w:rsidP="001E6D9E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D</w:t>
            </w:r>
          </w:p>
        </w:tc>
      </w:tr>
      <w:tr w:rsidR="00F66CBB" w:rsidRPr="0003664F" w14:paraId="1745354E" w14:textId="77777777" w:rsidTr="171E4944">
        <w:trPr>
          <w:trHeight w:val="1424"/>
        </w:trPr>
        <w:tc>
          <w:tcPr>
            <w:tcW w:w="8642" w:type="dxa"/>
          </w:tcPr>
          <w:p w14:paraId="0988B8D4" w14:textId="03DEEFBA" w:rsidR="004D7B86" w:rsidRDefault="00D209DD" w:rsidP="00D209DD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D2480A">
              <w:rPr>
                <w:rFonts w:asciiTheme="majorHAnsi" w:hAnsiTheme="majorHAnsi" w:cstheme="majorHAnsi"/>
                <w:bCs/>
                <w:sz w:val="22"/>
                <w:szCs w:val="22"/>
              </w:rPr>
              <w:t>A student</w:t>
            </w:r>
            <w:r w:rsidRPr="00D2480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D2480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describes</w:t>
            </w:r>
            <w:r w:rsidRPr="00D2480A">
              <w:rPr>
                <w:rFonts w:asciiTheme="majorHAnsi" w:hAnsiTheme="majorHAnsi" w:cstheme="majorHAnsi"/>
                <w:sz w:val="22"/>
                <w:szCs w:val="22"/>
              </w:rPr>
              <w:t xml:space="preserve"> the relationship between food consumption, the nutritional value of food and the health of individuals and communities by creating a</w:t>
            </w: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poster or infographic </w:t>
            </w:r>
            <w:r w:rsidR="00303E7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(or series of posters) </w:t>
            </w: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describing Indigenous Australian food sources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a</w:t>
            </w:r>
            <w:r w:rsidR="005E5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4D7B86" w:rsidRPr="004D7B86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limited</w:t>
            </w:r>
            <w:r w:rsidRPr="004D7B86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level, </w:t>
            </w:r>
            <w:r w:rsidR="004D7B86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and </w:t>
            </w:r>
            <w:r w:rsidR="004D7B86" w:rsidRPr="004D7B86">
              <w:rPr>
                <w:rFonts w:asciiTheme="majorHAnsi" w:hAnsiTheme="majorHAnsi" w:cstheme="majorHAnsi"/>
                <w:color w:val="auto"/>
                <w:sz w:val="22"/>
                <w:szCs w:val="22"/>
                <w:u w:val="single"/>
              </w:rPr>
              <w:t>may</w:t>
            </w:r>
            <w:r w:rsidR="004D7B86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inclu</w:t>
            </w:r>
            <w:r w:rsidR="004D7B86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de</w:t>
            </w:r>
            <w:r w:rsidR="0050115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 few of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the following:</w:t>
            </w:r>
          </w:p>
          <w:p w14:paraId="69D3B371" w14:textId="4EB17956" w:rsidR="00D209DD" w:rsidRPr="005E5B0E" w:rsidRDefault="00D209DD" w:rsidP="00D209DD">
            <w:pPr>
              <w:pStyle w:val="BasicParagraph"/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10"/>
                <w:szCs w:val="10"/>
              </w:rPr>
            </w:pPr>
            <w:r w:rsidRPr="00D2480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7997D967" w14:textId="2704BB29" w:rsidR="00D209DD" w:rsidRPr="00257913" w:rsidRDefault="005E5B0E" w:rsidP="00D209DD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 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traditional </w:t>
            </w:r>
            <w:r w:rsidR="00D209DD" w:rsidRPr="00257913">
              <w:rPr>
                <w:i/>
                <w:iCs/>
                <w:sz w:val="20"/>
                <w:szCs w:val="20"/>
                <w:u w:val="single"/>
              </w:rPr>
              <w:t>animal</w:t>
            </w:r>
            <w:r w:rsidR="00D209DD" w:rsidRPr="00257913">
              <w:rPr>
                <w:i/>
                <w:iCs/>
                <w:sz w:val="20"/>
                <w:szCs w:val="20"/>
              </w:rPr>
              <w:t xml:space="preserve"> food source</w:t>
            </w:r>
            <w:r>
              <w:rPr>
                <w:i/>
                <w:iCs/>
                <w:sz w:val="20"/>
                <w:szCs w:val="20"/>
              </w:rPr>
              <w:t xml:space="preserve"> – </w:t>
            </w:r>
            <w:r w:rsidR="00BB0B77">
              <w:rPr>
                <w:i/>
                <w:iCs/>
                <w:sz w:val="20"/>
                <w:szCs w:val="20"/>
              </w:rPr>
              <w:t xml:space="preserve">may or may not include a </w:t>
            </w:r>
            <w:proofErr w:type="gramStart"/>
            <w:r>
              <w:rPr>
                <w:i/>
                <w:iCs/>
                <w:sz w:val="20"/>
                <w:szCs w:val="20"/>
              </w:rPr>
              <w:t>picture</w:t>
            </w:r>
            <w:proofErr w:type="gramEnd"/>
          </w:p>
          <w:p w14:paraId="71229049" w14:textId="0551FF6E" w:rsidR="005E5B0E" w:rsidRPr="005E5B0E" w:rsidRDefault="005E5B0E" w:rsidP="00556F7A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5E5B0E">
              <w:rPr>
                <w:i/>
                <w:iCs/>
                <w:sz w:val="20"/>
                <w:szCs w:val="20"/>
              </w:rPr>
              <w:t xml:space="preserve">a </w:t>
            </w:r>
            <w:r w:rsidR="00D209DD" w:rsidRPr="005E5B0E">
              <w:rPr>
                <w:i/>
                <w:iCs/>
                <w:sz w:val="20"/>
                <w:szCs w:val="20"/>
              </w:rPr>
              <w:t xml:space="preserve">traditional </w:t>
            </w:r>
            <w:r w:rsidR="00D209DD" w:rsidRPr="005E5B0E">
              <w:rPr>
                <w:i/>
                <w:iCs/>
                <w:sz w:val="20"/>
                <w:szCs w:val="20"/>
                <w:u w:val="single"/>
              </w:rPr>
              <w:t>plant</w:t>
            </w:r>
            <w:r w:rsidR="00D209DD" w:rsidRPr="005E5B0E">
              <w:rPr>
                <w:i/>
                <w:iCs/>
                <w:sz w:val="20"/>
                <w:szCs w:val="20"/>
              </w:rPr>
              <w:t xml:space="preserve"> food sourc</w:t>
            </w:r>
            <w:r w:rsidRPr="005E5B0E">
              <w:rPr>
                <w:i/>
                <w:iCs/>
                <w:sz w:val="20"/>
                <w:szCs w:val="20"/>
              </w:rPr>
              <w:t>e</w:t>
            </w:r>
            <w:r w:rsidR="00D209DD" w:rsidRPr="005E5B0E">
              <w:rPr>
                <w:i/>
                <w:iCs/>
                <w:sz w:val="20"/>
                <w:szCs w:val="20"/>
              </w:rPr>
              <w:t xml:space="preserve"> </w:t>
            </w:r>
            <w:r w:rsidRPr="005E5B0E">
              <w:rPr>
                <w:i/>
                <w:iCs/>
                <w:sz w:val="20"/>
                <w:szCs w:val="20"/>
              </w:rPr>
              <w:t xml:space="preserve">– </w:t>
            </w:r>
            <w:r w:rsidR="00BB0B77">
              <w:rPr>
                <w:i/>
                <w:iCs/>
                <w:sz w:val="20"/>
                <w:szCs w:val="20"/>
              </w:rPr>
              <w:t>may or may not include a</w:t>
            </w:r>
            <w:r w:rsidRPr="005E5B0E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5E5B0E">
              <w:rPr>
                <w:i/>
                <w:iCs/>
                <w:sz w:val="20"/>
                <w:szCs w:val="20"/>
              </w:rPr>
              <w:t>picture</w:t>
            </w:r>
            <w:proofErr w:type="gramEnd"/>
          </w:p>
          <w:p w14:paraId="46D161D7" w14:textId="7FF01781" w:rsidR="004D7B86" w:rsidRPr="005E5B0E" w:rsidRDefault="004D7B86" w:rsidP="00556F7A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5E5B0E">
              <w:rPr>
                <w:i/>
                <w:iCs/>
                <w:sz w:val="20"/>
                <w:szCs w:val="20"/>
              </w:rPr>
              <w:t>some information</w:t>
            </w:r>
            <w:r w:rsidR="00035F97">
              <w:rPr>
                <w:i/>
                <w:iCs/>
                <w:sz w:val="20"/>
                <w:szCs w:val="20"/>
              </w:rPr>
              <w:t xml:space="preserve"> that may or may not</w:t>
            </w:r>
            <w:r w:rsidRPr="005E5B0E">
              <w:rPr>
                <w:i/>
                <w:iCs/>
                <w:sz w:val="20"/>
                <w:szCs w:val="20"/>
              </w:rPr>
              <w:t xml:space="preserve"> </w:t>
            </w:r>
            <w:r w:rsidR="00D209DD" w:rsidRPr="005E5B0E">
              <w:rPr>
                <w:i/>
                <w:iCs/>
                <w:sz w:val="20"/>
                <w:szCs w:val="20"/>
              </w:rPr>
              <w:t>relating to how the food is gathered/cooked/prepared, the nutritional value and how it can improve health.</w:t>
            </w:r>
          </w:p>
          <w:p w14:paraId="06103C5B" w14:textId="5F2F7FEB" w:rsidR="00D209DD" w:rsidRPr="005E5B0E" w:rsidRDefault="004D7B86" w:rsidP="005E5B0E">
            <w:pPr>
              <w:pStyle w:val="Default"/>
              <w:numPr>
                <w:ilvl w:val="0"/>
                <w:numId w:val="41"/>
              </w:numPr>
              <w:ind w:left="593" w:hanging="284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disorganised</w:t>
            </w:r>
            <w:r w:rsidR="00D209DD" w:rsidRPr="004D7B86">
              <w:rPr>
                <w:i/>
                <w:iCs/>
                <w:sz w:val="20"/>
                <w:szCs w:val="20"/>
              </w:rPr>
              <w:t xml:space="preserve"> layout that </w:t>
            </w:r>
            <w:r w:rsidR="005E5B0E">
              <w:rPr>
                <w:i/>
                <w:iCs/>
                <w:sz w:val="20"/>
                <w:szCs w:val="20"/>
              </w:rPr>
              <w:t xml:space="preserve">may be difficult to follow </w:t>
            </w:r>
          </w:p>
          <w:p w14:paraId="7712C888" w14:textId="15695C8D" w:rsidR="00D209DD" w:rsidRPr="0003664F" w:rsidRDefault="00D209DD" w:rsidP="005E5B0E">
            <w:pPr>
              <w:pStyle w:val="Default"/>
              <w:spacing w:after="8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14:paraId="26A3F468" w14:textId="168EE921" w:rsidR="00F66CBB" w:rsidRPr="0003664F" w:rsidRDefault="00CD58CD" w:rsidP="001E6D9E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</w:t>
            </w:r>
            <w:r w:rsidR="00D2480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5E5B0E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–</w:t>
            </w:r>
            <w:r w:rsidR="00D2480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924" w:type="dxa"/>
            <w:vAlign w:val="center"/>
          </w:tcPr>
          <w:p w14:paraId="7AE3FBF1" w14:textId="77777777" w:rsidR="00F66CBB" w:rsidRPr="0003664F" w:rsidRDefault="00F66CBB" w:rsidP="001E6D9E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</w:t>
            </w:r>
          </w:p>
        </w:tc>
      </w:tr>
    </w:tbl>
    <w:p w14:paraId="5C2700CF" w14:textId="331927AC" w:rsidR="00A533AE" w:rsidRDefault="00A533AE" w:rsidP="000716D4">
      <w:pPr>
        <w:pStyle w:val="BasicParagraph"/>
        <w:rPr>
          <w:rFonts w:asciiTheme="majorHAnsi" w:hAnsiTheme="majorHAnsi" w:cstheme="majorHAnsi"/>
          <w:color w:val="0070C0"/>
          <w:sz w:val="16"/>
          <w:szCs w:val="16"/>
        </w:rPr>
      </w:pPr>
    </w:p>
    <w:p w14:paraId="6713CC4C" w14:textId="25C58E2F" w:rsidR="005E5B0E" w:rsidRDefault="005E5B0E" w:rsidP="000716D4">
      <w:pPr>
        <w:pStyle w:val="BasicParagraph"/>
        <w:rPr>
          <w:rFonts w:asciiTheme="majorHAnsi" w:hAnsiTheme="majorHAnsi" w:cstheme="majorHAnsi"/>
          <w:color w:val="0070C0"/>
          <w:sz w:val="16"/>
          <w:szCs w:val="16"/>
        </w:rPr>
      </w:pPr>
    </w:p>
    <w:p w14:paraId="26EC69AE" w14:textId="569F126C" w:rsidR="005E5B0E" w:rsidRDefault="005E5B0E" w:rsidP="000716D4">
      <w:pPr>
        <w:pStyle w:val="BasicParagraph"/>
        <w:rPr>
          <w:rFonts w:asciiTheme="majorHAnsi" w:hAnsiTheme="majorHAnsi" w:cstheme="majorHAnsi"/>
          <w:color w:val="0070C0"/>
          <w:sz w:val="16"/>
          <w:szCs w:val="16"/>
        </w:rPr>
      </w:pPr>
    </w:p>
    <w:p w14:paraId="2F92ADC0" w14:textId="3262F72E" w:rsidR="005E5B0E" w:rsidRDefault="005E5B0E" w:rsidP="000716D4">
      <w:pPr>
        <w:pStyle w:val="BasicParagraph"/>
        <w:rPr>
          <w:rFonts w:asciiTheme="majorHAnsi" w:hAnsiTheme="majorHAnsi" w:cstheme="majorHAnsi"/>
          <w:color w:val="0070C0"/>
          <w:sz w:val="16"/>
          <w:szCs w:val="16"/>
        </w:rPr>
      </w:pPr>
    </w:p>
    <w:p w14:paraId="19B17F52" w14:textId="496E3DF0" w:rsidR="00556F7A" w:rsidRDefault="00556F7A" w:rsidP="000716D4">
      <w:pPr>
        <w:pStyle w:val="BasicParagraph"/>
        <w:rPr>
          <w:rFonts w:asciiTheme="majorHAnsi" w:hAnsiTheme="majorHAnsi" w:cstheme="majorHAnsi"/>
          <w:color w:val="0070C0"/>
          <w:sz w:val="16"/>
          <w:szCs w:val="16"/>
        </w:rPr>
      </w:pPr>
    </w:p>
    <w:p w14:paraId="254AEF2A" w14:textId="77777777" w:rsidR="00556F7A" w:rsidRDefault="00556F7A" w:rsidP="000716D4">
      <w:pPr>
        <w:pStyle w:val="BasicParagraph"/>
        <w:rPr>
          <w:rFonts w:asciiTheme="majorHAnsi" w:hAnsiTheme="majorHAnsi" w:cstheme="majorHAnsi"/>
          <w:color w:val="0070C0"/>
          <w:sz w:val="16"/>
          <w:szCs w:val="16"/>
        </w:rPr>
      </w:pPr>
    </w:p>
    <w:p w14:paraId="1B7AD359" w14:textId="77777777" w:rsidR="005E5B0E" w:rsidRDefault="005E5B0E" w:rsidP="000716D4">
      <w:pPr>
        <w:pStyle w:val="BasicParagraph"/>
        <w:rPr>
          <w:rFonts w:asciiTheme="majorHAnsi" w:hAnsiTheme="majorHAnsi" w:cstheme="majorHAnsi"/>
          <w:color w:val="0070C0"/>
          <w:sz w:val="16"/>
          <w:szCs w:val="16"/>
        </w:rPr>
      </w:pPr>
    </w:p>
    <w:tbl>
      <w:tblPr>
        <w:tblStyle w:val="TableGrid"/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42"/>
        <w:gridCol w:w="1032"/>
        <w:gridCol w:w="924"/>
      </w:tblGrid>
      <w:tr w:rsidR="005E5B0E" w:rsidRPr="0003664F" w14:paraId="1E62075A" w14:textId="77777777" w:rsidTr="00556F7A">
        <w:trPr>
          <w:trHeight w:val="511"/>
        </w:trPr>
        <w:tc>
          <w:tcPr>
            <w:tcW w:w="10598" w:type="dxa"/>
            <w:gridSpan w:val="3"/>
          </w:tcPr>
          <w:p w14:paraId="03924B5E" w14:textId="77777777" w:rsidR="005E5B0E" w:rsidRPr="0003664F" w:rsidRDefault="005E5B0E" w:rsidP="00556F7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3664F">
              <w:rPr>
                <w:rFonts w:asciiTheme="majorHAnsi" w:hAnsiTheme="majorHAnsi" w:cstheme="majorHAnsi"/>
                <w:b/>
                <w:sz w:val="32"/>
                <w:szCs w:val="32"/>
              </w:rPr>
              <w:t>ASSESSMENT MARKING CRITERIA</w:t>
            </w:r>
          </w:p>
        </w:tc>
      </w:tr>
      <w:tr w:rsidR="005E5B0E" w:rsidRPr="0003664F" w14:paraId="0C99C6D7" w14:textId="77777777" w:rsidTr="00556F7A">
        <w:trPr>
          <w:trHeight w:val="748"/>
        </w:trPr>
        <w:tc>
          <w:tcPr>
            <w:tcW w:w="8642" w:type="dxa"/>
          </w:tcPr>
          <w:p w14:paraId="31C0D5FF" w14:textId="06F0E70C" w:rsidR="005E5B0E" w:rsidRDefault="005E5B0E" w:rsidP="00556F7A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56F7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PART B – ALARM Scaffold (10 marks): </w:t>
            </w:r>
          </w:p>
          <w:p w14:paraId="62DC715A" w14:textId="77777777" w:rsidR="00556F7A" w:rsidRPr="001E12B5" w:rsidRDefault="00556F7A" w:rsidP="00556F7A">
            <w:pPr>
              <w:jc w:val="both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14:paraId="53276C0D" w14:textId="0376FDBD" w:rsidR="005E5B0E" w:rsidRPr="0003664F" w:rsidRDefault="00556F7A" w:rsidP="00556F7A">
            <w:pPr>
              <w:ind w:left="773" w:hanging="773"/>
              <w:rPr>
                <w:rFonts w:asciiTheme="majorHAnsi" w:hAnsiTheme="majorHAnsi" w:cstheme="majorHAnsi"/>
              </w:rPr>
            </w:pPr>
            <w:r w:rsidRPr="0003664F">
              <w:rPr>
                <w:rFonts w:asciiTheme="majorHAnsi" w:hAnsiTheme="majorHAnsi" w:cstheme="majorHAnsi"/>
              </w:rPr>
              <w:t>FT5-13</w:t>
            </w:r>
            <w:r>
              <w:rPr>
                <w:rFonts w:asciiTheme="majorHAnsi" w:hAnsiTheme="majorHAnsi" w:cstheme="majorHAnsi"/>
              </w:rPr>
              <w:t xml:space="preserve"> – A student </w:t>
            </w:r>
            <w:r w:rsidRPr="00257913">
              <w:rPr>
                <w:rFonts w:asciiTheme="majorHAnsi" w:hAnsiTheme="majorHAnsi" w:cstheme="majorHAnsi"/>
                <w:b/>
                <w:bCs/>
                <w:i/>
                <w:iCs/>
              </w:rPr>
              <w:t>e</w:t>
            </w:r>
            <w:r w:rsidRPr="00257913">
              <w:rPr>
                <w:rFonts w:ascii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  <w:t>valuate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  <w:t>s</w:t>
            </w:r>
            <w:r w:rsidRPr="00257913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 the impact of processed foods and </w:t>
            </w:r>
            <w:r w:rsidRPr="00257913">
              <w:rPr>
                <w:rFonts w:asciiTheme="majorHAnsi" w:hAnsiTheme="majorHAnsi" w:cstheme="majorHAnsi"/>
                <w:i/>
                <w:iCs/>
              </w:rPr>
              <w:t xml:space="preserve">Indigenous Australian food sources </w:t>
            </w:r>
            <w:r w:rsidRPr="00257913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on the individual, society and the environment</w:t>
            </w:r>
          </w:p>
        </w:tc>
        <w:tc>
          <w:tcPr>
            <w:tcW w:w="1032" w:type="dxa"/>
          </w:tcPr>
          <w:p w14:paraId="2A68FFB9" w14:textId="77777777" w:rsidR="005E5B0E" w:rsidRPr="0003664F" w:rsidRDefault="005E5B0E" w:rsidP="00556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b/>
                <w:sz w:val="28"/>
                <w:szCs w:val="28"/>
              </w:rPr>
              <w:t>Mark</w:t>
            </w:r>
          </w:p>
        </w:tc>
        <w:tc>
          <w:tcPr>
            <w:tcW w:w="924" w:type="dxa"/>
          </w:tcPr>
          <w:p w14:paraId="19271D3F" w14:textId="77777777" w:rsidR="005E5B0E" w:rsidRPr="0003664F" w:rsidRDefault="005E5B0E" w:rsidP="00556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b/>
                <w:sz w:val="28"/>
                <w:szCs w:val="28"/>
              </w:rPr>
              <w:t>Grade</w:t>
            </w:r>
          </w:p>
        </w:tc>
      </w:tr>
      <w:tr w:rsidR="005E5B0E" w:rsidRPr="0003664F" w14:paraId="5B8FC8F5" w14:textId="77777777" w:rsidTr="00556F7A">
        <w:trPr>
          <w:trHeight w:val="2190"/>
        </w:trPr>
        <w:tc>
          <w:tcPr>
            <w:tcW w:w="8642" w:type="dxa"/>
            <w:tcBorders>
              <w:bottom w:val="single" w:sz="4" w:space="0" w:color="auto"/>
            </w:tcBorders>
          </w:tcPr>
          <w:p w14:paraId="026DEE7E" w14:textId="510D8DD3" w:rsidR="005E5B0E" w:rsidRPr="00556F7A" w:rsidRDefault="005E5B0E" w:rsidP="001E12B5">
            <w:pPr>
              <w:pStyle w:val="Default"/>
              <w:spacing w:after="8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 student effectively </w:t>
            </w:r>
            <w:r w:rsidR="00556F7A" w:rsidRPr="00556F7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="00556F7A" w:rsidRPr="00556F7A">
              <w:rPr>
                <w:b/>
                <w:bCs/>
                <w:sz w:val="22"/>
                <w:szCs w:val="22"/>
                <w:shd w:val="clear" w:color="auto" w:fill="FFFFFF"/>
              </w:rPr>
              <w:t>valuates</w:t>
            </w:r>
            <w:r w:rsidR="00556F7A" w:rsidRPr="00556F7A">
              <w:rPr>
                <w:sz w:val="22"/>
                <w:szCs w:val="22"/>
                <w:shd w:val="clear" w:color="auto" w:fill="FFFFFF"/>
              </w:rPr>
              <w:t xml:space="preserve"> the impact of processed foods and </w:t>
            </w:r>
            <w:r w:rsidR="00556F7A"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Indigenous Australian food sources </w:t>
            </w:r>
            <w:r w:rsidR="00556F7A" w:rsidRPr="00556F7A">
              <w:rPr>
                <w:sz w:val="22"/>
                <w:szCs w:val="22"/>
                <w:shd w:val="clear" w:color="auto" w:fill="FFFFFF"/>
              </w:rPr>
              <w:t>on the individual, society and the environment at an</w:t>
            </w:r>
            <w:r w:rsidR="00556F7A" w:rsidRPr="00556F7A">
              <w:rPr>
                <w:i/>
                <w:iCs/>
                <w:sz w:val="22"/>
                <w:szCs w:val="22"/>
                <w:shd w:val="clear" w:color="auto" w:fill="FFFFFF"/>
              </w:rPr>
              <w:t xml:space="preserve"> outstanding level </w:t>
            </w:r>
            <w:r w:rsidR="00556F7A"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through the inclusion of the following:</w:t>
            </w:r>
          </w:p>
          <w:p w14:paraId="4E62F6B8" w14:textId="376C7E60" w:rsidR="005E5B0E" w:rsidRPr="001E12B5" w:rsidRDefault="005E5B0E" w:rsidP="001E12B5">
            <w:pPr>
              <w:pStyle w:val="Default"/>
              <w:numPr>
                <w:ilvl w:val="0"/>
                <w:numId w:val="40"/>
              </w:numPr>
              <w:ind w:left="593" w:hanging="223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Accurate and clear examples of the 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processed foods</w:t>
            </w: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and 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Indigenous Australian food sources</w:t>
            </w:r>
          </w:p>
          <w:p w14:paraId="459FCB5C" w14:textId="39C9A0D9" w:rsidR="005E5B0E" w:rsidRPr="001E12B5" w:rsidRDefault="005E5B0E" w:rsidP="001E12B5">
            <w:pPr>
              <w:pStyle w:val="Default"/>
              <w:numPr>
                <w:ilvl w:val="0"/>
                <w:numId w:val="40"/>
              </w:numPr>
              <w:ind w:left="593" w:hanging="223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Accurate and clear examples of the impact of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processed foods and Indigenous Australian food sources on individuals</w:t>
            </w:r>
          </w:p>
          <w:p w14:paraId="1E496316" w14:textId="1489B535" w:rsidR="005E5B0E" w:rsidRPr="001E12B5" w:rsidRDefault="005E5B0E" w:rsidP="001E12B5">
            <w:pPr>
              <w:pStyle w:val="Default"/>
              <w:numPr>
                <w:ilvl w:val="0"/>
                <w:numId w:val="40"/>
              </w:numPr>
              <w:ind w:left="593" w:hanging="223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Accurate and detailed judgement on the impact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of</w:t>
            </w: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processed foods and Indigenous Australian food sources </w:t>
            </w: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on Australian society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&amp; the environment</w:t>
            </w:r>
          </w:p>
          <w:p w14:paraId="006B1498" w14:textId="2D5D518A" w:rsidR="005E5B0E" w:rsidRPr="00556F7A" w:rsidRDefault="003866E3" w:rsidP="001E12B5">
            <w:pPr>
              <w:pStyle w:val="Default"/>
              <w:numPr>
                <w:ilvl w:val="0"/>
                <w:numId w:val="40"/>
              </w:numPr>
              <w:ind w:left="593" w:hanging="22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A t</w:t>
            </w:r>
            <w:r w:rsidR="005E5B0E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horough</w:t>
            </w:r>
            <w:r w:rsidR="000E4CBC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and </w:t>
            </w:r>
            <w:r w:rsidR="005E5B0E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detailed 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ALARM scaffold</w:t>
            </w:r>
            <w:r w:rsidR="005E5B0E" w:rsidRPr="001E12B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2701B747" w14:textId="12F7994D" w:rsidR="005E5B0E" w:rsidRPr="0003664F" w:rsidRDefault="00556F7A" w:rsidP="00556F7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9 - 10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07E0F125" w14:textId="77777777" w:rsidR="005E5B0E" w:rsidRPr="0003664F" w:rsidRDefault="005E5B0E" w:rsidP="00556F7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</w:t>
            </w:r>
          </w:p>
        </w:tc>
      </w:tr>
      <w:tr w:rsidR="005E5B0E" w:rsidRPr="0003664F" w14:paraId="2C703648" w14:textId="77777777" w:rsidTr="00556F7A">
        <w:trPr>
          <w:trHeight w:val="2097"/>
        </w:trPr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</w:tcPr>
          <w:p w14:paraId="361D3D27" w14:textId="1F02715A" w:rsidR="005E5B0E" w:rsidRPr="00556F7A" w:rsidRDefault="005E5B0E" w:rsidP="001E12B5">
            <w:pPr>
              <w:pStyle w:val="Default"/>
              <w:spacing w:after="8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3664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56F7A"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 student </w:t>
            </w:r>
            <w:r w:rsidR="001E12B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thoroughly </w:t>
            </w:r>
            <w:r w:rsidR="00556F7A" w:rsidRPr="00556F7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="00556F7A" w:rsidRPr="00556F7A">
              <w:rPr>
                <w:b/>
                <w:bCs/>
                <w:sz w:val="22"/>
                <w:szCs w:val="22"/>
                <w:shd w:val="clear" w:color="auto" w:fill="FFFFFF"/>
              </w:rPr>
              <w:t>valuates</w:t>
            </w:r>
            <w:r w:rsidR="00556F7A" w:rsidRPr="00556F7A">
              <w:rPr>
                <w:sz w:val="22"/>
                <w:szCs w:val="22"/>
                <w:shd w:val="clear" w:color="auto" w:fill="FFFFFF"/>
              </w:rPr>
              <w:t xml:space="preserve"> the impact of processed foods and </w:t>
            </w:r>
            <w:r w:rsidR="00556F7A"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Indigenous Australian food sources </w:t>
            </w:r>
            <w:r w:rsidR="00556F7A" w:rsidRPr="00556F7A">
              <w:rPr>
                <w:sz w:val="22"/>
                <w:szCs w:val="22"/>
                <w:shd w:val="clear" w:color="auto" w:fill="FFFFFF"/>
              </w:rPr>
              <w:t>on the individual, society and the environment at a</w:t>
            </w:r>
            <w:r w:rsidR="00556F7A" w:rsidRPr="00556F7A">
              <w:rPr>
                <w:i/>
                <w:iCs/>
                <w:sz w:val="22"/>
                <w:szCs w:val="22"/>
                <w:shd w:val="clear" w:color="auto" w:fill="FFFFFF"/>
              </w:rPr>
              <w:t xml:space="preserve"> high level </w:t>
            </w:r>
            <w:r w:rsidR="00556F7A"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through the inclusion</w:t>
            </w:r>
            <w:r w:rsidR="003866E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556F7A"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of the following:</w:t>
            </w:r>
          </w:p>
          <w:p w14:paraId="1ABFD0BF" w14:textId="75A28948" w:rsidR="005E5B0E" w:rsidRPr="001E12B5" w:rsidRDefault="005E5B0E" w:rsidP="001E12B5">
            <w:pPr>
              <w:pStyle w:val="Default"/>
              <w:numPr>
                <w:ilvl w:val="0"/>
                <w:numId w:val="40"/>
              </w:numPr>
              <w:ind w:left="593" w:hanging="223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Clear examples 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of the processed foods and Indigenous Australian food sources</w:t>
            </w:r>
          </w:p>
          <w:p w14:paraId="4BB7DF1E" w14:textId="2BCC2221" w:rsidR="005E5B0E" w:rsidRPr="001E12B5" w:rsidRDefault="005E5B0E" w:rsidP="001E12B5">
            <w:pPr>
              <w:pStyle w:val="Default"/>
              <w:numPr>
                <w:ilvl w:val="0"/>
                <w:numId w:val="40"/>
              </w:numPr>
              <w:ind w:left="593" w:hanging="223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Clear examples 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of the impact of processed foods and Indigenous Australian food sources on individuals</w:t>
            </w:r>
          </w:p>
          <w:p w14:paraId="59027CBA" w14:textId="77777777" w:rsidR="00556F7A" w:rsidRPr="001E12B5" w:rsidRDefault="005E5B0E" w:rsidP="001E12B5">
            <w:pPr>
              <w:pStyle w:val="Default"/>
              <w:numPr>
                <w:ilvl w:val="0"/>
                <w:numId w:val="40"/>
              </w:numPr>
              <w:ind w:left="593" w:hanging="223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Detailed judgement 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on the impact of processed foods and Indigenous Australian food sources on Australian society &amp; the environment </w:t>
            </w:r>
          </w:p>
          <w:p w14:paraId="15D526DD" w14:textId="5C765322" w:rsidR="005E5B0E" w:rsidRPr="0003664F" w:rsidRDefault="003866E3" w:rsidP="001E12B5">
            <w:pPr>
              <w:pStyle w:val="Default"/>
              <w:numPr>
                <w:ilvl w:val="0"/>
                <w:numId w:val="40"/>
              </w:numPr>
              <w:ind w:left="593" w:hanging="22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A d</w:t>
            </w:r>
            <w:r w:rsidR="005E5B0E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etailed 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ALARM scaffold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0A7C8" w14:textId="4901BD96" w:rsidR="005E5B0E" w:rsidRPr="0003664F" w:rsidRDefault="00556F7A" w:rsidP="00556F7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7 - 8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15FAD" w14:textId="77777777" w:rsidR="005E5B0E" w:rsidRPr="0003664F" w:rsidRDefault="005E5B0E" w:rsidP="00556F7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</w:t>
            </w:r>
          </w:p>
        </w:tc>
      </w:tr>
      <w:tr w:rsidR="005E5B0E" w:rsidRPr="0003664F" w14:paraId="6DACD5B6" w14:textId="77777777" w:rsidTr="00556F7A">
        <w:trPr>
          <w:trHeight w:val="2130"/>
        </w:trPr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</w:tcPr>
          <w:p w14:paraId="67DF381A" w14:textId="527D891A" w:rsidR="005E5B0E" w:rsidRPr="0003664F" w:rsidRDefault="005E5B0E" w:rsidP="001E12B5">
            <w:pPr>
              <w:pStyle w:val="Default"/>
              <w:spacing w:after="8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3664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C1537"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 student </w:t>
            </w:r>
            <w:r w:rsidR="00BC1537" w:rsidRPr="00556F7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="00BC1537" w:rsidRPr="00556F7A">
              <w:rPr>
                <w:b/>
                <w:bCs/>
                <w:sz w:val="22"/>
                <w:szCs w:val="22"/>
                <w:shd w:val="clear" w:color="auto" w:fill="FFFFFF"/>
              </w:rPr>
              <w:t>valuates</w:t>
            </w:r>
            <w:r w:rsidR="00BC1537" w:rsidRPr="00556F7A">
              <w:rPr>
                <w:sz w:val="22"/>
                <w:szCs w:val="22"/>
                <w:shd w:val="clear" w:color="auto" w:fill="FFFFFF"/>
              </w:rPr>
              <w:t xml:space="preserve"> the impact of processed foods and </w:t>
            </w:r>
            <w:r w:rsidR="00BC1537"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Indigenous Australian food sources </w:t>
            </w:r>
            <w:r w:rsidR="00BC1537" w:rsidRPr="00556F7A">
              <w:rPr>
                <w:sz w:val="22"/>
                <w:szCs w:val="22"/>
                <w:shd w:val="clear" w:color="auto" w:fill="FFFFFF"/>
              </w:rPr>
              <w:t>on the individual, society and the environment at a</w:t>
            </w:r>
            <w:r w:rsidR="00BC1537" w:rsidRPr="00556F7A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1E12B5">
              <w:rPr>
                <w:i/>
                <w:iCs/>
                <w:sz w:val="22"/>
                <w:szCs w:val="22"/>
                <w:shd w:val="clear" w:color="auto" w:fill="FFFFFF"/>
              </w:rPr>
              <w:t>sound</w:t>
            </w:r>
            <w:r w:rsidR="00BC1537" w:rsidRPr="00556F7A">
              <w:rPr>
                <w:i/>
                <w:iCs/>
                <w:sz w:val="22"/>
                <w:szCs w:val="22"/>
                <w:shd w:val="clear" w:color="auto" w:fill="FFFFFF"/>
              </w:rPr>
              <w:t xml:space="preserve"> level </w:t>
            </w:r>
            <w:r w:rsidR="00BC1537"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through the inclusion of </w:t>
            </w:r>
            <w:r w:rsidR="000E4CB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most</w:t>
            </w:r>
            <w:r w:rsidR="00BC1537"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of the following:</w:t>
            </w:r>
          </w:p>
          <w:p w14:paraId="79783660" w14:textId="48599BD6" w:rsidR="005E5B0E" w:rsidRPr="001E12B5" w:rsidRDefault="005E5B0E" w:rsidP="001E12B5">
            <w:pPr>
              <w:pStyle w:val="Default"/>
              <w:numPr>
                <w:ilvl w:val="0"/>
                <w:numId w:val="40"/>
              </w:numPr>
              <w:ind w:left="593" w:hanging="223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Some examples of 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processed foods and Indigenous Australian food sources</w:t>
            </w:r>
          </w:p>
          <w:p w14:paraId="13CB0786" w14:textId="659EC47C" w:rsidR="005E5B0E" w:rsidRPr="001E12B5" w:rsidRDefault="005E5B0E" w:rsidP="001E12B5">
            <w:pPr>
              <w:pStyle w:val="Default"/>
              <w:numPr>
                <w:ilvl w:val="0"/>
                <w:numId w:val="40"/>
              </w:numPr>
              <w:ind w:left="593" w:hanging="223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Some examples of the impact 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of processed foods and Indigenous Australian food sources on individuals</w:t>
            </w:r>
          </w:p>
          <w:p w14:paraId="6EEC62E3" w14:textId="4DE23E4A" w:rsidR="005E5B0E" w:rsidRPr="001E12B5" w:rsidRDefault="005E5B0E" w:rsidP="001E12B5">
            <w:pPr>
              <w:pStyle w:val="Default"/>
              <w:numPr>
                <w:ilvl w:val="0"/>
                <w:numId w:val="40"/>
              </w:numPr>
              <w:ind w:left="593" w:hanging="223"/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Judgement on the</w:t>
            </w:r>
            <w:r w:rsidR="00BC1537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impact of processed foods and Indigenous Australian food sources on Australian society &amp; the environment, </w:t>
            </w: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which is lacking </w:t>
            </w:r>
            <w:proofErr w:type="gramStart"/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detail</w:t>
            </w:r>
            <w:proofErr w:type="gramEnd"/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7D9A9C0B" w14:textId="1F2C8009" w:rsidR="005E5B0E" w:rsidRPr="0003664F" w:rsidRDefault="003866E3" w:rsidP="001E12B5">
            <w:pPr>
              <w:pStyle w:val="Default"/>
              <w:numPr>
                <w:ilvl w:val="0"/>
                <w:numId w:val="40"/>
              </w:numPr>
              <w:ind w:left="593" w:hanging="22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An adequate </w:t>
            </w:r>
            <w:r w:rsidR="00556F7A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ALARM scaffold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13C52" w14:textId="14BAA272" w:rsidR="005E5B0E" w:rsidRPr="0003664F" w:rsidRDefault="00556F7A" w:rsidP="00556F7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5 – 6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3E60A" w14:textId="77777777" w:rsidR="005E5B0E" w:rsidRPr="0003664F" w:rsidRDefault="005E5B0E" w:rsidP="00556F7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</w:t>
            </w:r>
          </w:p>
        </w:tc>
      </w:tr>
      <w:tr w:rsidR="005E5B0E" w:rsidRPr="0003664F" w14:paraId="0B37175B" w14:textId="77777777" w:rsidTr="00556F7A">
        <w:trPr>
          <w:trHeight w:val="1957"/>
        </w:trPr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</w:tcPr>
          <w:p w14:paraId="3F408E54" w14:textId="4B27B200" w:rsidR="001E12B5" w:rsidRPr="0003664F" w:rsidRDefault="001E12B5" w:rsidP="001E12B5">
            <w:pPr>
              <w:pStyle w:val="Default"/>
              <w:spacing w:after="8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 student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briefly </w:t>
            </w:r>
            <w:r w:rsidRPr="00556F7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556F7A">
              <w:rPr>
                <w:b/>
                <w:bCs/>
                <w:sz w:val="22"/>
                <w:szCs w:val="22"/>
                <w:shd w:val="clear" w:color="auto" w:fill="FFFFFF"/>
              </w:rPr>
              <w:t>valuates</w:t>
            </w:r>
            <w:r w:rsidRPr="00556F7A">
              <w:rPr>
                <w:sz w:val="22"/>
                <w:szCs w:val="22"/>
                <w:shd w:val="clear" w:color="auto" w:fill="FFFFFF"/>
              </w:rPr>
              <w:t xml:space="preserve"> the impact of processed foods and </w:t>
            </w:r>
            <w:r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Indigenous Australian food sources </w:t>
            </w:r>
            <w:r w:rsidRPr="00556F7A">
              <w:rPr>
                <w:sz w:val="22"/>
                <w:szCs w:val="22"/>
                <w:shd w:val="clear" w:color="auto" w:fill="FFFFFF"/>
              </w:rPr>
              <w:t>on the individual, society and the environment at a</w:t>
            </w:r>
            <w:r w:rsidRPr="00556F7A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i/>
                <w:iCs/>
                <w:sz w:val="22"/>
                <w:szCs w:val="22"/>
                <w:shd w:val="clear" w:color="auto" w:fill="FFFFFF"/>
              </w:rPr>
              <w:t>basic</w:t>
            </w:r>
            <w:r w:rsidRPr="00556F7A">
              <w:rPr>
                <w:i/>
                <w:iCs/>
                <w:sz w:val="22"/>
                <w:szCs w:val="22"/>
                <w:shd w:val="clear" w:color="auto" w:fill="FFFFFF"/>
              </w:rPr>
              <w:t xml:space="preserve"> level </w:t>
            </w:r>
            <w:r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through the inclusion of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some</w:t>
            </w:r>
            <w:r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of the following:</w:t>
            </w:r>
          </w:p>
          <w:p w14:paraId="129197DE" w14:textId="7D67FD2C" w:rsidR="005E5B0E" w:rsidRPr="001E12B5" w:rsidRDefault="005E5B0E" w:rsidP="001E12B5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At least one example of </w:t>
            </w:r>
            <w:r w:rsidR="001E12B5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processed foods and Indigenous Australian food sources</w:t>
            </w:r>
          </w:p>
          <w:p w14:paraId="767BE8C7" w14:textId="1EEA6803" w:rsidR="005E5B0E" w:rsidRPr="001E12B5" w:rsidRDefault="005E5B0E" w:rsidP="001E12B5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At least one example of the</w:t>
            </w:r>
            <w:r w:rsidR="001E12B5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impact</w:t>
            </w: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1E12B5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processed foods and Indigenous Australian food sources on individuals</w:t>
            </w:r>
          </w:p>
          <w:p w14:paraId="0A9DFEED" w14:textId="47A98638" w:rsidR="005E5B0E" w:rsidRPr="0003664F" w:rsidRDefault="005E5B0E" w:rsidP="001E12B5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Brief notes on the impact</w:t>
            </w:r>
            <w:r w:rsidR="001E12B5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of</w:t>
            </w: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1E12B5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processed foods and Indigenous Australian food sources on Australian society &amp; the environment, </w:t>
            </w: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which may be incorrect or incomplete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97B79" w14:textId="0F4671C4" w:rsidR="005E5B0E" w:rsidRPr="0003664F" w:rsidRDefault="00556F7A" w:rsidP="00556F7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3 - 4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2C5B3" w14:textId="77777777" w:rsidR="005E5B0E" w:rsidRPr="0003664F" w:rsidRDefault="005E5B0E" w:rsidP="00556F7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D</w:t>
            </w:r>
          </w:p>
        </w:tc>
      </w:tr>
      <w:tr w:rsidR="005E5B0E" w:rsidRPr="0003664F" w14:paraId="57878C93" w14:textId="77777777" w:rsidTr="00556F7A">
        <w:trPr>
          <w:trHeight w:val="1972"/>
        </w:trPr>
        <w:tc>
          <w:tcPr>
            <w:tcW w:w="8642" w:type="dxa"/>
            <w:tcBorders>
              <w:top w:val="single" w:sz="4" w:space="0" w:color="auto"/>
            </w:tcBorders>
          </w:tcPr>
          <w:p w14:paraId="7ADCFE18" w14:textId="2140B73A" w:rsidR="001E12B5" w:rsidRPr="0003664F" w:rsidRDefault="001E12B5" w:rsidP="001E12B5">
            <w:pPr>
              <w:pStyle w:val="Default"/>
              <w:spacing w:after="8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 student </w:t>
            </w:r>
            <w:r w:rsidR="00300576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makes little attempt to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556F7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556F7A">
              <w:rPr>
                <w:b/>
                <w:bCs/>
                <w:sz w:val="22"/>
                <w:szCs w:val="22"/>
                <w:shd w:val="clear" w:color="auto" w:fill="FFFFFF"/>
              </w:rPr>
              <w:t>valuate</w:t>
            </w:r>
            <w:r w:rsidRPr="00556F7A">
              <w:rPr>
                <w:sz w:val="22"/>
                <w:szCs w:val="22"/>
                <w:shd w:val="clear" w:color="auto" w:fill="FFFFFF"/>
              </w:rPr>
              <w:t xml:space="preserve"> the impact of processed foods and </w:t>
            </w:r>
            <w:r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Indigenous Australian food sources </w:t>
            </w:r>
            <w:r w:rsidRPr="00556F7A">
              <w:rPr>
                <w:sz w:val="22"/>
                <w:szCs w:val="22"/>
                <w:shd w:val="clear" w:color="auto" w:fill="FFFFFF"/>
              </w:rPr>
              <w:t>on the individual, society and the environment at a</w:t>
            </w:r>
            <w:r w:rsidRPr="00556F7A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limited </w:t>
            </w:r>
            <w:r w:rsidRPr="00556F7A">
              <w:rPr>
                <w:i/>
                <w:iCs/>
                <w:sz w:val="22"/>
                <w:szCs w:val="22"/>
                <w:shd w:val="clear" w:color="auto" w:fill="FFFFFF"/>
              </w:rPr>
              <w:t xml:space="preserve">level </w:t>
            </w:r>
            <w:r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through the inclusion </w:t>
            </w:r>
            <w:r w:rsidR="000E4CB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 few </w:t>
            </w:r>
            <w:r w:rsidRPr="00556F7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of the following:</w:t>
            </w:r>
          </w:p>
          <w:p w14:paraId="417C0827" w14:textId="38201A70" w:rsidR="001E12B5" w:rsidRPr="001E12B5" w:rsidRDefault="00300576" w:rsidP="001E12B5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may or may not include an </w:t>
            </w:r>
            <w:r w:rsidR="001E12B5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example of processed foods and Indigenous Australian food </w:t>
            </w:r>
            <w:proofErr w:type="gramStart"/>
            <w:r w:rsidR="001E12B5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sources</w:t>
            </w:r>
            <w:proofErr w:type="gramEnd"/>
          </w:p>
          <w:p w14:paraId="2B7FB10C" w14:textId="08E00EDA" w:rsidR="001E12B5" w:rsidRPr="001E12B5" w:rsidRDefault="00300576" w:rsidP="001E12B5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may or may not include an </w:t>
            </w:r>
            <w:r w:rsidR="001E12B5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example of the impact processed foods and Indigenous Australian food sources on </w:t>
            </w:r>
            <w:proofErr w:type="gramStart"/>
            <w:r w:rsidR="001E12B5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individuals</w:t>
            </w:r>
            <w:proofErr w:type="gramEnd"/>
          </w:p>
          <w:p w14:paraId="2E21B748" w14:textId="115DB254" w:rsidR="005E5B0E" w:rsidRPr="0003664F" w:rsidRDefault="005E5B0E" w:rsidP="001E12B5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One comment or note </w:t>
            </w:r>
            <w:r w:rsidR="001E12B5"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 xml:space="preserve">the impact of processed foods and Indigenous Australian food sources on Australian society &amp; the environment </w:t>
            </w:r>
            <w:r w:rsidRPr="001E12B5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which may be incorrect or incomplete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5E81049E" w14:textId="76A6306E" w:rsidR="005E5B0E" w:rsidRPr="00556F7A" w:rsidRDefault="00556F7A" w:rsidP="00556F7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1 - 2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169B1BD6" w14:textId="77777777" w:rsidR="005E5B0E" w:rsidRPr="0003664F" w:rsidRDefault="005E5B0E" w:rsidP="00556F7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664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</w:t>
            </w:r>
          </w:p>
        </w:tc>
      </w:tr>
    </w:tbl>
    <w:p w14:paraId="3BCAC775" w14:textId="77777777" w:rsidR="005E5B0E" w:rsidRPr="0003664F" w:rsidRDefault="005E5B0E" w:rsidP="000716D4">
      <w:pPr>
        <w:pStyle w:val="BasicParagraph"/>
        <w:rPr>
          <w:rFonts w:asciiTheme="majorHAnsi" w:hAnsiTheme="majorHAnsi" w:cstheme="majorHAnsi"/>
          <w:color w:val="0070C0"/>
          <w:sz w:val="16"/>
          <w:szCs w:val="16"/>
        </w:rPr>
      </w:pPr>
    </w:p>
    <w:sectPr w:rsidR="005E5B0E" w:rsidRPr="0003664F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7D44" w14:textId="77777777" w:rsidR="00292C14" w:rsidRDefault="00292C14" w:rsidP="00825FCE">
      <w:r>
        <w:separator/>
      </w:r>
    </w:p>
  </w:endnote>
  <w:endnote w:type="continuationSeparator" w:id="0">
    <w:p w14:paraId="6356FD80" w14:textId="77777777" w:rsidR="00292C14" w:rsidRDefault="00292C14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ED81" w14:textId="77777777" w:rsidR="00292C14" w:rsidRDefault="00292C14" w:rsidP="00825FCE">
      <w:r>
        <w:separator/>
      </w:r>
    </w:p>
  </w:footnote>
  <w:footnote w:type="continuationSeparator" w:id="0">
    <w:p w14:paraId="3D29AEF3" w14:textId="77777777" w:rsidR="00292C14" w:rsidRDefault="00292C14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C69E" w14:textId="77777777" w:rsidR="00556F7A" w:rsidRDefault="00422C9D">
    <w:pPr>
      <w:pStyle w:val="Header"/>
    </w:pPr>
    <w:r>
      <w:rPr>
        <w:noProof/>
      </w:rPr>
      <w:pict w14:anchorId="2F36F6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6pt;margin-top:-35.25pt;width:601.35pt;height:132pt;z-index:251659264;mso-position-horizontal-relative:text;mso-position-vertical-relative:text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734B"/>
    <w:multiLevelType w:val="hybridMultilevel"/>
    <w:tmpl w:val="EA625440"/>
    <w:lvl w:ilvl="0" w:tplc="BECC0826">
      <w:start w:val="13"/>
      <w:numFmt w:val="bullet"/>
      <w:lvlText w:val="-"/>
      <w:lvlJc w:val="left"/>
      <w:pPr>
        <w:ind w:left="877" w:hanging="360"/>
      </w:pPr>
      <w:rPr>
        <w:rFonts w:ascii="Calibri" w:eastAsiaTheme="minorHAnsi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" w15:restartNumberingAfterBreak="0">
    <w:nsid w:val="059E1D33"/>
    <w:multiLevelType w:val="hybridMultilevel"/>
    <w:tmpl w:val="A32A1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6325"/>
    <w:multiLevelType w:val="hybridMultilevel"/>
    <w:tmpl w:val="9550A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12A5A"/>
    <w:multiLevelType w:val="hybridMultilevel"/>
    <w:tmpl w:val="8290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35E7"/>
    <w:multiLevelType w:val="hybridMultilevel"/>
    <w:tmpl w:val="2FFE9290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8D2738E"/>
    <w:multiLevelType w:val="hybridMultilevel"/>
    <w:tmpl w:val="A30232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47B85"/>
    <w:multiLevelType w:val="hybridMultilevel"/>
    <w:tmpl w:val="A18E52FC"/>
    <w:lvl w:ilvl="0" w:tplc="C26E9D08">
      <w:start w:val="1"/>
      <w:numFmt w:val="bullet"/>
      <w:lvlText w:val="-"/>
      <w:lvlJc w:val="left"/>
      <w:pPr>
        <w:ind w:left="816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22E3126B"/>
    <w:multiLevelType w:val="hybridMultilevel"/>
    <w:tmpl w:val="678026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87F9D"/>
    <w:multiLevelType w:val="hybridMultilevel"/>
    <w:tmpl w:val="1A84B0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E164B"/>
    <w:multiLevelType w:val="hybridMultilevel"/>
    <w:tmpl w:val="E84C66C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871CC"/>
    <w:multiLevelType w:val="hybridMultilevel"/>
    <w:tmpl w:val="FD7AB7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D44"/>
    <w:multiLevelType w:val="hybridMultilevel"/>
    <w:tmpl w:val="761444FE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E05BB"/>
    <w:multiLevelType w:val="hybridMultilevel"/>
    <w:tmpl w:val="F564BE5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61F99"/>
    <w:multiLevelType w:val="hybridMultilevel"/>
    <w:tmpl w:val="4712DAFC"/>
    <w:lvl w:ilvl="0" w:tplc="8A0ED1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EF7F56"/>
    <w:multiLevelType w:val="hybridMultilevel"/>
    <w:tmpl w:val="9D6A51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BA677F"/>
    <w:multiLevelType w:val="hybridMultilevel"/>
    <w:tmpl w:val="7384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30E07"/>
    <w:multiLevelType w:val="hybridMultilevel"/>
    <w:tmpl w:val="A65A7D04"/>
    <w:lvl w:ilvl="0" w:tplc="0409000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47" w:hanging="360"/>
      </w:pPr>
      <w:rPr>
        <w:rFonts w:ascii="Wingdings" w:hAnsi="Wingdings" w:hint="default"/>
      </w:rPr>
    </w:lvl>
  </w:abstractNum>
  <w:abstractNum w:abstractNumId="24" w15:restartNumberingAfterBreak="0">
    <w:nsid w:val="48EA6B2F"/>
    <w:multiLevelType w:val="hybridMultilevel"/>
    <w:tmpl w:val="38B4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07C88"/>
    <w:multiLevelType w:val="hybridMultilevel"/>
    <w:tmpl w:val="A5064818"/>
    <w:lvl w:ilvl="0" w:tplc="04090003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1" w:hanging="360"/>
      </w:pPr>
      <w:rPr>
        <w:rFonts w:ascii="Wingdings" w:hAnsi="Wingdings" w:hint="default"/>
      </w:rPr>
    </w:lvl>
  </w:abstractNum>
  <w:abstractNum w:abstractNumId="26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D82505"/>
    <w:multiLevelType w:val="hybridMultilevel"/>
    <w:tmpl w:val="8644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61840"/>
    <w:multiLevelType w:val="hybridMultilevel"/>
    <w:tmpl w:val="F91C4F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257A"/>
    <w:multiLevelType w:val="hybridMultilevel"/>
    <w:tmpl w:val="59DE04B0"/>
    <w:lvl w:ilvl="0" w:tplc="04090003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27" w:hanging="360"/>
      </w:pPr>
      <w:rPr>
        <w:rFonts w:ascii="Wingdings" w:hAnsi="Wingdings" w:hint="default"/>
      </w:rPr>
    </w:lvl>
  </w:abstractNum>
  <w:abstractNum w:abstractNumId="30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B1CE2"/>
    <w:multiLevelType w:val="hybridMultilevel"/>
    <w:tmpl w:val="8D5C7EBC"/>
    <w:lvl w:ilvl="0" w:tplc="F1B433CC">
      <w:start w:val="1"/>
      <w:numFmt w:val="bullet"/>
      <w:lvlText w:val="-"/>
      <w:lvlJc w:val="left"/>
      <w:pPr>
        <w:ind w:left="113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A1C7DD5"/>
    <w:multiLevelType w:val="hybridMultilevel"/>
    <w:tmpl w:val="48A419A2"/>
    <w:lvl w:ilvl="0" w:tplc="7716213C">
      <w:start w:val="5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6CA54BEB"/>
    <w:multiLevelType w:val="hybridMultilevel"/>
    <w:tmpl w:val="DD2C8DD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5" w15:restartNumberingAfterBreak="0">
    <w:nsid w:val="716B6106"/>
    <w:multiLevelType w:val="hybridMultilevel"/>
    <w:tmpl w:val="D6C6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759F1"/>
    <w:multiLevelType w:val="hybridMultilevel"/>
    <w:tmpl w:val="23C2216C"/>
    <w:lvl w:ilvl="0" w:tplc="C42A0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62684"/>
    <w:multiLevelType w:val="hybridMultilevel"/>
    <w:tmpl w:val="931E90F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C54DB"/>
    <w:multiLevelType w:val="hybridMultilevel"/>
    <w:tmpl w:val="51409436"/>
    <w:lvl w:ilvl="0" w:tplc="04090003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</w:abstractNum>
  <w:abstractNum w:abstractNumId="40" w15:restartNumberingAfterBreak="0">
    <w:nsid w:val="7CCE4E68"/>
    <w:multiLevelType w:val="hybridMultilevel"/>
    <w:tmpl w:val="6A40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33920">
    <w:abstractNumId w:val="30"/>
  </w:num>
  <w:num w:numId="2" w16cid:durableId="539823451">
    <w:abstractNumId w:val="34"/>
  </w:num>
  <w:num w:numId="3" w16cid:durableId="1561283521">
    <w:abstractNumId w:val="12"/>
  </w:num>
  <w:num w:numId="4" w16cid:durableId="792409867">
    <w:abstractNumId w:val="26"/>
  </w:num>
  <w:num w:numId="5" w16cid:durableId="1234586599">
    <w:abstractNumId w:val="22"/>
  </w:num>
  <w:num w:numId="6" w16cid:durableId="1197281322">
    <w:abstractNumId w:val="1"/>
  </w:num>
  <w:num w:numId="7" w16cid:durableId="774054007">
    <w:abstractNumId w:val="11"/>
  </w:num>
  <w:num w:numId="8" w16cid:durableId="2104300944">
    <w:abstractNumId w:val="36"/>
  </w:num>
  <w:num w:numId="9" w16cid:durableId="1138911905">
    <w:abstractNumId w:val="0"/>
  </w:num>
  <w:num w:numId="10" w16cid:durableId="1060711602">
    <w:abstractNumId w:val="41"/>
  </w:num>
  <w:num w:numId="11" w16cid:durableId="513307859">
    <w:abstractNumId w:val="19"/>
  </w:num>
  <w:num w:numId="12" w16cid:durableId="1945767138">
    <w:abstractNumId w:val="5"/>
  </w:num>
  <w:num w:numId="13" w16cid:durableId="1117217910">
    <w:abstractNumId w:val="16"/>
  </w:num>
  <w:num w:numId="14" w16cid:durableId="478614496">
    <w:abstractNumId w:val="40"/>
  </w:num>
  <w:num w:numId="15" w16cid:durableId="1212693111">
    <w:abstractNumId w:val="21"/>
  </w:num>
  <w:num w:numId="16" w16cid:durableId="668606740">
    <w:abstractNumId w:val="20"/>
  </w:num>
  <w:num w:numId="17" w16cid:durableId="1406877714">
    <w:abstractNumId w:val="24"/>
  </w:num>
  <w:num w:numId="18" w16cid:durableId="874928519">
    <w:abstractNumId w:val="25"/>
  </w:num>
  <w:num w:numId="19" w16cid:durableId="1951474658">
    <w:abstractNumId w:val="35"/>
  </w:num>
  <w:num w:numId="20" w16cid:durableId="1318416921">
    <w:abstractNumId w:val="39"/>
  </w:num>
  <w:num w:numId="21" w16cid:durableId="1113401490">
    <w:abstractNumId w:val="6"/>
  </w:num>
  <w:num w:numId="22" w16cid:durableId="1066147137">
    <w:abstractNumId w:val="29"/>
  </w:num>
  <w:num w:numId="23" w16cid:durableId="1486704071">
    <w:abstractNumId w:val="2"/>
  </w:num>
  <w:num w:numId="24" w16cid:durableId="852112967">
    <w:abstractNumId w:val="14"/>
  </w:num>
  <w:num w:numId="25" w16cid:durableId="1342003678">
    <w:abstractNumId w:val="27"/>
  </w:num>
  <w:num w:numId="26" w16cid:durableId="564490042">
    <w:abstractNumId w:val="13"/>
  </w:num>
  <w:num w:numId="27" w16cid:durableId="377974624">
    <w:abstractNumId w:val="17"/>
  </w:num>
  <w:num w:numId="28" w16cid:durableId="1640918134">
    <w:abstractNumId w:val="8"/>
  </w:num>
  <w:num w:numId="29" w16cid:durableId="526022103">
    <w:abstractNumId w:val="28"/>
  </w:num>
  <w:num w:numId="30" w16cid:durableId="888296179">
    <w:abstractNumId w:val="15"/>
  </w:num>
  <w:num w:numId="31" w16cid:durableId="508448853">
    <w:abstractNumId w:val="18"/>
  </w:num>
  <w:num w:numId="32" w16cid:durableId="1434090237">
    <w:abstractNumId w:val="23"/>
  </w:num>
  <w:num w:numId="33" w16cid:durableId="1495682039">
    <w:abstractNumId w:val="32"/>
  </w:num>
  <w:num w:numId="34" w16cid:durableId="254216923">
    <w:abstractNumId w:val="3"/>
  </w:num>
  <w:num w:numId="35" w16cid:durableId="1734962980">
    <w:abstractNumId w:val="10"/>
  </w:num>
  <w:num w:numId="36" w16cid:durableId="93091247">
    <w:abstractNumId w:val="7"/>
  </w:num>
  <w:num w:numId="37" w16cid:durableId="58945387">
    <w:abstractNumId w:val="4"/>
  </w:num>
  <w:num w:numId="38" w16cid:durableId="746004295">
    <w:abstractNumId w:val="38"/>
  </w:num>
  <w:num w:numId="39" w16cid:durableId="1623418877">
    <w:abstractNumId w:val="33"/>
  </w:num>
  <w:num w:numId="40" w16cid:durableId="1769230707">
    <w:abstractNumId w:val="9"/>
  </w:num>
  <w:num w:numId="41" w16cid:durableId="1848053230">
    <w:abstractNumId w:val="31"/>
  </w:num>
  <w:num w:numId="42" w16cid:durableId="198091934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4E"/>
    <w:rsid w:val="00004DB2"/>
    <w:rsid w:val="00010683"/>
    <w:rsid w:val="00011374"/>
    <w:rsid w:val="000153C6"/>
    <w:rsid w:val="00027D14"/>
    <w:rsid w:val="00033B34"/>
    <w:rsid w:val="00035F97"/>
    <w:rsid w:val="0003664F"/>
    <w:rsid w:val="00050A6C"/>
    <w:rsid w:val="00051BED"/>
    <w:rsid w:val="00054B10"/>
    <w:rsid w:val="0006413A"/>
    <w:rsid w:val="000716D4"/>
    <w:rsid w:val="0007295A"/>
    <w:rsid w:val="00072CBF"/>
    <w:rsid w:val="000809A8"/>
    <w:rsid w:val="00082474"/>
    <w:rsid w:val="0009070F"/>
    <w:rsid w:val="000915C6"/>
    <w:rsid w:val="00095F56"/>
    <w:rsid w:val="00096E6E"/>
    <w:rsid w:val="000A4742"/>
    <w:rsid w:val="000A6BC5"/>
    <w:rsid w:val="000A7014"/>
    <w:rsid w:val="000B2E46"/>
    <w:rsid w:val="000B33A7"/>
    <w:rsid w:val="000E1D7C"/>
    <w:rsid w:val="000E3DE6"/>
    <w:rsid w:val="000E4CBC"/>
    <w:rsid w:val="00105E64"/>
    <w:rsid w:val="00117FC1"/>
    <w:rsid w:val="00152A6E"/>
    <w:rsid w:val="00153AE1"/>
    <w:rsid w:val="0015435F"/>
    <w:rsid w:val="00156BBC"/>
    <w:rsid w:val="001647BB"/>
    <w:rsid w:val="001651AC"/>
    <w:rsid w:val="00165D8A"/>
    <w:rsid w:val="00167F43"/>
    <w:rsid w:val="00176266"/>
    <w:rsid w:val="00180502"/>
    <w:rsid w:val="0018331B"/>
    <w:rsid w:val="00190E33"/>
    <w:rsid w:val="0019189E"/>
    <w:rsid w:val="001B70D1"/>
    <w:rsid w:val="001B7FAA"/>
    <w:rsid w:val="001C1FD7"/>
    <w:rsid w:val="001D0B90"/>
    <w:rsid w:val="001D76B0"/>
    <w:rsid w:val="001D7F83"/>
    <w:rsid w:val="001E12B5"/>
    <w:rsid w:val="001E2B73"/>
    <w:rsid w:val="001E651B"/>
    <w:rsid w:val="001E6D9E"/>
    <w:rsid w:val="001F014C"/>
    <w:rsid w:val="001F1042"/>
    <w:rsid w:val="001F602E"/>
    <w:rsid w:val="00200495"/>
    <w:rsid w:val="00204D25"/>
    <w:rsid w:val="00210EB5"/>
    <w:rsid w:val="00217EC5"/>
    <w:rsid w:val="00223D59"/>
    <w:rsid w:val="00224FE5"/>
    <w:rsid w:val="002321B0"/>
    <w:rsid w:val="00233EB2"/>
    <w:rsid w:val="002348B0"/>
    <w:rsid w:val="00246198"/>
    <w:rsid w:val="00254D5B"/>
    <w:rsid w:val="00255E00"/>
    <w:rsid w:val="00257913"/>
    <w:rsid w:val="00262645"/>
    <w:rsid w:val="00264722"/>
    <w:rsid w:val="00287821"/>
    <w:rsid w:val="002917B7"/>
    <w:rsid w:val="00292C14"/>
    <w:rsid w:val="00293CF9"/>
    <w:rsid w:val="002A0156"/>
    <w:rsid w:val="002A02D9"/>
    <w:rsid w:val="002A0366"/>
    <w:rsid w:val="002A1DD5"/>
    <w:rsid w:val="002A6725"/>
    <w:rsid w:val="002B2908"/>
    <w:rsid w:val="002C095A"/>
    <w:rsid w:val="002C63BC"/>
    <w:rsid w:val="002D5B70"/>
    <w:rsid w:val="002E6D3A"/>
    <w:rsid w:val="002F14AF"/>
    <w:rsid w:val="002F5774"/>
    <w:rsid w:val="002F5935"/>
    <w:rsid w:val="00300576"/>
    <w:rsid w:val="003021C3"/>
    <w:rsid w:val="00303E7C"/>
    <w:rsid w:val="0031658B"/>
    <w:rsid w:val="003447F6"/>
    <w:rsid w:val="0034763A"/>
    <w:rsid w:val="00354460"/>
    <w:rsid w:val="003561BA"/>
    <w:rsid w:val="003620A8"/>
    <w:rsid w:val="0036695C"/>
    <w:rsid w:val="00374742"/>
    <w:rsid w:val="0037539F"/>
    <w:rsid w:val="00381C67"/>
    <w:rsid w:val="00382F00"/>
    <w:rsid w:val="003838D7"/>
    <w:rsid w:val="00385CBA"/>
    <w:rsid w:val="003866E3"/>
    <w:rsid w:val="003903E6"/>
    <w:rsid w:val="003918F7"/>
    <w:rsid w:val="003A157E"/>
    <w:rsid w:val="003A2207"/>
    <w:rsid w:val="003B01C8"/>
    <w:rsid w:val="003B2EA2"/>
    <w:rsid w:val="003D494C"/>
    <w:rsid w:val="003D5222"/>
    <w:rsid w:val="003E2272"/>
    <w:rsid w:val="003F32B4"/>
    <w:rsid w:val="003F4723"/>
    <w:rsid w:val="003F68A9"/>
    <w:rsid w:val="00412C61"/>
    <w:rsid w:val="00414C7C"/>
    <w:rsid w:val="00416494"/>
    <w:rsid w:val="00422C9D"/>
    <w:rsid w:val="00431774"/>
    <w:rsid w:val="00442868"/>
    <w:rsid w:val="00445406"/>
    <w:rsid w:val="00446CAD"/>
    <w:rsid w:val="00456D9B"/>
    <w:rsid w:val="00460678"/>
    <w:rsid w:val="004611D1"/>
    <w:rsid w:val="0047445A"/>
    <w:rsid w:val="004965C9"/>
    <w:rsid w:val="004A0638"/>
    <w:rsid w:val="004A4E04"/>
    <w:rsid w:val="004A4FD1"/>
    <w:rsid w:val="004B2528"/>
    <w:rsid w:val="004B291A"/>
    <w:rsid w:val="004B318A"/>
    <w:rsid w:val="004B4028"/>
    <w:rsid w:val="004B61AB"/>
    <w:rsid w:val="004C024D"/>
    <w:rsid w:val="004D7B86"/>
    <w:rsid w:val="004E29DB"/>
    <w:rsid w:val="004E2D3F"/>
    <w:rsid w:val="004E6C73"/>
    <w:rsid w:val="00501157"/>
    <w:rsid w:val="00502152"/>
    <w:rsid w:val="00503770"/>
    <w:rsid w:val="00506E76"/>
    <w:rsid w:val="00514113"/>
    <w:rsid w:val="00524C47"/>
    <w:rsid w:val="00525EB6"/>
    <w:rsid w:val="005362E2"/>
    <w:rsid w:val="00546E23"/>
    <w:rsid w:val="00550FC8"/>
    <w:rsid w:val="00555A4D"/>
    <w:rsid w:val="00556F7A"/>
    <w:rsid w:val="00562089"/>
    <w:rsid w:val="00562FCC"/>
    <w:rsid w:val="00565A6E"/>
    <w:rsid w:val="005753CF"/>
    <w:rsid w:val="005828CB"/>
    <w:rsid w:val="00587147"/>
    <w:rsid w:val="00587C11"/>
    <w:rsid w:val="00591580"/>
    <w:rsid w:val="00595E31"/>
    <w:rsid w:val="005A0D15"/>
    <w:rsid w:val="005A4555"/>
    <w:rsid w:val="005B0F87"/>
    <w:rsid w:val="005C68BC"/>
    <w:rsid w:val="005D573C"/>
    <w:rsid w:val="005D5D58"/>
    <w:rsid w:val="005D6963"/>
    <w:rsid w:val="005E248F"/>
    <w:rsid w:val="005E2E34"/>
    <w:rsid w:val="005E5B0E"/>
    <w:rsid w:val="005E6CCB"/>
    <w:rsid w:val="005E776D"/>
    <w:rsid w:val="005F477D"/>
    <w:rsid w:val="005F7CD2"/>
    <w:rsid w:val="00603123"/>
    <w:rsid w:val="00605CE5"/>
    <w:rsid w:val="00613DBE"/>
    <w:rsid w:val="00622BD4"/>
    <w:rsid w:val="00624CED"/>
    <w:rsid w:val="00644899"/>
    <w:rsid w:val="006448C9"/>
    <w:rsid w:val="00644D56"/>
    <w:rsid w:val="006459A8"/>
    <w:rsid w:val="00653532"/>
    <w:rsid w:val="0065389B"/>
    <w:rsid w:val="00653E49"/>
    <w:rsid w:val="0065754E"/>
    <w:rsid w:val="00663A6D"/>
    <w:rsid w:val="0066571A"/>
    <w:rsid w:val="00670914"/>
    <w:rsid w:val="00671B31"/>
    <w:rsid w:val="006853A5"/>
    <w:rsid w:val="00687CCE"/>
    <w:rsid w:val="00692194"/>
    <w:rsid w:val="00697386"/>
    <w:rsid w:val="006A1A82"/>
    <w:rsid w:val="006A658A"/>
    <w:rsid w:val="006B266B"/>
    <w:rsid w:val="006B7B73"/>
    <w:rsid w:val="006C1C53"/>
    <w:rsid w:val="006E4203"/>
    <w:rsid w:val="006E52F7"/>
    <w:rsid w:val="0071174F"/>
    <w:rsid w:val="007134BA"/>
    <w:rsid w:val="00714D11"/>
    <w:rsid w:val="00731DE0"/>
    <w:rsid w:val="00733741"/>
    <w:rsid w:val="00746C74"/>
    <w:rsid w:val="007616AC"/>
    <w:rsid w:val="00764E63"/>
    <w:rsid w:val="00781065"/>
    <w:rsid w:val="00782352"/>
    <w:rsid w:val="00782830"/>
    <w:rsid w:val="00794600"/>
    <w:rsid w:val="00796A54"/>
    <w:rsid w:val="007A1122"/>
    <w:rsid w:val="007A32F8"/>
    <w:rsid w:val="007A36BF"/>
    <w:rsid w:val="007A547E"/>
    <w:rsid w:val="007B24C4"/>
    <w:rsid w:val="007C6071"/>
    <w:rsid w:val="007D62B2"/>
    <w:rsid w:val="007E0C5C"/>
    <w:rsid w:val="007E1810"/>
    <w:rsid w:val="007E2E06"/>
    <w:rsid w:val="007F7FF2"/>
    <w:rsid w:val="008077E5"/>
    <w:rsid w:val="00816034"/>
    <w:rsid w:val="00821AF0"/>
    <w:rsid w:val="008250AF"/>
    <w:rsid w:val="00825FCE"/>
    <w:rsid w:val="00830638"/>
    <w:rsid w:val="00835E18"/>
    <w:rsid w:val="00837A6E"/>
    <w:rsid w:val="00846272"/>
    <w:rsid w:val="008465CB"/>
    <w:rsid w:val="00872365"/>
    <w:rsid w:val="00875883"/>
    <w:rsid w:val="00876044"/>
    <w:rsid w:val="008761F4"/>
    <w:rsid w:val="00880680"/>
    <w:rsid w:val="00886BFA"/>
    <w:rsid w:val="00887C5D"/>
    <w:rsid w:val="008A31F9"/>
    <w:rsid w:val="008A4AFE"/>
    <w:rsid w:val="008A61FC"/>
    <w:rsid w:val="008A7EC2"/>
    <w:rsid w:val="008B27E6"/>
    <w:rsid w:val="008B7145"/>
    <w:rsid w:val="008C2B0F"/>
    <w:rsid w:val="008C53B7"/>
    <w:rsid w:val="008D49A1"/>
    <w:rsid w:val="008E0281"/>
    <w:rsid w:val="008E0C3E"/>
    <w:rsid w:val="008E3986"/>
    <w:rsid w:val="008E5934"/>
    <w:rsid w:val="008E598A"/>
    <w:rsid w:val="008E704D"/>
    <w:rsid w:val="008E7DC0"/>
    <w:rsid w:val="008F5270"/>
    <w:rsid w:val="008F5353"/>
    <w:rsid w:val="008F62C5"/>
    <w:rsid w:val="009005E7"/>
    <w:rsid w:val="0090643A"/>
    <w:rsid w:val="009217F5"/>
    <w:rsid w:val="009222D3"/>
    <w:rsid w:val="009260F0"/>
    <w:rsid w:val="00930E80"/>
    <w:rsid w:val="0093173C"/>
    <w:rsid w:val="00934378"/>
    <w:rsid w:val="00935062"/>
    <w:rsid w:val="009422BB"/>
    <w:rsid w:val="00942B93"/>
    <w:rsid w:val="00943F0E"/>
    <w:rsid w:val="009467EE"/>
    <w:rsid w:val="00955B97"/>
    <w:rsid w:val="00960D5D"/>
    <w:rsid w:val="0096770A"/>
    <w:rsid w:val="009769A0"/>
    <w:rsid w:val="00990DD8"/>
    <w:rsid w:val="00993C0C"/>
    <w:rsid w:val="009B5D9A"/>
    <w:rsid w:val="009C28A5"/>
    <w:rsid w:val="009C3923"/>
    <w:rsid w:val="009C6150"/>
    <w:rsid w:val="009D47CA"/>
    <w:rsid w:val="009D6B62"/>
    <w:rsid w:val="009D7BA3"/>
    <w:rsid w:val="009F0AAC"/>
    <w:rsid w:val="009F20A0"/>
    <w:rsid w:val="00A13DE4"/>
    <w:rsid w:val="00A1412F"/>
    <w:rsid w:val="00A15137"/>
    <w:rsid w:val="00A2077B"/>
    <w:rsid w:val="00A27CA6"/>
    <w:rsid w:val="00A4629F"/>
    <w:rsid w:val="00A47A6C"/>
    <w:rsid w:val="00A50FB7"/>
    <w:rsid w:val="00A51B3E"/>
    <w:rsid w:val="00A533AE"/>
    <w:rsid w:val="00A54245"/>
    <w:rsid w:val="00A60991"/>
    <w:rsid w:val="00A6379B"/>
    <w:rsid w:val="00A63F46"/>
    <w:rsid w:val="00A858A1"/>
    <w:rsid w:val="00A946B2"/>
    <w:rsid w:val="00AA0E92"/>
    <w:rsid w:val="00AA3FD9"/>
    <w:rsid w:val="00AA66F5"/>
    <w:rsid w:val="00AB1E42"/>
    <w:rsid w:val="00AC60C2"/>
    <w:rsid w:val="00AC6ADF"/>
    <w:rsid w:val="00AD060B"/>
    <w:rsid w:val="00AD0C5D"/>
    <w:rsid w:val="00AD28FE"/>
    <w:rsid w:val="00AD5805"/>
    <w:rsid w:val="00AD5DC5"/>
    <w:rsid w:val="00AE02E0"/>
    <w:rsid w:val="00AE2054"/>
    <w:rsid w:val="00AF13DC"/>
    <w:rsid w:val="00AF3BF9"/>
    <w:rsid w:val="00AF4A7B"/>
    <w:rsid w:val="00B1133C"/>
    <w:rsid w:val="00B34614"/>
    <w:rsid w:val="00B34DBF"/>
    <w:rsid w:val="00B403A5"/>
    <w:rsid w:val="00B4437B"/>
    <w:rsid w:val="00B46076"/>
    <w:rsid w:val="00B46F50"/>
    <w:rsid w:val="00B46F5D"/>
    <w:rsid w:val="00B53E9F"/>
    <w:rsid w:val="00B54899"/>
    <w:rsid w:val="00B610B2"/>
    <w:rsid w:val="00B65E80"/>
    <w:rsid w:val="00B90115"/>
    <w:rsid w:val="00B939AD"/>
    <w:rsid w:val="00BA1023"/>
    <w:rsid w:val="00BA407C"/>
    <w:rsid w:val="00BA4E9F"/>
    <w:rsid w:val="00BB0B77"/>
    <w:rsid w:val="00BB3043"/>
    <w:rsid w:val="00BB691D"/>
    <w:rsid w:val="00BB7F87"/>
    <w:rsid w:val="00BC1537"/>
    <w:rsid w:val="00BC32DF"/>
    <w:rsid w:val="00BC3905"/>
    <w:rsid w:val="00BC5FB4"/>
    <w:rsid w:val="00BD0A7E"/>
    <w:rsid w:val="00BD3239"/>
    <w:rsid w:val="00BE0C80"/>
    <w:rsid w:val="00BE5C72"/>
    <w:rsid w:val="00BF7EF1"/>
    <w:rsid w:val="00C038F7"/>
    <w:rsid w:val="00C04464"/>
    <w:rsid w:val="00C209AB"/>
    <w:rsid w:val="00C213EE"/>
    <w:rsid w:val="00C24D66"/>
    <w:rsid w:val="00C32797"/>
    <w:rsid w:val="00C45561"/>
    <w:rsid w:val="00C57BB5"/>
    <w:rsid w:val="00C60053"/>
    <w:rsid w:val="00C64647"/>
    <w:rsid w:val="00C67F92"/>
    <w:rsid w:val="00C71CD2"/>
    <w:rsid w:val="00C81889"/>
    <w:rsid w:val="00C8246A"/>
    <w:rsid w:val="00C8331D"/>
    <w:rsid w:val="00C84CBC"/>
    <w:rsid w:val="00CA156E"/>
    <w:rsid w:val="00CA2052"/>
    <w:rsid w:val="00CA6A6A"/>
    <w:rsid w:val="00CB1468"/>
    <w:rsid w:val="00CB34DD"/>
    <w:rsid w:val="00CB6510"/>
    <w:rsid w:val="00CC7537"/>
    <w:rsid w:val="00CD01E0"/>
    <w:rsid w:val="00CD58CD"/>
    <w:rsid w:val="00CE34A4"/>
    <w:rsid w:val="00D03F18"/>
    <w:rsid w:val="00D03FBF"/>
    <w:rsid w:val="00D101E7"/>
    <w:rsid w:val="00D13D38"/>
    <w:rsid w:val="00D209DD"/>
    <w:rsid w:val="00D2480A"/>
    <w:rsid w:val="00D26446"/>
    <w:rsid w:val="00D26C3B"/>
    <w:rsid w:val="00D30862"/>
    <w:rsid w:val="00D40EA6"/>
    <w:rsid w:val="00D5048F"/>
    <w:rsid w:val="00D522E1"/>
    <w:rsid w:val="00D53004"/>
    <w:rsid w:val="00D5415F"/>
    <w:rsid w:val="00D66F47"/>
    <w:rsid w:val="00D75422"/>
    <w:rsid w:val="00D82178"/>
    <w:rsid w:val="00D862FB"/>
    <w:rsid w:val="00D91022"/>
    <w:rsid w:val="00D91C47"/>
    <w:rsid w:val="00D920C3"/>
    <w:rsid w:val="00DA2550"/>
    <w:rsid w:val="00DA4B31"/>
    <w:rsid w:val="00DA5D43"/>
    <w:rsid w:val="00DB01C2"/>
    <w:rsid w:val="00DB2FDB"/>
    <w:rsid w:val="00DB61B9"/>
    <w:rsid w:val="00DB6693"/>
    <w:rsid w:val="00DC42E1"/>
    <w:rsid w:val="00DC53A6"/>
    <w:rsid w:val="00DC5E1E"/>
    <w:rsid w:val="00DD34C5"/>
    <w:rsid w:val="00DD733B"/>
    <w:rsid w:val="00DF2DBF"/>
    <w:rsid w:val="00E06B14"/>
    <w:rsid w:val="00E076E1"/>
    <w:rsid w:val="00E22C4A"/>
    <w:rsid w:val="00E326EA"/>
    <w:rsid w:val="00E36BB1"/>
    <w:rsid w:val="00E4181C"/>
    <w:rsid w:val="00E4549E"/>
    <w:rsid w:val="00E45B93"/>
    <w:rsid w:val="00E46650"/>
    <w:rsid w:val="00E55B1B"/>
    <w:rsid w:val="00E64A0F"/>
    <w:rsid w:val="00E82D3A"/>
    <w:rsid w:val="00E978E0"/>
    <w:rsid w:val="00EA4AB3"/>
    <w:rsid w:val="00EA721B"/>
    <w:rsid w:val="00EB24F1"/>
    <w:rsid w:val="00EC531F"/>
    <w:rsid w:val="00EC5F5D"/>
    <w:rsid w:val="00ED72E3"/>
    <w:rsid w:val="00F01BAD"/>
    <w:rsid w:val="00F0673F"/>
    <w:rsid w:val="00F123A4"/>
    <w:rsid w:val="00F17D42"/>
    <w:rsid w:val="00F20036"/>
    <w:rsid w:val="00F31A35"/>
    <w:rsid w:val="00F37189"/>
    <w:rsid w:val="00F412AF"/>
    <w:rsid w:val="00F41D18"/>
    <w:rsid w:val="00F43810"/>
    <w:rsid w:val="00F52FB8"/>
    <w:rsid w:val="00F56E0C"/>
    <w:rsid w:val="00F66CBB"/>
    <w:rsid w:val="00F67AE9"/>
    <w:rsid w:val="00F86CDF"/>
    <w:rsid w:val="00FA0DB5"/>
    <w:rsid w:val="00FA6CC0"/>
    <w:rsid w:val="00FB134F"/>
    <w:rsid w:val="00FD16A5"/>
    <w:rsid w:val="00FE0B5E"/>
    <w:rsid w:val="00FE3D8B"/>
    <w:rsid w:val="04FDF810"/>
    <w:rsid w:val="079FF812"/>
    <w:rsid w:val="08403256"/>
    <w:rsid w:val="0AD9D7A9"/>
    <w:rsid w:val="0F507383"/>
    <w:rsid w:val="1073D07C"/>
    <w:rsid w:val="171E4944"/>
    <w:rsid w:val="18EDD5BD"/>
    <w:rsid w:val="28F79381"/>
    <w:rsid w:val="335CD997"/>
    <w:rsid w:val="3447E5B6"/>
    <w:rsid w:val="368DA8F1"/>
    <w:rsid w:val="4300A449"/>
    <w:rsid w:val="43F48457"/>
    <w:rsid w:val="44329F95"/>
    <w:rsid w:val="528C9A07"/>
    <w:rsid w:val="644C7D62"/>
    <w:rsid w:val="66FB2D60"/>
    <w:rsid w:val="6D078A3B"/>
    <w:rsid w:val="7BA5B5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CC9D4"/>
  <w15:docId w15:val="{71E11B1C-360D-45BA-AD8E-B0C89468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normaltextrun">
    <w:name w:val="normaltextrun"/>
    <w:basedOn w:val="DefaultParagraphFont"/>
    <w:rsid w:val="002F14AF"/>
  </w:style>
  <w:style w:type="character" w:customStyle="1" w:styleId="eop">
    <w:name w:val="eop"/>
    <w:basedOn w:val="DefaultParagraphFont"/>
    <w:rsid w:val="002F14AF"/>
  </w:style>
  <w:style w:type="character" w:styleId="UnresolvedMention">
    <w:name w:val="Unresolved Mention"/>
    <w:basedOn w:val="DefaultParagraphFont"/>
    <w:uiPriority w:val="99"/>
    <w:semiHidden/>
    <w:unhideWhenUsed/>
    <w:rsid w:val="000915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6C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utterleib1\Download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  <SharedWithUsers xmlns="2c126f7b-c95c-437e-8427-38f32f6d0264">
      <UserInfo>
        <DisplayName>Rebecca Duryea</DisplayName>
        <AccountId>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0BB7F-D661-4944-B938-52B1F6DB2C89}">
  <ds:schemaRefs>
    <ds:schemaRef ds:uri="http://schemas.microsoft.com/office/2006/metadata/properties"/>
    <ds:schemaRef ds:uri="http://schemas.microsoft.com/office/infopath/2007/PartnerControls"/>
    <ds:schemaRef ds:uri="fbae6a1d-7b12-413e-9e75-a105a6787400"/>
    <ds:schemaRef ds:uri="0c54f352-3259-41f3-96cc-68e83da66626"/>
  </ds:schemaRefs>
</ds:datastoreItem>
</file>

<file path=customXml/itemProps2.xml><?xml version="1.0" encoding="utf-8"?>
<ds:datastoreItem xmlns:ds="http://schemas.openxmlformats.org/officeDocument/2006/customXml" ds:itemID="{8D5FA05F-D88C-4117-82D5-55CEA0244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2E278-52F8-4D5D-A046-3A0DE8ACBA18}"/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1</TotalTime>
  <Pages>3</Pages>
  <Words>1276</Words>
  <Characters>7275</Characters>
  <Application>Microsoft Office Word</Application>
  <DocSecurity>4</DocSecurity>
  <Lines>60</Lines>
  <Paragraphs>17</Paragraphs>
  <ScaleCrop>false</ScaleCrop>
  <Company>NSW, Department of Education and Training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Brady</dc:creator>
  <cp:lastModifiedBy>Vicki FREER</cp:lastModifiedBy>
  <cp:revision>2</cp:revision>
  <cp:lastPrinted>2023-09-15T00:27:00Z</cp:lastPrinted>
  <dcterms:created xsi:type="dcterms:W3CDTF">2023-09-15T00:54:00Z</dcterms:created>
  <dcterms:modified xsi:type="dcterms:W3CDTF">2023-09-15T00:54:00Z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