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0A37501D" w14:textId="77777777" w:rsidR="000716D4" w:rsidRPr="00E82D3A" w:rsidRDefault="000716D4" w:rsidP="00AA3FD9">
      <w:pPr>
        <w:pStyle w:val="BasicParagraph"/>
        <w:jc w:val="right"/>
        <w:rPr>
          <w:rFonts w:ascii="ArialMT" w:hAnsi="ArialMT" w:cs="ArialMT"/>
          <w:color w:val="0070C0"/>
          <w:szCs w:val="52"/>
        </w:rPr>
      </w:pPr>
    </w:p>
    <w:p w14:paraId="24E62435" w14:textId="77777777" w:rsidR="00E82D3A" w:rsidRPr="00D92084" w:rsidRDefault="00D92084" w:rsidP="00E82D3A">
      <w:pPr>
        <w:jc w:val="center"/>
        <w:rPr>
          <w:rFonts w:asciiTheme="majorHAnsi" w:hAnsiTheme="majorHAnsi"/>
          <w:sz w:val="56"/>
          <w:szCs w:val="56"/>
        </w:rPr>
      </w:pPr>
      <w:r w:rsidRPr="2ECED6F7">
        <w:rPr>
          <w:rFonts w:asciiTheme="majorHAnsi" w:hAnsiTheme="majorHAnsi" w:cstheme="majorBidi"/>
          <w:sz w:val="56"/>
          <w:szCs w:val="56"/>
        </w:rPr>
        <w:t>YEAR 11 Food Technology</w:t>
      </w:r>
    </w:p>
    <w:p w14:paraId="69A89F10" w14:textId="72856C0E" w:rsidR="2BD75575" w:rsidRDefault="2BD75575" w:rsidP="2ECED6F7">
      <w:pPr>
        <w:spacing w:line="259" w:lineRule="auto"/>
        <w:jc w:val="center"/>
      </w:pPr>
      <w:r w:rsidRPr="2ECED6F7">
        <w:rPr>
          <w:rFonts w:asciiTheme="majorHAnsi" w:hAnsiTheme="majorHAnsi"/>
          <w:sz w:val="56"/>
          <w:szCs w:val="56"/>
        </w:rPr>
        <w:t>Nutrition</w:t>
      </w:r>
    </w:p>
    <w:p w14:paraId="761EB830" w14:textId="380E01DB" w:rsidR="00E82D3A" w:rsidRPr="00E82D3A" w:rsidRDefault="00E82D3A" w:rsidP="00E82D3A">
      <w:pPr>
        <w:jc w:val="center"/>
        <w:rPr>
          <w:rFonts w:asciiTheme="majorHAnsi" w:hAnsiTheme="majorHAnsi"/>
          <w:sz w:val="56"/>
          <w:szCs w:val="56"/>
        </w:rPr>
      </w:pPr>
      <w:r w:rsidRPr="2ECED6F7">
        <w:rPr>
          <w:rFonts w:asciiTheme="majorHAnsi" w:hAnsiTheme="majorHAnsi"/>
          <w:sz w:val="56"/>
          <w:szCs w:val="56"/>
        </w:rPr>
        <w:t xml:space="preserve"> Assessment Task </w:t>
      </w:r>
      <w:r w:rsidR="00D92084" w:rsidRPr="2ECED6F7">
        <w:rPr>
          <w:rFonts w:asciiTheme="majorHAnsi" w:hAnsiTheme="majorHAnsi"/>
          <w:sz w:val="56"/>
          <w:szCs w:val="56"/>
        </w:rPr>
        <w:t>202</w:t>
      </w:r>
      <w:r w:rsidR="00A16C80">
        <w:rPr>
          <w:rFonts w:asciiTheme="majorHAnsi" w:hAnsiTheme="majorHAnsi"/>
          <w:sz w:val="56"/>
          <w:szCs w:val="56"/>
        </w:rPr>
        <w:t>3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1"/>
        <w:gridCol w:w="3503"/>
      </w:tblGrid>
      <w:tr w:rsidR="00503770" w:rsidRPr="00503770" w14:paraId="26C6B158" w14:textId="77777777" w:rsidTr="2647B7CC">
        <w:trPr>
          <w:trHeight w:val="592"/>
        </w:trPr>
        <w:tc>
          <w:tcPr>
            <w:tcW w:w="7271" w:type="dxa"/>
          </w:tcPr>
          <w:p w14:paraId="69D6B0D6" w14:textId="6CCF7F58" w:rsidR="00503770" w:rsidRPr="00503770" w:rsidRDefault="626DADDC" w:rsidP="2ECED6F7">
            <w:pPr>
              <w:jc w:val="both"/>
              <w:rPr>
                <w:rFonts w:asciiTheme="majorHAnsi" w:hAnsiTheme="majorHAnsi" w:cstheme="majorBidi"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>TOPIC</w:t>
            </w:r>
            <w:r w:rsidRPr="2ECED6F7">
              <w:rPr>
                <w:rFonts w:asciiTheme="majorHAnsi" w:hAnsiTheme="majorHAnsi" w:cstheme="majorBidi"/>
              </w:rPr>
              <w:t xml:space="preserve">: </w:t>
            </w:r>
            <w:r w:rsidR="43562022" w:rsidRPr="2ECED6F7">
              <w:rPr>
                <w:rFonts w:asciiTheme="majorHAnsi" w:hAnsiTheme="majorHAnsi" w:cstheme="majorBidi"/>
              </w:rPr>
              <w:t>Nutrition report and practical</w:t>
            </w:r>
          </w:p>
        </w:tc>
        <w:tc>
          <w:tcPr>
            <w:tcW w:w="3503" w:type="dxa"/>
          </w:tcPr>
          <w:p w14:paraId="7081B530" w14:textId="5DF38200" w:rsidR="00503770" w:rsidRPr="00221FA6" w:rsidRDefault="626DADDC" w:rsidP="2ECED6F7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>MARKS:</w:t>
            </w:r>
            <w:r w:rsidR="07BC0E75" w:rsidRPr="2ECED6F7">
              <w:rPr>
                <w:rFonts w:asciiTheme="majorHAnsi" w:hAnsiTheme="majorHAnsi" w:cstheme="majorBidi"/>
                <w:b/>
                <w:bCs/>
              </w:rPr>
              <w:t xml:space="preserve">    </w:t>
            </w:r>
            <w:r w:rsidR="07BC0E75" w:rsidRPr="2ECED6F7">
              <w:rPr>
                <w:rFonts w:asciiTheme="majorHAnsi" w:hAnsiTheme="majorHAnsi" w:cstheme="majorBidi"/>
              </w:rPr>
              <w:t>/</w:t>
            </w:r>
            <w:r w:rsidR="00351117">
              <w:rPr>
                <w:rFonts w:asciiTheme="majorHAnsi" w:hAnsiTheme="majorHAnsi" w:cstheme="majorBidi"/>
              </w:rPr>
              <w:t>35</w:t>
            </w:r>
            <w:r w:rsidR="00503770" w:rsidRPr="00221FA6">
              <w:rPr>
                <w:rFonts w:asciiTheme="majorHAnsi" w:hAnsiTheme="majorHAnsi" w:cstheme="majorHAnsi"/>
              </w:rPr>
              <w:tab/>
            </w:r>
            <w:r w:rsidR="00503770" w:rsidRPr="00221FA6">
              <w:rPr>
                <w:rFonts w:asciiTheme="majorHAnsi" w:hAnsiTheme="majorHAnsi" w:cstheme="majorHAnsi"/>
              </w:rPr>
              <w:tab/>
            </w:r>
          </w:p>
        </w:tc>
      </w:tr>
      <w:tr w:rsidR="00503770" w:rsidRPr="00503770" w14:paraId="58594649" w14:textId="77777777" w:rsidTr="2647B7CC">
        <w:trPr>
          <w:trHeight w:val="686"/>
        </w:trPr>
        <w:tc>
          <w:tcPr>
            <w:tcW w:w="7271" w:type="dxa"/>
          </w:tcPr>
          <w:p w14:paraId="00226F3D" w14:textId="2ED2321C" w:rsidR="07BC0E75" w:rsidRDefault="07BC0E75" w:rsidP="2ECED6F7">
            <w:pPr>
              <w:rPr>
                <w:rFonts w:ascii="Calibri" w:eastAsia="Calibri" w:hAnsi="Calibri" w:cs="Calibri"/>
              </w:rPr>
            </w:pPr>
            <w:r w:rsidRPr="2647B7CC">
              <w:rPr>
                <w:rFonts w:ascii="Calibri" w:eastAsia="Calibri" w:hAnsi="Calibri" w:cs="Calibri"/>
                <w:b/>
                <w:bCs/>
              </w:rPr>
              <w:t>SUBMISSION REQUIREMENTS:</w:t>
            </w:r>
            <w:r w:rsidRPr="2647B7CC">
              <w:rPr>
                <w:rFonts w:ascii="Calibri" w:eastAsia="Calibri" w:hAnsi="Calibri" w:cs="Calibri"/>
              </w:rPr>
              <w:t xml:space="preserve"> Term 3, Week </w:t>
            </w:r>
            <w:r w:rsidR="000E0B03" w:rsidRPr="2647B7CC">
              <w:rPr>
                <w:rFonts w:ascii="Calibri" w:eastAsia="Calibri" w:hAnsi="Calibri" w:cs="Calibri"/>
              </w:rPr>
              <w:t>4</w:t>
            </w:r>
            <w:r w:rsidRPr="2647B7CC">
              <w:rPr>
                <w:rFonts w:ascii="Calibri" w:eastAsia="Calibri" w:hAnsi="Calibri" w:cs="Calibri"/>
              </w:rPr>
              <w:t xml:space="preserve"> </w:t>
            </w:r>
            <w:r w:rsidR="31A4431C" w:rsidRPr="2647B7CC">
              <w:rPr>
                <w:rFonts w:ascii="Calibri" w:eastAsia="Calibri" w:hAnsi="Calibri" w:cs="Calibri"/>
              </w:rPr>
              <w:t>Thur</w:t>
            </w:r>
            <w:r w:rsidRPr="2647B7CC">
              <w:rPr>
                <w:rFonts w:ascii="Calibri" w:eastAsia="Calibri" w:hAnsi="Calibri" w:cs="Calibri"/>
              </w:rPr>
              <w:t xml:space="preserve">sday </w:t>
            </w:r>
            <w:r w:rsidR="00A16C80">
              <w:rPr>
                <w:rFonts w:ascii="Calibri" w:eastAsia="Calibri" w:hAnsi="Calibri" w:cs="Calibri"/>
              </w:rPr>
              <w:t>9</w:t>
            </w:r>
            <w:r w:rsidRPr="2647B7CC">
              <w:rPr>
                <w:rFonts w:ascii="Calibri" w:eastAsia="Calibri" w:hAnsi="Calibri" w:cs="Calibri"/>
                <w:vertAlign w:val="superscript"/>
              </w:rPr>
              <w:t>th</w:t>
            </w:r>
            <w:r w:rsidRPr="2647B7CC">
              <w:rPr>
                <w:rFonts w:ascii="Calibri" w:eastAsia="Calibri" w:hAnsi="Calibri" w:cs="Calibri"/>
              </w:rPr>
              <w:t xml:space="preserve"> </w:t>
            </w:r>
            <w:r w:rsidR="000E0B03" w:rsidRPr="2647B7CC">
              <w:rPr>
                <w:rFonts w:ascii="Calibri" w:eastAsia="Calibri" w:hAnsi="Calibri" w:cs="Calibri"/>
              </w:rPr>
              <w:t>August</w:t>
            </w:r>
            <w:r w:rsidRPr="2647B7CC">
              <w:rPr>
                <w:rFonts w:ascii="Calibri" w:eastAsia="Calibri" w:hAnsi="Calibri" w:cs="Calibri"/>
              </w:rPr>
              <w:t xml:space="preserve"> </w:t>
            </w:r>
            <w:r w:rsidR="000E0B03" w:rsidRPr="2647B7CC">
              <w:rPr>
                <w:rFonts w:ascii="Calibri" w:eastAsia="Calibri" w:hAnsi="Calibri" w:cs="Calibri"/>
              </w:rPr>
              <w:t>202</w:t>
            </w:r>
            <w:r w:rsidR="00A16C80">
              <w:rPr>
                <w:rFonts w:ascii="Calibri" w:eastAsia="Calibri" w:hAnsi="Calibri" w:cs="Calibri"/>
              </w:rPr>
              <w:t>3</w:t>
            </w:r>
          </w:p>
          <w:p w14:paraId="1ED99F07" w14:textId="7F267DAC" w:rsidR="00D93C5A" w:rsidRPr="00351117" w:rsidRDefault="00AA1301" w:rsidP="2ECED6F7">
            <w:pPr>
              <w:rPr>
                <w:rFonts w:asciiTheme="majorHAnsi" w:hAnsiTheme="majorHAnsi" w:cstheme="majorHAnsi"/>
              </w:rPr>
            </w:pPr>
            <w:r w:rsidRPr="00AA1301">
              <w:rPr>
                <w:rFonts w:asciiTheme="majorHAnsi" w:hAnsiTheme="majorHAnsi" w:cstheme="majorHAnsi"/>
              </w:rPr>
              <w:t>Theory to be submitt</w:t>
            </w:r>
            <w:r>
              <w:rPr>
                <w:rFonts w:asciiTheme="majorHAnsi" w:hAnsiTheme="majorHAnsi" w:cstheme="majorHAnsi"/>
              </w:rPr>
              <w:t>ed via CANVAS</w:t>
            </w:r>
            <w:r w:rsidR="000E0B03">
              <w:rPr>
                <w:rFonts w:asciiTheme="majorHAnsi" w:hAnsiTheme="majorHAnsi" w:cstheme="majorHAnsi"/>
              </w:rPr>
              <w:t>.</w:t>
            </w:r>
          </w:p>
          <w:p w14:paraId="6A05A809" w14:textId="2AD3EA8B" w:rsidR="00DC3B25" w:rsidRPr="00FA6CC0" w:rsidRDefault="00DC3B25" w:rsidP="2ECED6F7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3503" w:type="dxa"/>
          </w:tcPr>
          <w:p w14:paraId="60D34F54" w14:textId="372B426B" w:rsidR="00503770" w:rsidRPr="00221FA6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21FA6">
              <w:rPr>
                <w:rFonts w:asciiTheme="majorHAnsi" w:hAnsiTheme="majorHAnsi" w:cstheme="majorHAnsi"/>
                <w:b/>
              </w:rPr>
              <w:t xml:space="preserve">WEIGHTING: </w:t>
            </w:r>
            <w:r w:rsidR="000E0B03">
              <w:rPr>
                <w:rFonts w:asciiTheme="majorHAnsi" w:hAnsiTheme="majorHAnsi" w:cstheme="majorHAnsi"/>
                <w:b/>
              </w:rPr>
              <w:t xml:space="preserve"> </w:t>
            </w:r>
            <w:r w:rsidR="00913CEF">
              <w:rPr>
                <w:rFonts w:asciiTheme="majorHAnsi" w:hAnsiTheme="majorHAnsi" w:cstheme="majorHAnsi"/>
              </w:rPr>
              <w:t>3</w:t>
            </w:r>
            <w:r w:rsidR="008F1320">
              <w:rPr>
                <w:rFonts w:asciiTheme="majorHAnsi" w:hAnsiTheme="majorHAnsi" w:cstheme="majorHAnsi"/>
              </w:rPr>
              <w:t>5</w:t>
            </w:r>
            <w:r w:rsidRPr="00221FA6">
              <w:rPr>
                <w:rFonts w:asciiTheme="majorHAnsi" w:hAnsiTheme="majorHAnsi" w:cstheme="majorHAnsi"/>
              </w:rPr>
              <w:t xml:space="preserve">% </w:t>
            </w:r>
          </w:p>
        </w:tc>
      </w:tr>
      <w:tr w:rsidR="00503770" w:rsidRPr="00503770" w14:paraId="0319A50A" w14:textId="77777777" w:rsidTr="2647B7CC">
        <w:trPr>
          <w:trHeight w:val="900"/>
        </w:trPr>
        <w:tc>
          <w:tcPr>
            <w:tcW w:w="10774" w:type="dxa"/>
            <w:gridSpan w:val="2"/>
          </w:tcPr>
          <w:p w14:paraId="1DE03EA3" w14:textId="77777777" w:rsidR="00CB1468" w:rsidRPr="00E05188" w:rsidRDefault="626DADDC" w:rsidP="00A51FF3">
            <w:pPr>
              <w:rPr>
                <w:rFonts w:asciiTheme="majorHAnsi" w:hAnsiTheme="majorHAnsi" w:cstheme="majorHAnsi"/>
                <w:b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>OUTCOMES TO BE ASSESSED:</w:t>
            </w:r>
          </w:p>
          <w:p w14:paraId="5784BE3A" w14:textId="0D0AD070" w:rsidR="00D93C5A" w:rsidRDefault="4379F093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</w:rPr>
              <w:t xml:space="preserve">P2.1 - </w:t>
            </w:r>
            <w:r w:rsidRPr="2ECED6F7">
              <w:rPr>
                <w:rFonts w:ascii="Calibri" w:eastAsia="Calibri" w:hAnsi="Calibri" w:cs="Calibri"/>
                <w:b/>
                <w:bCs/>
              </w:rPr>
              <w:t>Explains</w:t>
            </w:r>
            <w:r w:rsidRPr="2ECED6F7">
              <w:rPr>
                <w:rFonts w:ascii="Calibri" w:eastAsia="Calibri" w:hAnsi="Calibri" w:cs="Calibri"/>
              </w:rPr>
              <w:t xml:space="preserve"> the role of food nutrients in human nutrition</w:t>
            </w:r>
          </w:p>
          <w:p w14:paraId="72EAFF93" w14:textId="07FA3255" w:rsidR="000E0B03" w:rsidRPr="00503770" w:rsidRDefault="000E0B03" w:rsidP="2ECED6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P3.2 - </w:t>
            </w:r>
            <w:r w:rsidRPr="000E0B03">
              <w:rPr>
                <w:rFonts w:ascii="Calibri" w:eastAsia="Calibri" w:hAnsi="Calibri" w:cs="Calibri"/>
                <w:b/>
                <w:bCs/>
              </w:rPr>
              <w:t>Presents</w:t>
            </w:r>
            <w:r>
              <w:rPr>
                <w:rFonts w:ascii="Calibri" w:eastAsia="Calibri" w:hAnsi="Calibri" w:cs="Calibri"/>
              </w:rPr>
              <w:t xml:space="preserve"> ideas in written, graphic and oral form using computer software where appropriate</w:t>
            </w:r>
          </w:p>
          <w:p w14:paraId="028FF1A8" w14:textId="77777777" w:rsidR="00D93C5A" w:rsidRDefault="4379F093" w:rsidP="00EB7C21">
            <w:pPr>
              <w:ind w:left="596" w:hanging="596"/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</w:rPr>
              <w:t xml:space="preserve">P4.3 - </w:t>
            </w:r>
            <w:r w:rsidRPr="2ECED6F7">
              <w:rPr>
                <w:rFonts w:ascii="Calibri" w:eastAsia="Calibri" w:hAnsi="Calibri" w:cs="Calibri"/>
                <w:b/>
                <w:bCs/>
              </w:rPr>
              <w:t xml:space="preserve">Selects </w:t>
            </w:r>
            <w:r w:rsidRPr="2ECED6F7">
              <w:rPr>
                <w:rFonts w:ascii="Calibri" w:eastAsia="Calibri" w:hAnsi="Calibri" w:cs="Calibri"/>
              </w:rPr>
              <w:t xml:space="preserve">foods, </w:t>
            </w:r>
            <w:r w:rsidRPr="2ECED6F7">
              <w:rPr>
                <w:rFonts w:ascii="Calibri" w:eastAsia="Calibri" w:hAnsi="Calibri" w:cs="Calibri"/>
                <w:b/>
                <w:bCs/>
              </w:rPr>
              <w:t>plans</w:t>
            </w:r>
            <w:r w:rsidRPr="2ECED6F7">
              <w:rPr>
                <w:rFonts w:ascii="Calibri" w:eastAsia="Calibri" w:hAnsi="Calibri" w:cs="Calibri"/>
              </w:rPr>
              <w:t xml:space="preserve"> and </w:t>
            </w:r>
            <w:r w:rsidRPr="0070153A">
              <w:rPr>
                <w:rFonts w:ascii="Calibri" w:eastAsia="Calibri" w:hAnsi="Calibri" w:cs="Calibri"/>
              </w:rPr>
              <w:t>prepares</w:t>
            </w:r>
            <w:r w:rsidRPr="2ECED6F7">
              <w:rPr>
                <w:rFonts w:ascii="Calibri" w:eastAsia="Calibri" w:hAnsi="Calibri" w:cs="Calibri"/>
              </w:rPr>
              <w:t xml:space="preserve"> meals/diets to achieve optimum nutrition for individuals and</w:t>
            </w:r>
            <w:r w:rsidR="1A9E6E2D" w:rsidRPr="2ECED6F7">
              <w:rPr>
                <w:rFonts w:ascii="Calibri" w:eastAsia="Calibri" w:hAnsi="Calibri" w:cs="Calibri"/>
              </w:rPr>
              <w:t xml:space="preserve"> </w:t>
            </w:r>
            <w:r w:rsidRPr="2ECED6F7">
              <w:rPr>
                <w:rFonts w:ascii="Calibri" w:eastAsia="Calibri" w:hAnsi="Calibri" w:cs="Calibri"/>
              </w:rPr>
              <w:t xml:space="preserve">groups </w:t>
            </w:r>
          </w:p>
          <w:p w14:paraId="5A39BBE3" w14:textId="1DB6A2CA" w:rsidR="00DC3B25" w:rsidRPr="00503770" w:rsidRDefault="00DC3B25" w:rsidP="00EB7C21">
            <w:pPr>
              <w:ind w:left="596" w:hanging="596"/>
              <w:rPr>
                <w:rFonts w:ascii="Calibri" w:eastAsia="Calibri" w:hAnsi="Calibri" w:cs="Calibri"/>
              </w:rPr>
            </w:pPr>
          </w:p>
        </w:tc>
      </w:tr>
      <w:tr w:rsidR="00503770" w:rsidRPr="00503770" w14:paraId="51A3C5C1" w14:textId="77777777" w:rsidTr="2647B7CC">
        <w:trPr>
          <w:trHeight w:val="720"/>
        </w:trPr>
        <w:tc>
          <w:tcPr>
            <w:tcW w:w="10774" w:type="dxa"/>
            <w:gridSpan w:val="2"/>
            <w:tcBorders>
              <w:bottom w:val="thickThinMediumGap" w:sz="24" w:space="0" w:color="auto"/>
            </w:tcBorders>
          </w:tcPr>
          <w:p w14:paraId="31A386EC" w14:textId="77777777" w:rsidR="00CB1468" w:rsidRPr="00503770" w:rsidRDefault="626DADDC" w:rsidP="00A51FF3">
            <w:pPr>
              <w:rPr>
                <w:rFonts w:asciiTheme="majorHAnsi" w:hAnsiTheme="majorHAnsi" w:cstheme="majorHAnsi"/>
                <w:b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>DIRECTIONAL VERBS:</w:t>
            </w:r>
          </w:p>
          <w:p w14:paraId="5CDA27A4" w14:textId="24699F27" w:rsidR="00D93C5A" w:rsidRDefault="2D3DD725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 xml:space="preserve">Explain </w:t>
            </w:r>
            <w:r w:rsidRPr="2ECED6F7">
              <w:rPr>
                <w:rFonts w:ascii="Calibri" w:eastAsia="Calibri" w:hAnsi="Calibri" w:cs="Calibri"/>
              </w:rPr>
              <w:t>– show cause and effect or how and why</w:t>
            </w:r>
          </w:p>
          <w:p w14:paraId="030B5E75" w14:textId="06C7DE3E" w:rsidR="000E0B03" w:rsidRPr="000E0B03" w:rsidRDefault="000E0B03" w:rsidP="2ECED6F7">
            <w:pPr>
              <w:rPr>
                <w:rFonts w:ascii="Calibri" w:eastAsia="Calibri" w:hAnsi="Calibri" w:cs="Calibri"/>
                <w:b/>
                <w:bCs/>
              </w:rPr>
            </w:pPr>
            <w:r w:rsidRPr="000E0B03">
              <w:rPr>
                <w:rFonts w:ascii="Calibri" w:eastAsia="Calibri" w:hAnsi="Calibri" w:cs="Calibri"/>
                <w:b/>
                <w:bCs/>
              </w:rPr>
              <w:t>Presents</w:t>
            </w:r>
            <w:r w:rsidRPr="004C68C3">
              <w:rPr>
                <w:rFonts w:ascii="Calibri" w:eastAsia="Calibri" w:hAnsi="Calibri" w:cs="Calibri"/>
              </w:rPr>
              <w:t xml:space="preserve"> </w:t>
            </w:r>
            <w:r w:rsidR="007B2201" w:rsidRPr="004C68C3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7B2201" w:rsidRPr="007B2201">
              <w:rPr>
                <w:rFonts w:ascii="Calibri" w:eastAsia="Calibri" w:hAnsi="Calibri" w:cs="Calibri"/>
              </w:rPr>
              <w:t xml:space="preserve">to deliver information </w:t>
            </w:r>
          </w:p>
          <w:p w14:paraId="7A15186E" w14:textId="05E5DA08" w:rsidR="00D93C5A" w:rsidRPr="00503770" w:rsidRDefault="2D3DD725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 xml:space="preserve">Select </w:t>
            </w:r>
            <w:r w:rsidRPr="2ECED6F7">
              <w:rPr>
                <w:rFonts w:ascii="Calibri" w:eastAsia="Calibri" w:hAnsi="Calibri" w:cs="Calibri"/>
              </w:rPr>
              <w:t xml:space="preserve">- carefully choose as being the best or most suitable </w:t>
            </w:r>
          </w:p>
          <w:p w14:paraId="1CA1ED48" w14:textId="77777777" w:rsidR="003F3182" w:rsidRDefault="2D3DD725" w:rsidP="00401301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 xml:space="preserve">Plan </w:t>
            </w:r>
            <w:r w:rsidRPr="2ECED6F7">
              <w:rPr>
                <w:rFonts w:ascii="Calibri" w:eastAsia="Calibri" w:hAnsi="Calibri" w:cs="Calibri"/>
              </w:rPr>
              <w:t xml:space="preserve">- design or </w:t>
            </w:r>
            <w:proofErr w:type="gramStart"/>
            <w:r w:rsidRPr="2ECED6F7">
              <w:rPr>
                <w:rFonts w:ascii="Calibri" w:eastAsia="Calibri" w:hAnsi="Calibri" w:cs="Calibri"/>
              </w:rPr>
              <w:t>make a plan</w:t>
            </w:r>
            <w:proofErr w:type="gramEnd"/>
            <w:r w:rsidRPr="2ECED6F7">
              <w:rPr>
                <w:rFonts w:ascii="Calibri" w:eastAsia="Calibri" w:hAnsi="Calibri" w:cs="Calibri"/>
              </w:rPr>
              <w:t xml:space="preserve"> of </w:t>
            </w:r>
          </w:p>
          <w:p w14:paraId="41C8F396" w14:textId="2B84B1B3" w:rsidR="00351117" w:rsidRPr="00503770" w:rsidRDefault="00351117" w:rsidP="00401301">
            <w:pPr>
              <w:rPr>
                <w:rFonts w:ascii="Calibri" w:eastAsia="Calibri" w:hAnsi="Calibri" w:cs="Calibri"/>
              </w:rPr>
            </w:pPr>
          </w:p>
        </w:tc>
      </w:tr>
      <w:tr w:rsidR="00503770" w:rsidRPr="00503770" w14:paraId="02A0E16D" w14:textId="77777777" w:rsidTr="2647B7CC">
        <w:trPr>
          <w:trHeight w:val="900"/>
        </w:trPr>
        <w:tc>
          <w:tcPr>
            <w:tcW w:w="10774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5271E75" w14:textId="07EEA07F" w:rsidR="00D93C5A" w:rsidRPr="00A16C80" w:rsidRDefault="00503770" w:rsidP="00A16C80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027638F6" w14:textId="55F8E1A3" w:rsidR="00D93C5A" w:rsidRPr="00D93C5A" w:rsidRDefault="63922DBA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 xml:space="preserve">Part </w:t>
            </w:r>
            <w:r w:rsidR="000762C0">
              <w:rPr>
                <w:rFonts w:ascii="Calibri" w:eastAsia="Calibri" w:hAnsi="Calibri" w:cs="Calibri"/>
                <w:b/>
                <w:bCs/>
              </w:rPr>
              <w:t>A</w:t>
            </w:r>
            <w:r w:rsidRPr="2ECED6F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2ECED6F7">
              <w:rPr>
                <w:rFonts w:ascii="Calibri" w:eastAsia="Calibri" w:hAnsi="Calibri" w:cs="Calibri"/>
              </w:rPr>
              <w:t>(20 marks)</w:t>
            </w:r>
          </w:p>
          <w:p w14:paraId="45004C7E" w14:textId="3F10EC70" w:rsidR="00D93C5A" w:rsidRPr="00D93C5A" w:rsidRDefault="63922DBA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</w:rPr>
              <w:t xml:space="preserve">You are to write a report which </w:t>
            </w:r>
            <w:r w:rsidRPr="2ECED6F7">
              <w:rPr>
                <w:rFonts w:ascii="Calibri" w:eastAsia="Calibri" w:hAnsi="Calibri" w:cs="Calibri"/>
                <w:b/>
                <w:bCs/>
              </w:rPr>
              <w:t xml:space="preserve">explains </w:t>
            </w:r>
            <w:r w:rsidRPr="2ECED6F7">
              <w:rPr>
                <w:rFonts w:ascii="Calibri" w:eastAsia="Calibri" w:hAnsi="Calibri" w:cs="Calibri"/>
              </w:rPr>
              <w:t>the role of food nutrients in human nutrition</w:t>
            </w:r>
            <w:r w:rsidR="00313934">
              <w:rPr>
                <w:rFonts w:ascii="Calibri" w:eastAsia="Calibri" w:hAnsi="Calibri" w:cs="Calibri"/>
              </w:rPr>
              <w:t>, specifically the interrelationships between nutrients</w:t>
            </w:r>
            <w:r w:rsidR="00FC51B2">
              <w:rPr>
                <w:rFonts w:ascii="Calibri" w:eastAsia="Calibri" w:hAnsi="Calibri" w:cs="Calibri"/>
              </w:rPr>
              <w:t xml:space="preserve"> which benefit </w:t>
            </w:r>
            <w:r w:rsidR="00E36ECC">
              <w:rPr>
                <w:rFonts w:ascii="Calibri" w:eastAsia="Calibri" w:hAnsi="Calibri" w:cs="Calibri"/>
              </w:rPr>
              <w:t>teenagers</w:t>
            </w:r>
            <w:r w:rsidR="00313934">
              <w:rPr>
                <w:rFonts w:ascii="Calibri" w:eastAsia="Calibri" w:hAnsi="Calibri" w:cs="Calibri"/>
              </w:rPr>
              <w:t>.</w:t>
            </w:r>
            <w:r w:rsidRPr="2ECED6F7">
              <w:rPr>
                <w:rFonts w:ascii="Calibri" w:eastAsia="Calibri" w:hAnsi="Calibri" w:cs="Calibri"/>
              </w:rPr>
              <w:t xml:space="preserve"> </w:t>
            </w:r>
            <w:r w:rsidR="00313934">
              <w:rPr>
                <w:rFonts w:ascii="Calibri" w:eastAsia="Calibri" w:hAnsi="Calibri" w:cs="Calibri"/>
              </w:rPr>
              <w:t xml:space="preserve">You must report on </w:t>
            </w:r>
            <w:r w:rsidR="00401301">
              <w:rPr>
                <w:rFonts w:ascii="Calibri" w:eastAsia="Calibri" w:hAnsi="Calibri" w:cs="Calibri"/>
              </w:rPr>
              <w:t>THREE</w:t>
            </w:r>
            <w:r w:rsidR="00313934">
              <w:rPr>
                <w:rFonts w:ascii="Calibri" w:eastAsia="Calibri" w:hAnsi="Calibri" w:cs="Calibri"/>
              </w:rPr>
              <w:t xml:space="preserve"> of the following interrelationships</w:t>
            </w:r>
            <w:r w:rsidRPr="2ECED6F7">
              <w:rPr>
                <w:rFonts w:ascii="Calibri" w:eastAsia="Calibri" w:hAnsi="Calibri" w:cs="Calibri"/>
              </w:rPr>
              <w:t xml:space="preserve">:  </w:t>
            </w:r>
          </w:p>
          <w:p w14:paraId="1A19E8F4" w14:textId="7200D140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iron and vitamin C</w:t>
            </w:r>
          </w:p>
          <w:p w14:paraId="6F0A8C1D" w14:textId="19B2D621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iron and fibre</w:t>
            </w:r>
          </w:p>
          <w:p w14:paraId="02AE2C93" w14:textId="704DA84D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calcium and phosphorous</w:t>
            </w:r>
          </w:p>
          <w:p w14:paraId="6EF0B693" w14:textId="71C556BB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calcium and vitamin D</w:t>
            </w:r>
          </w:p>
          <w:p w14:paraId="239927EF" w14:textId="3AB9AD96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calcium and fibre</w:t>
            </w:r>
          </w:p>
          <w:p w14:paraId="459DB00D" w14:textId="7ACEB1B1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calcium and lactose</w:t>
            </w:r>
          </w:p>
          <w:p w14:paraId="4D77AD5A" w14:textId="696186E9" w:rsidR="00313934" w:rsidRPr="00313934" w:rsidRDefault="00313934" w:rsidP="0031393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313934">
              <w:rPr>
                <w:rFonts w:ascii="Calibri" w:eastAsia="Calibri" w:hAnsi="Calibri" w:cs="Calibri"/>
              </w:rPr>
              <w:t>folate and vitamin B12</w:t>
            </w:r>
          </w:p>
          <w:p w14:paraId="524DBFD1" w14:textId="12D8DAA8" w:rsidR="003F3182" w:rsidRPr="00A16C80" w:rsidRDefault="00313934" w:rsidP="003F3182">
            <w:pPr>
              <w:numPr>
                <w:ilvl w:val="0"/>
                <w:numId w:val="7"/>
              </w:numPr>
              <w:rPr>
                <w:rFonts w:asciiTheme="majorHAnsi" w:hAnsiTheme="majorHAnsi" w:cstheme="majorBidi"/>
              </w:rPr>
            </w:pPr>
            <w:r w:rsidRPr="00313934">
              <w:rPr>
                <w:rFonts w:ascii="Calibri" w:eastAsia="Calibri" w:hAnsi="Calibri" w:cs="Calibri"/>
              </w:rPr>
              <w:t>sodium and potassium</w:t>
            </w:r>
          </w:p>
          <w:p w14:paraId="723C3F9C" w14:textId="529D6DD1" w:rsidR="00D93C5A" w:rsidRPr="003F3182" w:rsidRDefault="003F3182" w:rsidP="2ECED6F7">
            <w:pPr>
              <w:rPr>
                <w:rFonts w:asciiTheme="majorHAnsi" w:hAnsiTheme="majorHAnsi" w:cstheme="majorBidi"/>
              </w:rPr>
            </w:pPr>
            <w:r w:rsidRPr="003F3182">
              <w:rPr>
                <w:rFonts w:asciiTheme="majorHAnsi" w:hAnsiTheme="majorHAnsi" w:cstheme="majorBidi"/>
                <w:b/>
                <w:bCs/>
              </w:rPr>
              <w:t xml:space="preserve">Part </w:t>
            </w:r>
            <w:r w:rsidR="000762C0">
              <w:rPr>
                <w:rFonts w:asciiTheme="majorHAnsi" w:hAnsiTheme="majorHAnsi" w:cstheme="majorBidi"/>
                <w:b/>
                <w:bCs/>
              </w:rPr>
              <w:t>B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>
              <w:rPr>
                <w:rFonts w:asciiTheme="majorHAnsi" w:hAnsiTheme="majorHAnsi" w:cstheme="majorBidi"/>
              </w:rPr>
              <w:t>(15 marks)</w:t>
            </w:r>
          </w:p>
          <w:p w14:paraId="6A1A6ECD" w14:textId="4AB195AE" w:rsidR="00D93C5A" w:rsidRPr="00D93C5A" w:rsidRDefault="62794057" w:rsidP="2ECED6F7">
            <w:pPr>
              <w:rPr>
                <w:rFonts w:ascii="Calibri" w:eastAsia="Calibri" w:hAnsi="Calibri" w:cs="Calibri"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>Plan</w:t>
            </w:r>
            <w:r w:rsidRPr="2ECED6F7">
              <w:rPr>
                <w:rFonts w:ascii="Calibri" w:eastAsia="Calibri" w:hAnsi="Calibri" w:cs="Calibri"/>
              </w:rPr>
              <w:t xml:space="preserve"> a </w:t>
            </w:r>
            <w:r w:rsidR="00816017">
              <w:rPr>
                <w:rFonts w:ascii="Calibri" w:eastAsia="Calibri" w:hAnsi="Calibri" w:cs="Calibri"/>
              </w:rPr>
              <w:t>three</w:t>
            </w:r>
            <w:r w:rsidRPr="2ECED6F7">
              <w:rPr>
                <w:rFonts w:ascii="Calibri" w:eastAsia="Calibri" w:hAnsi="Calibri" w:cs="Calibri"/>
              </w:rPr>
              <w:t xml:space="preserve">-day meal plan for a specific group. To do this you will: </w:t>
            </w:r>
          </w:p>
          <w:p w14:paraId="4FB59304" w14:textId="04A6A402" w:rsidR="00816017" w:rsidRPr="00DD25AF" w:rsidRDefault="003F3182" w:rsidP="00DD25A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rPr>
                <w:rFonts w:ascii="Calibri" w:eastAsia="Calibri" w:hAnsi="Calibri" w:cs="Calibri"/>
              </w:rPr>
              <w:t>pr</w:t>
            </w:r>
            <w:r w:rsidR="00A16C80">
              <w:rPr>
                <w:rFonts w:ascii="Calibri" w:eastAsia="Calibri" w:hAnsi="Calibri" w:cs="Calibri"/>
              </w:rPr>
              <w:t>esent</w:t>
            </w:r>
            <w:r>
              <w:rPr>
                <w:rFonts w:ascii="Calibri" w:eastAsia="Calibri" w:hAnsi="Calibri" w:cs="Calibri"/>
              </w:rPr>
              <w:t xml:space="preserve"> information on the life cycle stage – </w:t>
            </w:r>
            <w:r w:rsidR="00E36ECC">
              <w:rPr>
                <w:rFonts w:ascii="Calibri" w:eastAsia="Calibri" w:hAnsi="Calibri" w:cs="Calibri"/>
              </w:rPr>
              <w:t>teenagers</w:t>
            </w:r>
            <w:r>
              <w:rPr>
                <w:rFonts w:ascii="Calibri" w:eastAsia="Calibri" w:hAnsi="Calibri" w:cs="Calibri"/>
              </w:rPr>
              <w:t xml:space="preserve"> (1 paragraph)</w:t>
            </w:r>
          </w:p>
          <w:p w14:paraId="705F8E3D" w14:textId="3D4C5CB8" w:rsidR="00DD25AF" w:rsidRPr="00DD25AF" w:rsidRDefault="00DD25AF" w:rsidP="00DD25A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rPr>
                <w:rFonts w:asciiTheme="majorHAnsi" w:eastAsiaTheme="minorEastAsia" w:hAnsiTheme="majorHAnsi"/>
              </w:rPr>
              <w:t xml:space="preserve">use the </w:t>
            </w:r>
            <w:r w:rsidR="00401301">
              <w:rPr>
                <w:rFonts w:asciiTheme="majorHAnsi" w:eastAsiaTheme="minorEastAsia" w:hAnsiTheme="majorHAnsi"/>
              </w:rPr>
              <w:t>three</w:t>
            </w:r>
            <w:r>
              <w:rPr>
                <w:rFonts w:asciiTheme="majorHAnsi" w:eastAsiaTheme="minorEastAsia" w:hAnsiTheme="majorHAnsi"/>
              </w:rPr>
              <w:t xml:space="preserve"> interrelationships between nutrients that you wrote about in </w:t>
            </w:r>
            <w:r w:rsidR="00942CEE">
              <w:rPr>
                <w:rFonts w:asciiTheme="majorHAnsi" w:eastAsiaTheme="minorEastAsia" w:hAnsiTheme="majorHAnsi"/>
              </w:rPr>
              <w:t>Part A to inform your food choices</w:t>
            </w:r>
          </w:p>
          <w:p w14:paraId="4D4C48F3" w14:textId="77777777" w:rsidR="0064204E" w:rsidRPr="00351117" w:rsidRDefault="62794057" w:rsidP="00401301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b/>
                <w:bCs/>
              </w:rPr>
            </w:pPr>
            <w:r w:rsidRPr="2ECED6F7">
              <w:rPr>
                <w:rFonts w:ascii="Calibri" w:eastAsia="Calibri" w:hAnsi="Calibri" w:cs="Calibri"/>
                <w:b/>
                <w:bCs/>
              </w:rPr>
              <w:t>plan</w:t>
            </w:r>
            <w:r w:rsidRPr="2ECED6F7">
              <w:rPr>
                <w:rFonts w:ascii="Calibri" w:eastAsia="Calibri" w:hAnsi="Calibri" w:cs="Calibri"/>
              </w:rPr>
              <w:t xml:space="preserve"> a</w:t>
            </w:r>
            <w:r w:rsidR="00816017">
              <w:rPr>
                <w:rFonts w:ascii="Calibri" w:eastAsia="Calibri" w:hAnsi="Calibri" w:cs="Calibri"/>
              </w:rPr>
              <w:t xml:space="preserve"> three</w:t>
            </w:r>
            <w:r w:rsidRPr="2ECED6F7">
              <w:rPr>
                <w:rFonts w:ascii="Calibri" w:eastAsia="Calibri" w:hAnsi="Calibri" w:cs="Calibri"/>
              </w:rPr>
              <w:t xml:space="preserve">-day meal plan which includes </w:t>
            </w:r>
            <w:r w:rsidRPr="2ECED6F7">
              <w:rPr>
                <w:rFonts w:ascii="Calibri" w:eastAsia="Calibri" w:hAnsi="Calibri" w:cs="Calibri"/>
                <w:b/>
                <w:bCs/>
              </w:rPr>
              <w:t xml:space="preserve">selected </w:t>
            </w:r>
            <w:r w:rsidRPr="2ECED6F7">
              <w:rPr>
                <w:rFonts w:ascii="Calibri" w:eastAsia="Calibri" w:hAnsi="Calibri" w:cs="Calibri"/>
              </w:rPr>
              <w:t>foods that would ensure that this group achieves optimum nutrition</w:t>
            </w:r>
          </w:p>
          <w:p w14:paraId="6AE8D03A" w14:textId="2071EAE0" w:rsidR="00351117" w:rsidRPr="00401301" w:rsidRDefault="00351117" w:rsidP="00351117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</w:tr>
      <w:tr w:rsidR="00503770" w:rsidRPr="00503770" w14:paraId="7132948D" w14:textId="77777777" w:rsidTr="2647B7CC">
        <w:trPr>
          <w:trHeight w:val="900"/>
        </w:trPr>
        <w:tc>
          <w:tcPr>
            <w:tcW w:w="10774" w:type="dxa"/>
            <w:gridSpan w:val="2"/>
            <w:tcBorders>
              <w:top w:val="thinThickMediumGap" w:sz="24" w:space="0" w:color="auto"/>
            </w:tcBorders>
          </w:tcPr>
          <w:p w14:paraId="40582AB1" w14:textId="77777777" w:rsidR="00503770" w:rsidRPr="00503770" w:rsidRDefault="626DADDC" w:rsidP="00A51FF3">
            <w:pPr>
              <w:rPr>
                <w:rFonts w:asciiTheme="majorHAnsi" w:hAnsiTheme="majorHAnsi" w:cstheme="majorHAnsi"/>
                <w:b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lastRenderedPageBreak/>
              <w:t>ASSESSMENT CRITERIA:</w:t>
            </w:r>
          </w:p>
          <w:p w14:paraId="456860B7" w14:textId="78681C36" w:rsidR="00503770" w:rsidRPr="000F3534" w:rsidRDefault="0E5F4661" w:rsidP="2ECED6F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theme="majorBidi"/>
              </w:rPr>
            </w:pPr>
            <w:r w:rsidRPr="2ECED6F7">
              <w:rPr>
                <w:rFonts w:asciiTheme="majorHAnsi" w:hAnsiTheme="majorHAnsi" w:cstheme="majorBidi"/>
              </w:rPr>
              <w:t xml:space="preserve">You will be assessed on your ability to: </w:t>
            </w:r>
          </w:p>
          <w:p w14:paraId="3514BEB0" w14:textId="0E87293E" w:rsidR="00503770" w:rsidRPr="000F3534" w:rsidRDefault="0E5F4661" w:rsidP="2ECED6F7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>PART A</w:t>
            </w:r>
          </w:p>
          <w:p w14:paraId="6394CBBD" w14:textId="5497A8C1" w:rsidR="00503770" w:rsidRPr="000F3534" w:rsidRDefault="0E5F4661" w:rsidP="2ECED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Bidi"/>
              </w:rPr>
            </w:pPr>
            <w:r w:rsidRPr="2ECED6F7">
              <w:rPr>
                <w:rFonts w:asciiTheme="majorHAnsi" w:hAnsiTheme="majorHAnsi" w:cstheme="majorBidi"/>
              </w:rPr>
              <w:t>Explain the role of nutrients in the body</w:t>
            </w:r>
            <w:r w:rsidR="001748BC">
              <w:rPr>
                <w:rFonts w:asciiTheme="majorHAnsi" w:hAnsiTheme="majorHAnsi" w:cstheme="majorBidi"/>
              </w:rPr>
              <w:t>, specifically the interrelationships between nutrients</w:t>
            </w:r>
            <w:r w:rsidRPr="2ECED6F7">
              <w:rPr>
                <w:rFonts w:asciiTheme="majorHAnsi" w:hAnsiTheme="majorHAnsi" w:cstheme="majorBidi"/>
              </w:rPr>
              <w:t xml:space="preserve"> by</w:t>
            </w:r>
            <w:r w:rsidR="3B2CE00B" w:rsidRPr="2ECED6F7">
              <w:rPr>
                <w:rFonts w:asciiTheme="majorHAnsi" w:hAnsiTheme="majorHAnsi" w:cstheme="majorBidi"/>
              </w:rPr>
              <w:t xml:space="preserve"> using correct terminology and</w:t>
            </w:r>
            <w:r w:rsidRPr="2ECED6F7">
              <w:rPr>
                <w:rFonts w:asciiTheme="majorHAnsi" w:hAnsiTheme="majorHAnsi" w:cstheme="majorBidi"/>
              </w:rPr>
              <w:t xml:space="preserve"> covering the following areas:</w:t>
            </w:r>
          </w:p>
          <w:p w14:paraId="4900E10F" w14:textId="04E997A7" w:rsidR="00C9527E" w:rsidRDefault="003F3182" w:rsidP="00C952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Stage of the life cycle – </w:t>
            </w:r>
            <w:r w:rsidR="00E36ECC">
              <w:rPr>
                <w:rFonts w:asciiTheme="majorHAnsi" w:eastAsiaTheme="majorEastAsia" w:hAnsiTheme="majorHAnsi" w:cstheme="majorBidi"/>
              </w:rPr>
              <w:t>teenagers</w:t>
            </w:r>
            <w:r w:rsidR="00F0695A">
              <w:rPr>
                <w:rFonts w:asciiTheme="majorHAnsi" w:eastAsiaTheme="majorEastAsia" w:hAnsiTheme="majorHAnsi" w:cstheme="majorBidi"/>
              </w:rPr>
              <w:t>. W</w:t>
            </w:r>
            <w:r>
              <w:rPr>
                <w:rFonts w:asciiTheme="majorHAnsi" w:eastAsiaTheme="majorEastAsia" w:hAnsiTheme="majorHAnsi" w:cstheme="majorBidi"/>
              </w:rPr>
              <w:t xml:space="preserve">rite </w:t>
            </w:r>
            <w:r w:rsidRPr="00351117">
              <w:rPr>
                <w:rFonts w:asciiTheme="majorHAnsi" w:eastAsiaTheme="majorEastAsia" w:hAnsiTheme="majorHAnsi" w:cstheme="majorBidi"/>
                <w:i/>
              </w:rPr>
              <w:t>at least</w:t>
            </w:r>
            <w:r>
              <w:rPr>
                <w:rFonts w:asciiTheme="majorHAnsi" w:eastAsiaTheme="majorEastAsia" w:hAnsiTheme="majorHAnsi" w:cstheme="majorBidi"/>
              </w:rPr>
              <w:t xml:space="preserve"> one paragraph on the nutritional needs of this group</w:t>
            </w:r>
          </w:p>
          <w:p w14:paraId="7E2398CF" w14:textId="6005331B" w:rsidR="00C9527E" w:rsidRPr="00C9527E" w:rsidRDefault="00C9527E" w:rsidP="00C9527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Choose nutrient pairs (interrelationships) which </w:t>
            </w:r>
            <w:r w:rsidR="00E11C48">
              <w:rPr>
                <w:rFonts w:asciiTheme="majorHAnsi" w:eastAsiaTheme="majorEastAsia" w:hAnsiTheme="majorHAnsi" w:cstheme="majorBidi"/>
              </w:rPr>
              <w:t xml:space="preserve">greatly benefit the life cycle stage </w:t>
            </w:r>
            <w:r w:rsidR="00F0695A">
              <w:rPr>
                <w:rFonts w:asciiTheme="majorHAnsi" w:eastAsiaTheme="majorEastAsia" w:hAnsiTheme="majorHAnsi" w:cstheme="majorBidi"/>
              </w:rPr>
              <w:t>of teenagers</w:t>
            </w:r>
          </w:p>
          <w:p w14:paraId="17D05A00" w14:textId="1E23F836" w:rsidR="00D04FB2" w:rsidRPr="00876F99" w:rsidRDefault="796409BB" w:rsidP="00D04F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Theme="majorEastAsia" w:hAnsiTheme="majorHAnsi" w:cstheme="majorBidi"/>
              </w:rPr>
            </w:pPr>
            <w:r w:rsidRPr="2ECED6F7">
              <w:rPr>
                <w:rFonts w:asciiTheme="majorHAnsi" w:hAnsiTheme="majorHAnsi" w:cstheme="majorBidi"/>
              </w:rPr>
              <w:t>The main features of each nutrient group you</w:t>
            </w:r>
            <w:r w:rsidR="0064204E">
              <w:rPr>
                <w:rFonts w:asciiTheme="majorHAnsi" w:hAnsiTheme="majorHAnsi" w:cstheme="majorBidi"/>
              </w:rPr>
              <w:t xml:space="preserve">. For example – if you choose iron and vitamin C you must explain the main features of BOTH iron and vitamin C </w:t>
            </w:r>
          </w:p>
          <w:p w14:paraId="2D79C20C" w14:textId="3E981916" w:rsidR="00D04FB2" w:rsidRPr="00D04FB2" w:rsidRDefault="00D04FB2" w:rsidP="00D04FB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How the two nutrients work together to improve each other</w:t>
            </w:r>
            <w:r w:rsidR="00876F99">
              <w:rPr>
                <w:rFonts w:asciiTheme="majorHAnsi" w:hAnsiTheme="majorHAnsi" w:cstheme="majorBidi"/>
              </w:rPr>
              <w:t xml:space="preserve"> in terms of how the nutrients are digested by the body and their role in the body</w:t>
            </w:r>
          </w:p>
          <w:p w14:paraId="378F202E" w14:textId="462C1EAF" w:rsidR="00503770" w:rsidRPr="000F3534" w:rsidRDefault="796409BB" w:rsidP="2ECED6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 xml:space="preserve">List at least </w:t>
            </w:r>
            <w:r w:rsidR="00F0695A">
              <w:rPr>
                <w:rFonts w:asciiTheme="majorHAnsi" w:hAnsiTheme="majorHAnsi" w:cstheme="majorBidi"/>
              </w:rPr>
              <w:t>six</w:t>
            </w:r>
            <w:r w:rsidRPr="2ECED6F7">
              <w:rPr>
                <w:rFonts w:asciiTheme="majorHAnsi" w:hAnsiTheme="majorHAnsi" w:cstheme="majorBidi"/>
              </w:rPr>
              <w:t xml:space="preserve"> food sources for each nutrient </w:t>
            </w:r>
            <w:r w:rsidR="00902CF5">
              <w:rPr>
                <w:rFonts w:asciiTheme="majorHAnsi" w:hAnsiTheme="majorHAnsi" w:cstheme="majorBidi"/>
              </w:rPr>
              <w:t>interrelationship</w:t>
            </w:r>
          </w:p>
          <w:p w14:paraId="4F8E0427" w14:textId="691EAA1B" w:rsidR="00503770" w:rsidRPr="000F3534" w:rsidRDefault="796409BB" w:rsidP="2ECED6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>Signs and symptoms of a deficiency of each nutrient group</w:t>
            </w:r>
          </w:p>
          <w:p w14:paraId="7A582495" w14:textId="3FDA8886" w:rsidR="00503770" w:rsidRPr="000F3534" w:rsidRDefault="796409BB" w:rsidP="2ECED6F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 xml:space="preserve">Overall health effect of a </w:t>
            </w:r>
            <w:r w:rsidR="5F48999D" w:rsidRPr="2ECED6F7">
              <w:rPr>
                <w:rFonts w:asciiTheme="majorHAnsi" w:hAnsiTheme="majorHAnsi" w:cstheme="majorBidi"/>
              </w:rPr>
              <w:t xml:space="preserve">nutrient </w:t>
            </w:r>
            <w:r w:rsidRPr="2ECED6F7">
              <w:rPr>
                <w:rFonts w:asciiTheme="majorHAnsi" w:hAnsiTheme="majorHAnsi" w:cstheme="majorBidi"/>
              </w:rPr>
              <w:t>deficiency on the body</w:t>
            </w:r>
          </w:p>
          <w:p w14:paraId="6ABBCD94" w14:textId="6F86BEA6" w:rsidR="00503770" w:rsidRPr="000F3534" w:rsidRDefault="00503770" w:rsidP="2ECED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Bidi"/>
              </w:rPr>
            </w:pPr>
          </w:p>
          <w:p w14:paraId="70DECB66" w14:textId="0947A945" w:rsidR="00503770" w:rsidRPr="000F3534" w:rsidRDefault="00503770" w:rsidP="2ECED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Bidi"/>
              </w:rPr>
            </w:pPr>
          </w:p>
          <w:p w14:paraId="44D556DE" w14:textId="2E3B019B" w:rsidR="00503770" w:rsidRPr="000F3534" w:rsidRDefault="78996EF0" w:rsidP="2ECED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Bidi"/>
              </w:rPr>
            </w:pPr>
            <w:r w:rsidRPr="2ECED6F7">
              <w:rPr>
                <w:rFonts w:asciiTheme="majorHAnsi" w:hAnsiTheme="majorHAnsi" w:cstheme="majorBidi"/>
                <w:b/>
                <w:bCs/>
              </w:rPr>
              <w:t xml:space="preserve">PART </w:t>
            </w:r>
            <w:r w:rsidR="000762C0">
              <w:rPr>
                <w:rFonts w:asciiTheme="majorHAnsi" w:hAnsiTheme="majorHAnsi" w:cstheme="majorBidi"/>
                <w:b/>
                <w:bCs/>
              </w:rPr>
              <w:t>B</w:t>
            </w:r>
            <w:r w:rsidR="5008E141" w:rsidRPr="2ECED6F7">
              <w:rPr>
                <w:rFonts w:asciiTheme="majorHAnsi" w:hAnsiTheme="majorHAnsi" w:cstheme="majorBidi"/>
              </w:rPr>
              <w:t xml:space="preserve"> </w:t>
            </w:r>
          </w:p>
          <w:p w14:paraId="4DAC6C0B" w14:textId="03B31381" w:rsidR="00503770" w:rsidRPr="000F3534" w:rsidRDefault="59434954" w:rsidP="2ECED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HAnsi" w:hAnsiTheme="majorHAnsi" w:cstheme="majorBidi"/>
              </w:rPr>
            </w:pPr>
            <w:r w:rsidRPr="2ECED6F7">
              <w:rPr>
                <w:rFonts w:asciiTheme="majorHAnsi" w:hAnsiTheme="majorHAnsi" w:cstheme="majorBidi"/>
              </w:rPr>
              <w:t xml:space="preserve">Plan a </w:t>
            </w:r>
            <w:r w:rsidR="00E512E0">
              <w:rPr>
                <w:rFonts w:asciiTheme="majorHAnsi" w:hAnsiTheme="majorHAnsi" w:cstheme="majorBidi"/>
              </w:rPr>
              <w:t>three</w:t>
            </w:r>
            <w:r w:rsidRPr="2ECED6F7">
              <w:rPr>
                <w:rFonts w:asciiTheme="majorHAnsi" w:hAnsiTheme="majorHAnsi" w:cstheme="majorBidi"/>
              </w:rPr>
              <w:t>-day menu</w:t>
            </w:r>
            <w:r w:rsidR="00BF5940">
              <w:rPr>
                <w:rFonts w:asciiTheme="majorHAnsi" w:hAnsiTheme="majorHAnsi" w:cstheme="majorBidi"/>
              </w:rPr>
              <w:t xml:space="preserve"> suitable</w:t>
            </w:r>
            <w:r w:rsidRPr="2ECED6F7">
              <w:rPr>
                <w:rFonts w:asciiTheme="majorHAnsi" w:hAnsiTheme="majorHAnsi" w:cstheme="majorBidi"/>
              </w:rPr>
              <w:t xml:space="preserve"> for </w:t>
            </w:r>
            <w:r w:rsidR="00BF5940">
              <w:rPr>
                <w:rFonts w:asciiTheme="majorHAnsi" w:hAnsiTheme="majorHAnsi" w:cstheme="majorBidi"/>
              </w:rPr>
              <w:t>teenagers</w:t>
            </w:r>
            <w:r w:rsidRPr="2ECED6F7">
              <w:rPr>
                <w:rFonts w:asciiTheme="majorHAnsi" w:hAnsiTheme="majorHAnsi" w:cstheme="majorBidi"/>
              </w:rPr>
              <w:t xml:space="preserve"> by:</w:t>
            </w:r>
          </w:p>
          <w:p w14:paraId="08F518B4" w14:textId="0F235E22" w:rsidR="00503770" w:rsidRPr="000F3534" w:rsidRDefault="59434954" w:rsidP="2ECED6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>Creating a menu for breakfast, morning tea, lunch, afternoon tea and dinner including drinks</w:t>
            </w:r>
          </w:p>
          <w:p w14:paraId="11914AB5" w14:textId="0F929965" w:rsidR="00503770" w:rsidRPr="000F3534" w:rsidRDefault="59434954" w:rsidP="2ECED6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>Creating a menu which covers all the</w:t>
            </w:r>
            <w:r w:rsidR="00217E09">
              <w:rPr>
                <w:rFonts w:asciiTheme="majorHAnsi" w:hAnsiTheme="majorHAnsi" w:cstheme="majorBidi"/>
              </w:rPr>
              <w:t xml:space="preserve"> nutrient interrelationships explained in Part A that are essential to </w:t>
            </w:r>
            <w:r w:rsidR="00BF5940">
              <w:rPr>
                <w:rFonts w:asciiTheme="majorHAnsi" w:hAnsiTheme="majorHAnsi" w:cstheme="majorBidi"/>
              </w:rPr>
              <w:t>the nutrition of teenagers</w:t>
            </w:r>
          </w:p>
          <w:p w14:paraId="7B210DB9" w14:textId="31DCCCB7" w:rsidR="00503770" w:rsidRPr="000F3534" w:rsidRDefault="59434954" w:rsidP="2ECED6F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>Presenting your menu in a clear way which includes name of mealtime, name of recipe, list of ingredients (quantities not needed), nutrients included in meal</w:t>
            </w:r>
          </w:p>
          <w:p w14:paraId="7A6FCCC2" w14:textId="73F34C7E" w:rsidR="00503770" w:rsidRPr="0001635F" w:rsidRDefault="59434954" w:rsidP="0001635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2ECED6F7">
              <w:rPr>
                <w:rFonts w:asciiTheme="majorHAnsi" w:hAnsiTheme="majorHAnsi" w:cstheme="majorBidi"/>
              </w:rPr>
              <w:t xml:space="preserve">Using the template provided to create your </w:t>
            </w:r>
            <w:r w:rsidR="00B7622D">
              <w:rPr>
                <w:rFonts w:asciiTheme="majorHAnsi" w:hAnsiTheme="majorHAnsi" w:cstheme="majorBidi"/>
              </w:rPr>
              <w:t>meal plan</w:t>
            </w:r>
            <w:r w:rsidRPr="2ECED6F7">
              <w:rPr>
                <w:rFonts w:asciiTheme="majorHAnsi" w:hAnsiTheme="majorHAnsi" w:cstheme="majorBidi"/>
              </w:rPr>
              <w:t xml:space="preserve"> </w:t>
            </w:r>
          </w:p>
          <w:p w14:paraId="312C1A18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6F5350B8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1440ECC6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E76C372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08091271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5B90FF9" w14:textId="77777777" w:rsidR="00A16C80" w:rsidRDefault="00A16C80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5BF0752C" w14:textId="77777777" w:rsidR="00A16C80" w:rsidRDefault="00A16C80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4B261F88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2DCFD0A2" w14:textId="77777777" w:rsidR="0001635F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14:paraId="3ED08876" w14:textId="646B3FEE" w:rsidR="0001635F" w:rsidRPr="00111CBD" w:rsidRDefault="0001635F" w:rsidP="0001635F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53128261" w14:textId="77777777" w:rsidR="00CA62D1" w:rsidRDefault="00CA62D1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74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847"/>
        <w:gridCol w:w="974"/>
        <w:gridCol w:w="924"/>
      </w:tblGrid>
      <w:tr w:rsidR="00F66CBB" w:rsidRPr="00F66CBB" w14:paraId="04C063B9" w14:textId="77777777" w:rsidTr="770062F7">
        <w:trPr>
          <w:trHeight w:val="319"/>
        </w:trPr>
        <w:tc>
          <w:tcPr>
            <w:tcW w:w="10745" w:type="dxa"/>
            <w:gridSpan w:val="3"/>
          </w:tcPr>
          <w:p w14:paraId="1E15407A" w14:textId="77777777" w:rsidR="00F66CBB" w:rsidRPr="00F66CBB" w:rsidRDefault="00F66CBB" w:rsidP="00A51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66CBB">
              <w:rPr>
                <w:rFonts w:asciiTheme="majorHAnsi" w:hAnsiTheme="majorHAnsi" w:cstheme="majorHAnsi"/>
                <w:b/>
                <w:sz w:val="32"/>
                <w:szCs w:val="32"/>
              </w:rPr>
              <w:lastRenderedPageBreak/>
              <w:t xml:space="preserve"> ASSESSMENT MARKING CRITERIA</w:t>
            </w:r>
          </w:p>
        </w:tc>
      </w:tr>
      <w:tr w:rsidR="00F66CBB" w:rsidRPr="00F66CBB" w14:paraId="3891CE54" w14:textId="77777777" w:rsidTr="770062F7">
        <w:trPr>
          <w:trHeight w:val="748"/>
        </w:trPr>
        <w:tc>
          <w:tcPr>
            <w:tcW w:w="8847" w:type="dxa"/>
          </w:tcPr>
          <w:p w14:paraId="3EA2FC8B" w14:textId="3D5F216D" w:rsidR="0010081C" w:rsidRPr="0010081C" w:rsidRDefault="3CF12544" w:rsidP="2ECED6F7">
            <w:pPr>
              <w:rPr>
                <w:rFonts w:asciiTheme="majorHAnsi" w:hAnsiTheme="majorHAnsi" w:cstheme="majorBidi"/>
                <w:sz w:val="28"/>
                <w:szCs w:val="28"/>
              </w:rPr>
            </w:pPr>
            <w:r w:rsidRPr="005A2B4F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PART A:</w:t>
            </w:r>
            <w:r w:rsidRPr="2ECED6F7">
              <w:rPr>
                <w:rFonts w:asciiTheme="majorHAnsi" w:hAnsiTheme="majorHAnsi" w:cstheme="majorBidi"/>
                <w:sz w:val="28"/>
                <w:szCs w:val="28"/>
              </w:rPr>
              <w:t xml:space="preserve"> A student </w:t>
            </w:r>
            <w:r w:rsidR="12E9D69B" w:rsidRPr="2ECED6F7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explains </w:t>
            </w:r>
            <w:r w:rsidR="12E9D69B" w:rsidRPr="2ECED6F7">
              <w:rPr>
                <w:rFonts w:asciiTheme="majorHAnsi" w:hAnsiTheme="majorHAnsi" w:cstheme="majorBidi"/>
                <w:sz w:val="28"/>
                <w:szCs w:val="28"/>
              </w:rPr>
              <w:t xml:space="preserve">the role of </w:t>
            </w:r>
            <w:r w:rsidR="007D24C1">
              <w:rPr>
                <w:rFonts w:asciiTheme="majorHAnsi" w:hAnsiTheme="majorHAnsi" w:cstheme="majorBidi"/>
                <w:sz w:val="28"/>
                <w:szCs w:val="28"/>
              </w:rPr>
              <w:t>three</w:t>
            </w:r>
            <w:r w:rsidR="00624CBE">
              <w:rPr>
                <w:rFonts w:asciiTheme="majorHAnsi" w:hAnsiTheme="majorHAnsi" w:cstheme="majorBidi"/>
                <w:sz w:val="28"/>
                <w:szCs w:val="28"/>
              </w:rPr>
              <w:t xml:space="preserve"> interrelationships of nutrients</w:t>
            </w:r>
          </w:p>
          <w:p w14:paraId="654F2BF6" w14:textId="77777777" w:rsidR="00F66CBB" w:rsidRPr="007B2201" w:rsidRDefault="12E9D69B" w:rsidP="2ECED6F7">
            <w:pPr>
              <w:rPr>
                <w:rFonts w:ascii="Calibri" w:eastAsia="Calibri" w:hAnsi="Calibri" w:cs="Calibri"/>
              </w:rPr>
            </w:pPr>
            <w:r w:rsidRPr="007B2201">
              <w:rPr>
                <w:rFonts w:ascii="Calibri" w:eastAsia="Calibri" w:hAnsi="Calibri" w:cs="Calibri"/>
              </w:rPr>
              <w:t xml:space="preserve">P2.1 - </w:t>
            </w:r>
            <w:r w:rsidRPr="007B2201">
              <w:rPr>
                <w:rFonts w:ascii="Calibri" w:eastAsia="Calibri" w:hAnsi="Calibri" w:cs="Calibri"/>
                <w:b/>
                <w:bCs/>
              </w:rPr>
              <w:t>Explains</w:t>
            </w:r>
            <w:r w:rsidRPr="007B2201">
              <w:rPr>
                <w:rFonts w:ascii="Calibri" w:eastAsia="Calibri" w:hAnsi="Calibri" w:cs="Calibri"/>
              </w:rPr>
              <w:t xml:space="preserve"> the role of food nutrients in human nutrition</w:t>
            </w:r>
          </w:p>
          <w:p w14:paraId="102FB980" w14:textId="74BF4CAD" w:rsidR="007B2201" w:rsidRPr="007B2201" w:rsidRDefault="007B2201" w:rsidP="2ECED6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P3.2 - </w:t>
            </w:r>
            <w:r w:rsidRPr="000E0B03">
              <w:rPr>
                <w:rFonts w:ascii="Calibri" w:eastAsia="Calibri" w:hAnsi="Calibri" w:cs="Calibri"/>
                <w:b/>
                <w:bCs/>
              </w:rPr>
              <w:t>Presents</w:t>
            </w:r>
            <w:r>
              <w:rPr>
                <w:rFonts w:ascii="Calibri" w:eastAsia="Calibri" w:hAnsi="Calibri" w:cs="Calibri"/>
              </w:rPr>
              <w:t xml:space="preserve"> ideas in written, graphic and oral form using computer software where appropriate</w:t>
            </w:r>
          </w:p>
        </w:tc>
        <w:tc>
          <w:tcPr>
            <w:tcW w:w="974" w:type="dxa"/>
          </w:tcPr>
          <w:p w14:paraId="7AEACC9C" w14:textId="77777777" w:rsidR="00F66CBB" w:rsidRPr="00F66CBB" w:rsidRDefault="00F66CBB" w:rsidP="00A51FF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24" w:type="dxa"/>
          </w:tcPr>
          <w:p w14:paraId="50E1B160" w14:textId="77777777" w:rsidR="00F66CBB" w:rsidRPr="00F66CBB" w:rsidRDefault="00F66CBB" w:rsidP="00A51FF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0166BF" w:rsidRPr="00F66CBB" w14:paraId="2E445DF5" w14:textId="77777777" w:rsidTr="770062F7">
        <w:trPr>
          <w:trHeight w:val="1424"/>
        </w:trPr>
        <w:tc>
          <w:tcPr>
            <w:tcW w:w="8847" w:type="dxa"/>
          </w:tcPr>
          <w:p w14:paraId="0CD8C59B" w14:textId="23A75308" w:rsidR="000166BF" w:rsidRDefault="34F95B12" w:rsidP="2ECED6F7">
            <w:pPr>
              <w:pStyle w:val="Default"/>
              <w:numPr>
                <w:ilvl w:val="0"/>
                <w:numId w:val="19"/>
              </w:numPr>
              <w:spacing w:line="276" w:lineRule="auto"/>
              <w:ind w:left="27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</w:t>
            </w:r>
            <w:r w:rsidR="1A7E18F0"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explain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, to an outstanding level, </w:t>
            </w:r>
            <w:r w:rsidR="5AF63205"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the role of </w:t>
            </w:r>
            <w:r w:rsidR="001978CE"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="00524E18">
              <w:rPr>
                <w:rFonts w:asciiTheme="majorHAnsi" w:hAnsiTheme="majorHAnsi" w:cstheme="majorBidi"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through the inclusion of all of the following:</w:t>
            </w:r>
          </w:p>
          <w:p w14:paraId="0BDE8802" w14:textId="51D5C3F2" w:rsidR="39D788C9" w:rsidRDefault="39D788C9" w:rsidP="2ECED6F7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Subject specific terminology used extensively and accurately</w:t>
            </w:r>
          </w:p>
          <w:p w14:paraId="7BD9455B" w14:textId="0631F4D1" w:rsidR="000166BF" w:rsidRPr="001401D7" w:rsidRDefault="34F95B12" w:rsidP="2ECED6F7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 thoroughly </w:t>
            </w:r>
            <w:r w:rsidR="632757AA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detailed, accurate and clearly written report on </w:t>
            </w:r>
            <w:r w:rsidR="007D24C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="00624CB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632757AA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</w:t>
            </w:r>
            <w:r w:rsidR="00624CB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interrelationships</w:t>
            </w:r>
            <w:r w:rsidR="69B27152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which covers: </w:t>
            </w:r>
          </w:p>
          <w:p w14:paraId="3A2D78D3" w14:textId="4589B4F1" w:rsidR="000166BF" w:rsidRPr="00624CBE" w:rsidRDefault="00624CBE" w:rsidP="2ECED6F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All of t</w:t>
            </w:r>
            <w:r w:rsidR="69B27152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he main features of each nutrient group </w:t>
            </w:r>
          </w:p>
          <w:p w14:paraId="1AF0D5D9" w14:textId="44EFF416" w:rsidR="00624CBE" w:rsidRPr="001401D7" w:rsidRDefault="00624CBE" w:rsidP="2ECED6F7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Information on how the two nutrients work together to improve each other’s absorption in the body</w:t>
            </w:r>
          </w:p>
          <w:p w14:paraId="0375B308" w14:textId="0FD6E82B" w:rsidR="000166BF" w:rsidRPr="001401D7" w:rsidRDefault="00624CBE" w:rsidP="2ECED6F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Clearly defined r</w:t>
            </w:r>
            <w:r w:rsidR="69B27152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ole of the nutrient in the body</w:t>
            </w:r>
          </w:p>
          <w:p w14:paraId="67B73026" w14:textId="44E3D9B6" w:rsidR="000166BF" w:rsidRPr="001401D7" w:rsidRDefault="69B27152" w:rsidP="2ECED6F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How the nutrient is digested in the body</w:t>
            </w:r>
          </w:p>
          <w:p w14:paraId="1268BB61" w14:textId="71FDD8D1" w:rsidR="000166BF" w:rsidRPr="001401D7" w:rsidRDefault="69B27152" w:rsidP="2ECED6F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Listing at least </w:t>
            </w:r>
            <w:r w:rsidR="00624CB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six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food sources for each nutrient </w:t>
            </w:r>
            <w:r w:rsidR="00624CB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</w:p>
          <w:p w14:paraId="230B2EE8" w14:textId="691EAA1B" w:rsidR="000166BF" w:rsidRPr="001401D7" w:rsidRDefault="69B27152" w:rsidP="2ECED6F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Signs and symptoms of a deficiency of each nutrient group</w:t>
            </w:r>
          </w:p>
          <w:p w14:paraId="073E4493" w14:textId="6083AA19" w:rsidR="000166BF" w:rsidRPr="003C5423" w:rsidRDefault="69B27152" w:rsidP="003C542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Overall health effect of a deficiency on </w:t>
            </w:r>
            <w:r w:rsidR="203E302B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body</w:t>
            </w:r>
          </w:p>
        </w:tc>
        <w:tc>
          <w:tcPr>
            <w:tcW w:w="974" w:type="dxa"/>
          </w:tcPr>
          <w:p w14:paraId="4101652C" w14:textId="77777777" w:rsidR="000166BF" w:rsidRPr="0010081C" w:rsidRDefault="000166BF" w:rsidP="000166B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4B99056E" w14:textId="77777777" w:rsidR="000166BF" w:rsidRDefault="000166BF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4E2738DF" w14:textId="3B8AB978" w:rsidR="2ECED6F7" w:rsidRDefault="2ECED6F7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42732455" w14:textId="02170D8D" w:rsidR="2ECED6F7" w:rsidRDefault="2ECED6F7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1299C43A" w14:textId="77777777" w:rsidR="000166BF" w:rsidRPr="0010081C" w:rsidRDefault="000166BF" w:rsidP="000166BF">
            <w:pPr>
              <w:spacing w:line="276" w:lineRule="auto"/>
              <w:rPr>
                <w:rFonts w:asciiTheme="majorHAnsi" w:hAnsiTheme="majorHAnsi" w:cstheme="majorHAnsi"/>
                <w:sz w:val="28"/>
              </w:rPr>
            </w:pPr>
          </w:p>
          <w:p w14:paraId="5F91E966" w14:textId="1391E3E5" w:rsidR="000166BF" w:rsidRPr="0010081C" w:rsidRDefault="203E302B" w:rsidP="2ECED6F7">
            <w:pPr>
              <w:spacing w:line="276" w:lineRule="auto"/>
              <w:jc w:val="center"/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1</w:t>
            </w:r>
            <w:r w:rsidR="416081B0" w:rsidRPr="2ECED6F7">
              <w:rPr>
                <w:rFonts w:asciiTheme="majorHAnsi" w:hAnsiTheme="majorHAnsi" w:cstheme="majorBidi"/>
                <w:sz w:val="28"/>
                <w:szCs w:val="28"/>
              </w:rPr>
              <w:t>7</w:t>
            </w: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- 20</w:t>
            </w:r>
          </w:p>
        </w:tc>
        <w:tc>
          <w:tcPr>
            <w:tcW w:w="924" w:type="dxa"/>
            <w:vAlign w:val="center"/>
          </w:tcPr>
          <w:p w14:paraId="5316D17B" w14:textId="77777777" w:rsidR="000166BF" w:rsidRPr="0010081C" w:rsidRDefault="000166BF" w:rsidP="000166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0166BF" w:rsidRPr="00F66CBB" w14:paraId="515437EE" w14:textId="77777777" w:rsidTr="770062F7">
        <w:trPr>
          <w:trHeight w:val="1502"/>
        </w:trPr>
        <w:tc>
          <w:tcPr>
            <w:tcW w:w="8847" w:type="dxa"/>
          </w:tcPr>
          <w:p w14:paraId="25FD55C0" w14:textId="70E6DB16" w:rsidR="00EB57A0" w:rsidRDefault="00EB57A0" w:rsidP="00EB57A0">
            <w:pPr>
              <w:pStyle w:val="Default"/>
              <w:numPr>
                <w:ilvl w:val="0"/>
                <w:numId w:val="19"/>
              </w:numPr>
              <w:spacing w:line="276" w:lineRule="auto"/>
              <w:ind w:left="27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explains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to a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high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</w:t>
            </w:r>
            <w:r w:rsidR="00524E18"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the role of </w:t>
            </w:r>
            <w:r w:rsidR="007D24C1"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="00524E18">
              <w:rPr>
                <w:rFonts w:asciiTheme="majorHAnsi" w:hAnsiTheme="majorHAnsi" w:cstheme="majorBidi"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through the inclusion of all of the following:</w:t>
            </w:r>
          </w:p>
          <w:p w14:paraId="02CF6F49" w14:textId="025A0321" w:rsidR="00EB57A0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Subject specific terminology used accurately</w:t>
            </w:r>
          </w:p>
          <w:p w14:paraId="6AECF066" w14:textId="467D8ED2" w:rsidR="00EB57A0" w:rsidRPr="001401D7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 detailed, accurate and clearly written report on </w:t>
            </w:r>
            <w:r w:rsidR="007D24C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which covers: </w:t>
            </w:r>
          </w:p>
          <w:p w14:paraId="1ECF71B2" w14:textId="636FE203" w:rsidR="00EB57A0" w:rsidRPr="00624CBE" w:rsidRDefault="00EB57A0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All of t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he main features of each nutrient group </w:t>
            </w:r>
          </w:p>
          <w:p w14:paraId="17496ECB" w14:textId="77777777" w:rsidR="00EB57A0" w:rsidRPr="001401D7" w:rsidRDefault="00EB57A0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Information on how the two nutrients work together to improve each other’s absorption in the body</w:t>
            </w:r>
          </w:p>
          <w:p w14:paraId="772C0CE7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Clearly defined r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ole of the nutrient in the body</w:t>
            </w:r>
          </w:p>
          <w:p w14:paraId="6FF7EBBB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How the nutrient is digested in the body</w:t>
            </w:r>
          </w:p>
          <w:p w14:paraId="151B61D8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Listing at least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six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food sources for each nutrient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</w:p>
          <w:p w14:paraId="56854727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Signs and symptoms of a deficiency of each nutrient group</w:t>
            </w:r>
          </w:p>
          <w:p w14:paraId="58937877" w14:textId="4B56B7BA" w:rsidR="000166BF" w:rsidRPr="003F680D" w:rsidRDefault="00EB57A0" w:rsidP="003F680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Overall health effect of a deficiency on the body</w:t>
            </w:r>
          </w:p>
        </w:tc>
        <w:tc>
          <w:tcPr>
            <w:tcW w:w="974" w:type="dxa"/>
            <w:vAlign w:val="center"/>
          </w:tcPr>
          <w:p w14:paraId="4EA638F1" w14:textId="14220BA0" w:rsidR="000166BF" w:rsidRPr="0010081C" w:rsidRDefault="19E27D0D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13</w:t>
            </w:r>
            <w:r w:rsidR="640DAC6F" w:rsidRPr="2ECED6F7">
              <w:rPr>
                <w:rFonts w:asciiTheme="majorHAnsi" w:hAnsiTheme="majorHAnsi" w:cstheme="majorBidi"/>
                <w:sz w:val="28"/>
                <w:szCs w:val="28"/>
              </w:rPr>
              <w:t>-1</w:t>
            </w:r>
            <w:r w:rsidR="2BD7C604" w:rsidRPr="2ECED6F7">
              <w:rPr>
                <w:rFonts w:asciiTheme="majorHAnsi" w:hAnsiTheme="majorHAnsi" w:cstheme="majorBidi"/>
                <w:sz w:val="28"/>
                <w:szCs w:val="28"/>
              </w:rPr>
              <w:t>6</w:t>
            </w:r>
          </w:p>
        </w:tc>
        <w:tc>
          <w:tcPr>
            <w:tcW w:w="924" w:type="dxa"/>
            <w:vAlign w:val="center"/>
          </w:tcPr>
          <w:p w14:paraId="61ED4E73" w14:textId="77777777" w:rsidR="000166BF" w:rsidRPr="0010081C" w:rsidRDefault="000166BF" w:rsidP="000166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0166BF" w:rsidRPr="00F66CBB" w14:paraId="1158FAF5" w14:textId="77777777" w:rsidTr="770062F7">
        <w:trPr>
          <w:trHeight w:val="1502"/>
        </w:trPr>
        <w:tc>
          <w:tcPr>
            <w:tcW w:w="8847" w:type="dxa"/>
          </w:tcPr>
          <w:p w14:paraId="03BB2E42" w14:textId="07E85337" w:rsidR="00EB57A0" w:rsidRDefault="00EB57A0" w:rsidP="00EB57A0">
            <w:pPr>
              <w:pStyle w:val="Default"/>
              <w:numPr>
                <w:ilvl w:val="0"/>
                <w:numId w:val="19"/>
              </w:numPr>
              <w:spacing w:line="276" w:lineRule="auto"/>
              <w:ind w:left="27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explains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to a</w:t>
            </w:r>
            <w:r w:rsidR="00C407B8">
              <w:rPr>
                <w:rFonts w:asciiTheme="majorHAnsi" w:hAnsiTheme="majorHAnsi" w:cstheme="majorBidi"/>
                <w:sz w:val="22"/>
                <w:szCs w:val="22"/>
              </w:rPr>
              <w:t xml:space="preserve"> sound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</w:t>
            </w:r>
            <w:r w:rsidR="00524E18"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the role of </w:t>
            </w:r>
            <w:r w:rsidR="00EF6843"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="00524E18">
              <w:rPr>
                <w:rFonts w:asciiTheme="majorHAnsi" w:hAnsiTheme="majorHAnsi" w:cstheme="majorBidi"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, through the inclusion of </w:t>
            </w:r>
            <w:r w:rsidR="00B62353">
              <w:rPr>
                <w:rFonts w:asciiTheme="majorHAnsi" w:hAnsiTheme="majorHAnsi" w:cstheme="majorBidi"/>
                <w:sz w:val="22"/>
                <w:szCs w:val="22"/>
              </w:rPr>
              <w:t>most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of the following:</w:t>
            </w:r>
          </w:p>
          <w:p w14:paraId="3EEA413D" w14:textId="46A0409A" w:rsidR="00EB57A0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Subject specific terminology </w:t>
            </w:r>
            <w:r w:rsidR="00C407B8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is used </w:t>
            </w:r>
          </w:p>
          <w:p w14:paraId="3BD5A1E5" w14:textId="21D26FBE" w:rsidR="00EB57A0" w:rsidRPr="001401D7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</w:t>
            </w:r>
            <w:r w:rsidR="00C407B8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clearly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written report on </w:t>
            </w:r>
            <w:r w:rsidR="00EF6843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which covers: </w:t>
            </w:r>
          </w:p>
          <w:p w14:paraId="0DB094C7" w14:textId="51136730" w:rsidR="00EB57A0" w:rsidRPr="00624CBE" w:rsidRDefault="00C407B8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Most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he main features of each required nutrient group </w:t>
            </w:r>
          </w:p>
          <w:p w14:paraId="4A484DD1" w14:textId="77777777" w:rsidR="00EB57A0" w:rsidRPr="001401D7" w:rsidRDefault="00EB57A0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Information on how the two nutrients work together to improve each other’s absorption in the body</w:t>
            </w:r>
          </w:p>
          <w:p w14:paraId="52DE1541" w14:textId="1EC01532" w:rsidR="00EB57A0" w:rsidRPr="001401D7" w:rsidRDefault="00C407B8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Information on the 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r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ole of the nutrient in the body</w:t>
            </w:r>
          </w:p>
          <w:p w14:paraId="2CE23FA6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How the nutrient is digested in the body</w:t>
            </w:r>
          </w:p>
          <w:p w14:paraId="7EB07F65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Listing at least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six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food sources for each nutrient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</w:p>
          <w:p w14:paraId="54143974" w14:textId="77777777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Signs and symptoms of a deficiency of each nutrient group</w:t>
            </w:r>
          </w:p>
          <w:p w14:paraId="3A38B056" w14:textId="5098B35B" w:rsidR="000166BF" w:rsidRPr="005032C9" w:rsidRDefault="00EB57A0" w:rsidP="005032C9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Overall health effect of a deficiency on the body</w:t>
            </w:r>
          </w:p>
        </w:tc>
        <w:tc>
          <w:tcPr>
            <w:tcW w:w="974" w:type="dxa"/>
            <w:vAlign w:val="center"/>
          </w:tcPr>
          <w:p w14:paraId="77EDE0BD" w14:textId="5E5A441A" w:rsidR="000166BF" w:rsidRPr="0010081C" w:rsidRDefault="56DBF9C2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9-12</w:t>
            </w:r>
          </w:p>
        </w:tc>
        <w:tc>
          <w:tcPr>
            <w:tcW w:w="924" w:type="dxa"/>
            <w:vAlign w:val="center"/>
          </w:tcPr>
          <w:p w14:paraId="37AAF844" w14:textId="77777777" w:rsidR="000166BF" w:rsidRPr="0010081C" w:rsidRDefault="000166BF" w:rsidP="000166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0166BF" w:rsidRPr="00F66CBB" w14:paraId="4845BD4F" w14:textId="77777777" w:rsidTr="770062F7">
        <w:trPr>
          <w:trHeight w:val="1424"/>
        </w:trPr>
        <w:tc>
          <w:tcPr>
            <w:tcW w:w="8847" w:type="dxa"/>
          </w:tcPr>
          <w:p w14:paraId="6E8EB4B1" w14:textId="5B4D7503" w:rsidR="00EB57A0" w:rsidRDefault="00EB57A0" w:rsidP="00EB57A0">
            <w:pPr>
              <w:pStyle w:val="Default"/>
              <w:numPr>
                <w:ilvl w:val="0"/>
                <w:numId w:val="19"/>
              </w:numPr>
              <w:spacing w:line="276" w:lineRule="auto"/>
              <w:ind w:left="27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lastRenderedPageBreak/>
              <w:t xml:space="preserve">A student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explains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to a</w:t>
            </w:r>
            <w:r w:rsidR="005032C9">
              <w:rPr>
                <w:rFonts w:asciiTheme="majorHAnsi" w:hAnsiTheme="majorHAnsi" w:cstheme="majorBidi"/>
                <w:sz w:val="22"/>
                <w:szCs w:val="22"/>
              </w:rPr>
              <w:t xml:space="preserve"> basic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</w:t>
            </w:r>
            <w:r w:rsidR="00524E18"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the role of </w:t>
            </w:r>
            <w:r w:rsidR="003F680D"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="00524E18">
              <w:rPr>
                <w:rFonts w:asciiTheme="majorHAnsi" w:hAnsiTheme="majorHAnsi" w:cstheme="majorBidi"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, through the inclusion of </w:t>
            </w:r>
            <w:r w:rsidR="00B62353">
              <w:rPr>
                <w:rFonts w:asciiTheme="majorHAnsi" w:hAnsiTheme="majorHAnsi" w:cstheme="majorBidi"/>
                <w:sz w:val="22"/>
                <w:szCs w:val="22"/>
              </w:rPr>
              <w:t>some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of the following:</w:t>
            </w:r>
          </w:p>
          <w:p w14:paraId="73B6E94D" w14:textId="36B8108F" w:rsidR="00EB57A0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</w:t>
            </w:r>
            <w:r w:rsidR="005032C9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ome 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ubject specific terminology </w:t>
            </w:r>
            <w:r w:rsidR="005032C9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used </w:t>
            </w:r>
          </w:p>
          <w:p w14:paraId="4B212AAE" w14:textId="34E9E11F" w:rsidR="00EB57A0" w:rsidRPr="001401D7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 </w:t>
            </w:r>
            <w:r w:rsidR="005032C9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brief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report on </w:t>
            </w:r>
            <w:r w:rsidR="00DF64A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at least </w:t>
            </w:r>
            <w:r w:rsidR="003F680D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one</w:t>
            </w:r>
            <w:r w:rsidR="00DF64AA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the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which covers</w:t>
            </w:r>
            <w:r w:rsidR="005032C9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some of the following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: </w:t>
            </w:r>
          </w:p>
          <w:p w14:paraId="526F2ADA" w14:textId="16C2D405" w:rsidR="00EB57A0" w:rsidRPr="00624CBE" w:rsidRDefault="005032C9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two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he main features of each nutrient group </w:t>
            </w:r>
          </w:p>
          <w:p w14:paraId="0DCBDEA4" w14:textId="61A1B22F" w:rsidR="00EB57A0" w:rsidRPr="001401D7" w:rsidRDefault="00BA1FF0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Some i</w:t>
            </w:r>
            <w:r w:rsidR="00EB57A0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nformation on how the two nutrients work together to improve each other’s absorption in the body</w:t>
            </w:r>
          </w:p>
          <w:p w14:paraId="6128ED34" w14:textId="519918DE" w:rsidR="00EB57A0" w:rsidRPr="001401D7" w:rsidRDefault="00BA1FF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 information on the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r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ole of the nutrient in the body</w:t>
            </w:r>
          </w:p>
          <w:p w14:paraId="7A20C37F" w14:textId="0E565404" w:rsidR="00EB57A0" w:rsidRPr="001401D7" w:rsidRDefault="00BA1FF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 information on h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ow the nutrient is digested in the body</w:t>
            </w:r>
          </w:p>
          <w:p w14:paraId="55F8D6A5" w14:textId="5AD24508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Listing at least </w:t>
            </w:r>
            <w:r w:rsidR="00BA1FF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four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food sources for each nutrient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</w:p>
          <w:p w14:paraId="464F6D5B" w14:textId="458AD315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</w:t>
            </w:r>
            <w:r w:rsidR="00BA1FF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ome 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igns and symptoms of a deficiency of each nutrient group</w:t>
            </w:r>
          </w:p>
          <w:p w14:paraId="5A8E493A" w14:textId="39873E8E" w:rsidR="000166BF" w:rsidRPr="003F680D" w:rsidRDefault="00BA1FF0" w:rsidP="003F680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Brief information on the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health effect of a deficiency on the body</w:t>
            </w:r>
          </w:p>
        </w:tc>
        <w:tc>
          <w:tcPr>
            <w:tcW w:w="974" w:type="dxa"/>
            <w:vAlign w:val="center"/>
          </w:tcPr>
          <w:p w14:paraId="2315474C" w14:textId="62794F06" w:rsidR="000166BF" w:rsidRPr="0010081C" w:rsidRDefault="4224E9ED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5-8</w:t>
            </w:r>
          </w:p>
        </w:tc>
        <w:tc>
          <w:tcPr>
            <w:tcW w:w="924" w:type="dxa"/>
            <w:vAlign w:val="center"/>
          </w:tcPr>
          <w:p w14:paraId="61740529" w14:textId="77777777" w:rsidR="000166BF" w:rsidRPr="0010081C" w:rsidRDefault="000166BF" w:rsidP="000166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0166BF" w:rsidRPr="00F66CBB" w14:paraId="18B10A05" w14:textId="77777777" w:rsidTr="770062F7">
        <w:trPr>
          <w:trHeight w:val="983"/>
        </w:trPr>
        <w:tc>
          <w:tcPr>
            <w:tcW w:w="8847" w:type="dxa"/>
          </w:tcPr>
          <w:p w14:paraId="0AECA2AC" w14:textId="584CCBA4" w:rsidR="00EB57A0" w:rsidRDefault="00EB57A0" w:rsidP="00EB57A0">
            <w:pPr>
              <w:pStyle w:val="Default"/>
              <w:numPr>
                <w:ilvl w:val="0"/>
                <w:numId w:val="19"/>
              </w:numPr>
              <w:spacing w:line="276" w:lineRule="auto"/>
              <w:ind w:left="27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explains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, to a</w:t>
            </w:r>
            <w:r w:rsidR="00B26C7A">
              <w:rPr>
                <w:rFonts w:asciiTheme="majorHAnsi" w:hAnsiTheme="majorHAnsi" w:cstheme="majorBidi"/>
                <w:sz w:val="22"/>
                <w:szCs w:val="22"/>
              </w:rPr>
              <w:t xml:space="preserve"> limited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</w:t>
            </w:r>
            <w:r w:rsidR="00524E18"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the role of </w:t>
            </w:r>
            <w:r w:rsidR="003F680D"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="00524E18">
              <w:rPr>
                <w:rFonts w:asciiTheme="majorHAnsi" w:hAnsiTheme="majorHAnsi" w:cstheme="majorBidi"/>
                <w:sz w:val="22"/>
                <w:szCs w:val="22"/>
              </w:rPr>
              <w:t xml:space="preserve"> interrelationships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, through the inclusion of </w:t>
            </w:r>
            <w:r w:rsidR="00B62353">
              <w:rPr>
                <w:rFonts w:asciiTheme="majorHAnsi" w:hAnsiTheme="majorHAnsi" w:cstheme="majorBidi"/>
                <w:sz w:val="22"/>
                <w:szCs w:val="22"/>
              </w:rPr>
              <w:t>at least one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of the following:</w:t>
            </w:r>
          </w:p>
          <w:p w14:paraId="33295F33" w14:textId="67366964" w:rsidR="00EB57A0" w:rsidRDefault="00EB57A0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Subject specific terminology used </w:t>
            </w:r>
            <w:r w:rsidR="00E0589D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once</w:t>
            </w:r>
          </w:p>
          <w:p w14:paraId="553602A4" w14:textId="2742BA83" w:rsidR="00EB57A0" w:rsidRPr="001401D7" w:rsidRDefault="00DF64AA" w:rsidP="00EB57A0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 minimal amount of information written on at least one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which covers: </w:t>
            </w:r>
          </w:p>
          <w:p w14:paraId="141022A0" w14:textId="16E683EA" w:rsidR="00EB57A0" w:rsidRPr="00624CBE" w:rsidRDefault="002772CA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one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he main features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 of the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nutrient group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</w:p>
          <w:p w14:paraId="4A0D0DD2" w14:textId="3EAD3C13" w:rsidR="00EB57A0" w:rsidRPr="001401D7" w:rsidRDefault="00F56ABE" w:rsidP="00EB57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A minimal amount of i</w:t>
            </w:r>
            <w:r w:rsidR="00EB57A0">
              <w:rPr>
                <w:rFonts w:asciiTheme="majorHAnsi" w:eastAsiaTheme="majorEastAsia" w:hAnsiTheme="majorHAnsi" w:cstheme="majorBidi"/>
                <w:i/>
                <w:iCs/>
                <w:sz w:val="22"/>
                <w:szCs w:val="22"/>
              </w:rPr>
              <w:t>nformation on how the two nutrients work together to improve each other’s absorption in the body</w:t>
            </w:r>
          </w:p>
          <w:p w14:paraId="71D805E1" w14:textId="1FA2AEF7" w:rsidR="00EB57A0" w:rsidRPr="001401D7" w:rsidRDefault="00F56ABE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 minimal amount of information on the</w:t>
            </w:r>
            <w:r w:rsidR="00EB57A0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r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ole of the nutrient in the body</w:t>
            </w:r>
          </w:p>
          <w:p w14:paraId="07668BB7" w14:textId="79EFF023" w:rsidR="00EB57A0" w:rsidRPr="001401D7" w:rsidRDefault="00F56ABE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 minimal amount of information on h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ow the nutrient is digested in the body</w:t>
            </w:r>
          </w:p>
          <w:p w14:paraId="040AB271" w14:textId="18B0AF24" w:rsidR="00EB57A0" w:rsidRPr="001401D7" w:rsidRDefault="00EB57A0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Listing at least </w:t>
            </w:r>
            <w:r w:rsidR="00764BE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two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food sources for </w:t>
            </w:r>
            <w:r w:rsidR="00764BEE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one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nutrient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interrelationship</w:t>
            </w:r>
          </w:p>
          <w:p w14:paraId="296C4D0D" w14:textId="377B03AD" w:rsidR="00EB57A0" w:rsidRPr="001401D7" w:rsidRDefault="00764BEE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two s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igns and symptoms of a deficiency of each nutrient group</w:t>
            </w:r>
          </w:p>
          <w:p w14:paraId="3AD4C7CF" w14:textId="080A8CBB" w:rsidR="00EB57A0" w:rsidRPr="001401D7" w:rsidRDefault="00764BEE" w:rsidP="00EB57A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 minimal amount of information on the</w:t>
            </w:r>
            <w:r w:rsidR="00EB57A0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health effect of a deficiency on the body</w:t>
            </w:r>
          </w:p>
          <w:p w14:paraId="32C17A22" w14:textId="25AAE99A" w:rsidR="00907BA6" w:rsidRPr="001401D7" w:rsidRDefault="00907BA6" w:rsidP="00CA5056">
            <w:pPr>
              <w:pStyle w:val="Default"/>
              <w:spacing w:line="276" w:lineRule="auto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14:paraId="5AB93DDC" w14:textId="4EE1F091" w:rsidR="000166BF" w:rsidRPr="0010081C" w:rsidRDefault="34F95B12" w:rsidP="2ECED6F7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1-</w:t>
            </w:r>
            <w:r w:rsidR="06E8C7B3" w:rsidRPr="2ECED6F7">
              <w:rPr>
                <w:rFonts w:asciiTheme="majorHAnsi" w:hAnsiTheme="majorHAnsi" w:cstheme="majorBidi"/>
                <w:sz w:val="28"/>
                <w:szCs w:val="28"/>
              </w:rPr>
              <w:t>4</w:t>
            </w:r>
          </w:p>
        </w:tc>
        <w:tc>
          <w:tcPr>
            <w:tcW w:w="924" w:type="dxa"/>
            <w:vAlign w:val="center"/>
          </w:tcPr>
          <w:p w14:paraId="65AEDD99" w14:textId="77777777" w:rsidR="000166BF" w:rsidRPr="0010081C" w:rsidRDefault="000166BF" w:rsidP="000166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1331B292" w14:textId="0D211AE3" w:rsidR="770062F7" w:rsidRDefault="770062F7"/>
    <w:p w14:paraId="23DE523C" w14:textId="77777777" w:rsidR="0010081C" w:rsidRDefault="0010081C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9DAB2F0" w14:textId="33613F9D" w:rsidR="2ECED6F7" w:rsidRDefault="2ECED6F7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4D245AC" w14:textId="01C7B6F2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5C2251F" w14:textId="641713D8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461206E" w14:textId="7D26096E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744A943" w14:textId="601E432F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040445BC" w14:textId="32F3E0BD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1018947" w14:textId="42FC41BC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2729413" w14:textId="60A78161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51B5655" w14:textId="54CBCA87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9257A1B" w14:textId="1DCA2837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F75879D" w14:textId="0AE096BD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5037825" w14:textId="51251914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73FF4DA" w14:textId="0BA107D8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BB6A93C" w14:textId="69872C60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01BE46F4" w14:textId="7BB4BD94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FD9C6C9" w14:textId="40ABECB4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EA48D82" w14:textId="29D57F15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E790DB6" w14:textId="050FEB18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EBAA174" w14:textId="68D0BFA5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B551B59" w14:textId="7B06E937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532DD28C" w14:textId="1FF33089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F99ABEB" w14:textId="55654065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8643D5B" w14:textId="28929DA8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FD23609" w14:textId="77777777" w:rsidR="00CA5056" w:rsidRDefault="00CA5056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4933FA2C" w14:textId="6D73CC77" w:rsidR="2ECED6F7" w:rsidRDefault="2ECED6F7" w:rsidP="2ECED6F7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745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931"/>
        <w:gridCol w:w="890"/>
        <w:gridCol w:w="924"/>
      </w:tblGrid>
      <w:tr w:rsidR="007F59BF" w:rsidRPr="00F66CBB" w14:paraId="7FBE15A4" w14:textId="77777777" w:rsidTr="770062F7">
        <w:trPr>
          <w:trHeight w:val="469"/>
        </w:trPr>
        <w:tc>
          <w:tcPr>
            <w:tcW w:w="10745" w:type="dxa"/>
            <w:gridSpan w:val="3"/>
          </w:tcPr>
          <w:p w14:paraId="1D8B3006" w14:textId="7F2DB278" w:rsidR="007F59BF" w:rsidRPr="00F66CBB" w:rsidRDefault="007F59BF" w:rsidP="007F59B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66CBB">
              <w:rPr>
                <w:rFonts w:asciiTheme="majorHAnsi" w:hAnsiTheme="majorHAnsi" w:cstheme="majorHAnsi"/>
                <w:b/>
                <w:sz w:val="32"/>
                <w:szCs w:val="32"/>
              </w:rPr>
              <w:t>ASSESSMENT MARKING CRITERIA</w:t>
            </w:r>
          </w:p>
        </w:tc>
      </w:tr>
      <w:tr w:rsidR="007F59BF" w:rsidRPr="00F66CBB" w14:paraId="6BBC411A" w14:textId="77777777" w:rsidTr="770062F7">
        <w:trPr>
          <w:trHeight w:val="748"/>
        </w:trPr>
        <w:tc>
          <w:tcPr>
            <w:tcW w:w="8931" w:type="dxa"/>
          </w:tcPr>
          <w:p w14:paraId="17249697" w14:textId="6B76C3E9" w:rsidR="007F59BF" w:rsidRPr="00EC0FFF" w:rsidRDefault="007F59BF" w:rsidP="007F59BF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Calibri"/>
                <w:color w:val="000000" w:themeColor="text1"/>
              </w:rPr>
            </w:pPr>
            <w:r w:rsidRPr="00EC0FFF">
              <w:rPr>
                <w:rFonts w:asciiTheme="majorHAnsi" w:hAnsiTheme="majorHAnsi" w:cs="Calibri"/>
                <w:b/>
                <w:bCs/>
                <w:color w:val="000000" w:themeColor="text1"/>
              </w:rPr>
              <w:t xml:space="preserve">PART </w:t>
            </w:r>
            <w:r w:rsidR="000A0937" w:rsidRPr="00EC0FFF">
              <w:rPr>
                <w:rFonts w:asciiTheme="majorHAnsi" w:hAnsiTheme="majorHAnsi" w:cs="Calibri"/>
                <w:b/>
                <w:bCs/>
                <w:color w:val="000000" w:themeColor="text1"/>
              </w:rPr>
              <w:t>B</w:t>
            </w:r>
            <w:r w:rsidRPr="00EC0FFF">
              <w:rPr>
                <w:rFonts w:asciiTheme="majorHAnsi" w:hAnsiTheme="majorHAnsi" w:cs="Calibri"/>
                <w:b/>
                <w:bCs/>
                <w:color w:val="000000" w:themeColor="text1"/>
              </w:rPr>
              <w:t xml:space="preserve">: </w:t>
            </w:r>
            <w:r w:rsidRPr="00EC0FFF">
              <w:rPr>
                <w:rFonts w:asciiTheme="majorHAnsi" w:hAnsiTheme="majorHAnsi" w:cs="Calibri"/>
                <w:color w:val="000000" w:themeColor="text1"/>
              </w:rPr>
              <w:t xml:space="preserve">A student plans a three-day meal plan </w:t>
            </w:r>
          </w:p>
          <w:p w14:paraId="4646B02A" w14:textId="758036ED" w:rsidR="007B2201" w:rsidRPr="00EC0FFF" w:rsidRDefault="007B2201" w:rsidP="007B2201">
            <w:pPr>
              <w:rPr>
                <w:rFonts w:ascii="Calibri" w:eastAsia="Calibri" w:hAnsi="Calibri" w:cs="Calibri"/>
              </w:rPr>
            </w:pPr>
            <w:r w:rsidRPr="00EC0FFF">
              <w:rPr>
                <w:rFonts w:ascii="Calibri" w:eastAsia="Calibri" w:hAnsi="Calibri" w:cs="Calibri"/>
              </w:rPr>
              <w:t xml:space="preserve">P3.2 - </w:t>
            </w:r>
            <w:r w:rsidRPr="00EC0FFF">
              <w:rPr>
                <w:rFonts w:ascii="Calibri" w:eastAsia="Calibri" w:hAnsi="Calibri" w:cs="Calibri"/>
                <w:b/>
                <w:bCs/>
              </w:rPr>
              <w:t>Presents</w:t>
            </w:r>
            <w:r w:rsidRPr="00EC0FFF">
              <w:rPr>
                <w:rFonts w:ascii="Calibri" w:eastAsia="Calibri" w:hAnsi="Calibri" w:cs="Calibri"/>
              </w:rPr>
              <w:t xml:space="preserve"> ideas in written, graphic and oral form using computer software where appropriate</w:t>
            </w:r>
          </w:p>
          <w:p w14:paraId="319E8C11" w14:textId="5653E4A0" w:rsidR="007F59BF" w:rsidRPr="00EC0FFF" w:rsidRDefault="007F59BF" w:rsidP="007F59BF">
            <w:pPr>
              <w:rPr>
                <w:rFonts w:asciiTheme="majorHAnsi" w:hAnsiTheme="majorHAnsi" w:cstheme="majorBidi"/>
                <w:b/>
                <w:bCs/>
                <w:color w:val="FF0000"/>
              </w:rPr>
            </w:pPr>
            <w:r w:rsidRPr="00EC0FFF">
              <w:rPr>
                <w:rFonts w:ascii="Calibri" w:eastAsia="Calibri" w:hAnsi="Calibri" w:cs="Calibri"/>
              </w:rPr>
              <w:t xml:space="preserve">P4.3 - </w:t>
            </w:r>
            <w:r w:rsidRPr="00EC0FFF">
              <w:rPr>
                <w:rFonts w:ascii="Calibri" w:eastAsia="Calibri" w:hAnsi="Calibri" w:cs="Calibri"/>
                <w:b/>
                <w:bCs/>
              </w:rPr>
              <w:t xml:space="preserve">Selects </w:t>
            </w:r>
            <w:r w:rsidRPr="00EC0FFF">
              <w:rPr>
                <w:rFonts w:ascii="Calibri" w:eastAsia="Calibri" w:hAnsi="Calibri" w:cs="Calibri"/>
              </w:rPr>
              <w:t xml:space="preserve">foods, </w:t>
            </w:r>
            <w:r w:rsidRPr="00EC0FFF">
              <w:rPr>
                <w:rFonts w:ascii="Calibri" w:eastAsia="Calibri" w:hAnsi="Calibri" w:cs="Calibri"/>
                <w:b/>
                <w:bCs/>
              </w:rPr>
              <w:t>plans</w:t>
            </w:r>
            <w:r w:rsidRPr="00EC0FFF">
              <w:rPr>
                <w:rFonts w:ascii="Calibri" w:eastAsia="Calibri" w:hAnsi="Calibri" w:cs="Calibri"/>
              </w:rPr>
              <w:t xml:space="preserve"> and prepares meals/diets to achieve optimum nutrition for individuals and groups</w:t>
            </w:r>
          </w:p>
        </w:tc>
        <w:tc>
          <w:tcPr>
            <w:tcW w:w="890" w:type="dxa"/>
          </w:tcPr>
          <w:p w14:paraId="2A7037AD" w14:textId="050C3F94" w:rsidR="007F59BF" w:rsidRPr="00F66CBB" w:rsidRDefault="007F59BF" w:rsidP="007F59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24" w:type="dxa"/>
          </w:tcPr>
          <w:p w14:paraId="2E14B6F9" w14:textId="41EFB615" w:rsidR="007F59BF" w:rsidRPr="00F66CBB" w:rsidRDefault="007F59BF" w:rsidP="007F59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66CBB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7F59BF" w:rsidRPr="0010081C" w14:paraId="5745B0DD" w14:textId="77777777" w:rsidTr="770062F7">
        <w:trPr>
          <w:trHeight w:val="1424"/>
        </w:trPr>
        <w:tc>
          <w:tcPr>
            <w:tcW w:w="8931" w:type="dxa"/>
          </w:tcPr>
          <w:p w14:paraId="242908A4" w14:textId="77777777" w:rsidR="007F59BF" w:rsidRDefault="007F59BF" w:rsidP="007F59BF">
            <w:pPr>
              <w:pStyle w:val="Default"/>
              <w:numPr>
                <w:ilvl w:val="0"/>
                <w:numId w:val="19"/>
              </w:numPr>
              <w:spacing w:line="276" w:lineRule="auto"/>
              <w:ind w:left="314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creates a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-day meal plan, to an outstanding level, by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selecting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foods suitable for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teenagers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planning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a menu</w:t>
            </w:r>
            <w:r w:rsidRPr="2ECED6F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,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through the inclusion of all of the following:</w:t>
            </w:r>
          </w:p>
          <w:p w14:paraId="553D3A38" w14:textId="77777777" w:rsidR="007F59BF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life cycle stage and nutritional needs of teenagers are clearly and accurately described</w:t>
            </w:r>
          </w:p>
          <w:p w14:paraId="28EF4A7D" w14:textId="77777777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Clearly presented and thoroughly detailed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-day meal plan which meets all of the nutritional needs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teenagers</w:t>
            </w:r>
          </w:p>
          <w:p w14:paraId="7F097692" w14:textId="609CEEE4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All meals use one or more interrelationship of nutrients from Part A</w:t>
            </w:r>
          </w:p>
          <w:p w14:paraId="2916C516" w14:textId="77777777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Breakfast, morning tea, lunch, afternoon tea and dinner are all included in the menu</w:t>
            </w:r>
          </w:p>
          <w:p w14:paraId="6993B52E" w14:textId="77777777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Each meal is named, all ingredients are listed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are listed  </w:t>
            </w:r>
          </w:p>
          <w:p w14:paraId="33143E9E" w14:textId="02F23575" w:rsidR="007F59BF" w:rsidRPr="000C0CE0" w:rsidRDefault="007F59BF" w:rsidP="00B7622D">
            <w:pPr>
              <w:pStyle w:val="Default"/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</w:tcPr>
          <w:p w14:paraId="629A9DE5" w14:textId="77777777" w:rsidR="007F59BF" w:rsidRDefault="007F59BF" w:rsidP="007F59B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60A84184" w14:textId="77777777" w:rsidR="007F59BF" w:rsidRDefault="007F59BF" w:rsidP="007F59BF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</w:p>
          <w:p w14:paraId="31E6514D" w14:textId="77777777" w:rsidR="007F59BF" w:rsidRPr="0010081C" w:rsidRDefault="007F59BF" w:rsidP="007F59BF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</w:rPr>
            </w:pPr>
          </w:p>
          <w:p w14:paraId="192DF1F6" w14:textId="6BC9C379" w:rsidR="007F59BF" w:rsidRPr="0010081C" w:rsidRDefault="007F59BF" w:rsidP="007F59BF">
            <w:pPr>
              <w:spacing w:line="276" w:lineRule="auto"/>
              <w:jc w:val="center"/>
            </w:pPr>
            <w:r>
              <w:rPr>
                <w:rFonts w:asciiTheme="majorHAnsi" w:hAnsiTheme="majorHAnsi" w:cstheme="majorBidi"/>
                <w:sz w:val="28"/>
                <w:szCs w:val="28"/>
              </w:rPr>
              <w:t>13-1</w:t>
            </w:r>
            <w:r w:rsidRPr="2ECED6F7">
              <w:rPr>
                <w:rFonts w:asciiTheme="majorHAnsi" w:hAnsiTheme="majorHAnsi" w:cstheme="majorBidi"/>
                <w:sz w:val="28"/>
                <w:szCs w:val="28"/>
              </w:rPr>
              <w:t>5</w:t>
            </w:r>
          </w:p>
        </w:tc>
        <w:tc>
          <w:tcPr>
            <w:tcW w:w="924" w:type="dxa"/>
            <w:vAlign w:val="center"/>
          </w:tcPr>
          <w:p w14:paraId="12A822A4" w14:textId="365CE441" w:rsidR="007F59BF" w:rsidRPr="0010081C" w:rsidRDefault="007F59BF" w:rsidP="007F59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7F59BF" w:rsidRPr="0010081C" w14:paraId="7CE57C39" w14:textId="77777777" w:rsidTr="770062F7">
        <w:trPr>
          <w:trHeight w:val="1502"/>
        </w:trPr>
        <w:tc>
          <w:tcPr>
            <w:tcW w:w="8931" w:type="dxa"/>
          </w:tcPr>
          <w:p w14:paraId="24AD6FA6" w14:textId="5B590824" w:rsidR="007F59BF" w:rsidRDefault="007F59BF" w:rsidP="007F59BF">
            <w:pPr>
              <w:pStyle w:val="Default"/>
              <w:numPr>
                <w:ilvl w:val="0"/>
                <w:numId w:val="19"/>
              </w:numPr>
              <w:spacing w:line="276" w:lineRule="auto"/>
              <w:ind w:left="314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creates a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-day meal plan, to a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high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by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selecting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foods suitable for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teenagers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planning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a menu</w:t>
            </w:r>
            <w:r w:rsidRPr="2ECED6F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,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through the inclusion of </w:t>
            </w:r>
            <w:r w:rsidR="007B2201">
              <w:rPr>
                <w:rFonts w:asciiTheme="majorHAnsi" w:hAnsiTheme="majorHAnsi" w:cstheme="majorBidi"/>
                <w:sz w:val="22"/>
                <w:szCs w:val="22"/>
              </w:rPr>
              <w:t xml:space="preserve">all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of the following:</w:t>
            </w:r>
          </w:p>
          <w:p w14:paraId="2CA10B92" w14:textId="77777777" w:rsidR="007F59BF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life cycle stage and nutritional needs of teenagers are accurately described</w:t>
            </w:r>
          </w:p>
          <w:p w14:paraId="3945B8D4" w14:textId="79C6DF51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Clearly presented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-day meal plan which meets 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all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of the nutritional needs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teenagers</w:t>
            </w:r>
          </w:p>
          <w:p w14:paraId="42D08039" w14:textId="7F859AA8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All meals use one or more interrelationship of nutrients from Part A</w:t>
            </w:r>
          </w:p>
          <w:p w14:paraId="53D3D110" w14:textId="76078C6A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Breakfast, morning tea, lunch, afternoon tea and dinner </w:t>
            </w:r>
            <w:r w:rsidR="007B2201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are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 w:rsidR="007B2201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included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 the menu</w:t>
            </w:r>
          </w:p>
          <w:p w14:paraId="00084229" w14:textId="77777777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Each meal is named, all ingredients are listed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are listed  </w:t>
            </w:r>
          </w:p>
          <w:p w14:paraId="16E29DCC" w14:textId="77777777" w:rsidR="007F59BF" w:rsidRPr="00ED6D7E" w:rsidRDefault="007F59BF" w:rsidP="007F59BF">
            <w:pPr>
              <w:pStyle w:val="Default"/>
              <w:spacing w:line="276" w:lineRule="auto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0ECC6BA9" w14:textId="57DECF39" w:rsidR="007F59BF" w:rsidRPr="0010081C" w:rsidRDefault="007F59BF" w:rsidP="007F59BF">
            <w:pPr>
              <w:spacing w:line="276" w:lineRule="auto"/>
              <w:jc w:val="center"/>
            </w:pPr>
            <w:r>
              <w:rPr>
                <w:rFonts w:asciiTheme="majorHAnsi" w:hAnsiTheme="majorHAnsi" w:cstheme="majorBidi"/>
                <w:sz w:val="28"/>
                <w:szCs w:val="28"/>
              </w:rPr>
              <w:t>10-12</w:t>
            </w:r>
          </w:p>
        </w:tc>
        <w:tc>
          <w:tcPr>
            <w:tcW w:w="924" w:type="dxa"/>
            <w:vAlign w:val="center"/>
          </w:tcPr>
          <w:p w14:paraId="534AEFFC" w14:textId="19C09D9F" w:rsidR="007F59BF" w:rsidRPr="0010081C" w:rsidRDefault="007F59BF" w:rsidP="007F59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7F59BF" w:rsidRPr="0010081C" w14:paraId="0501D0D4" w14:textId="77777777" w:rsidTr="770062F7">
        <w:trPr>
          <w:trHeight w:val="1502"/>
        </w:trPr>
        <w:tc>
          <w:tcPr>
            <w:tcW w:w="8931" w:type="dxa"/>
          </w:tcPr>
          <w:p w14:paraId="0D6B8AB2" w14:textId="34BABD69" w:rsidR="007F59BF" w:rsidRDefault="007F59BF" w:rsidP="007F59BF">
            <w:pPr>
              <w:pStyle w:val="Default"/>
              <w:numPr>
                <w:ilvl w:val="0"/>
                <w:numId w:val="19"/>
              </w:numPr>
              <w:spacing w:line="276" w:lineRule="auto"/>
              <w:ind w:left="314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creates a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-day meal plan, to a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sound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by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selecting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foods suitable for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teenagers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planning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a menu</w:t>
            </w:r>
            <w:r w:rsidRPr="2ECED6F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,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through the inclusion of </w:t>
            </w:r>
            <w:r w:rsidR="007B2201">
              <w:rPr>
                <w:rFonts w:asciiTheme="majorHAnsi" w:hAnsiTheme="majorHAnsi" w:cstheme="majorBidi"/>
                <w:sz w:val="22"/>
                <w:szCs w:val="22"/>
              </w:rPr>
              <w:t xml:space="preserve">most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of the following:</w:t>
            </w:r>
          </w:p>
          <w:p w14:paraId="71B48F66" w14:textId="77777777" w:rsidR="007F59BF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life cycle stage and nutritional needs of teenagers are described</w:t>
            </w:r>
          </w:p>
          <w:p w14:paraId="36EE39DC" w14:textId="77777777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-day meal plan which meets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most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the nutritional needs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teenagers</w:t>
            </w:r>
          </w:p>
          <w:p w14:paraId="6C2E85DC" w14:textId="438B2C92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Most meals use one interrelationship of nutrients from Part A</w:t>
            </w:r>
          </w:p>
          <w:p w14:paraId="4FD23A10" w14:textId="637DCCF5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Breakfast, morning tea, lunch, afternoon tea and dinner </w:t>
            </w:r>
            <w:r w:rsidR="007B2201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ar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e </w:t>
            </w:r>
            <w:r w:rsidR="007B2201"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included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 the menu</w:t>
            </w:r>
          </w:p>
          <w:p w14:paraId="4F0A5C71" w14:textId="77777777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Each meal is named, all ingredients are listed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nutrient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are listed  </w:t>
            </w:r>
          </w:p>
          <w:p w14:paraId="0ADB8335" w14:textId="417A46CE" w:rsidR="007F59BF" w:rsidRPr="001D611E" w:rsidRDefault="007F59BF" w:rsidP="00B7622D">
            <w:pPr>
              <w:pStyle w:val="Default"/>
              <w:spacing w:line="276" w:lineRule="auto"/>
              <w:ind w:left="630"/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22453C55" w14:textId="5B8932B7" w:rsidR="007F59BF" w:rsidRPr="0010081C" w:rsidRDefault="007F59BF" w:rsidP="007F59BF">
            <w:pPr>
              <w:spacing w:line="276" w:lineRule="auto"/>
              <w:jc w:val="center"/>
            </w:pPr>
            <w:r>
              <w:rPr>
                <w:rFonts w:asciiTheme="majorHAnsi" w:hAnsiTheme="majorHAnsi" w:cstheme="majorBidi"/>
                <w:sz w:val="28"/>
                <w:szCs w:val="28"/>
              </w:rPr>
              <w:t>7-9</w:t>
            </w:r>
          </w:p>
        </w:tc>
        <w:tc>
          <w:tcPr>
            <w:tcW w:w="924" w:type="dxa"/>
            <w:vAlign w:val="center"/>
          </w:tcPr>
          <w:p w14:paraId="55284592" w14:textId="396B8440" w:rsidR="007F59BF" w:rsidRPr="0010081C" w:rsidRDefault="007F59BF" w:rsidP="007F59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7F59BF" w:rsidRPr="0010081C" w14:paraId="29EACEBF" w14:textId="77777777" w:rsidTr="770062F7">
        <w:trPr>
          <w:trHeight w:val="1424"/>
        </w:trPr>
        <w:tc>
          <w:tcPr>
            <w:tcW w:w="8931" w:type="dxa"/>
          </w:tcPr>
          <w:p w14:paraId="6CBD690F" w14:textId="21DB58CE" w:rsidR="007F59BF" w:rsidRDefault="007F59BF" w:rsidP="007F59BF">
            <w:pPr>
              <w:pStyle w:val="Default"/>
              <w:numPr>
                <w:ilvl w:val="0"/>
                <w:numId w:val="19"/>
              </w:numPr>
              <w:spacing w:line="276" w:lineRule="auto"/>
              <w:ind w:left="314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creates a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-day meal plan, to a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basic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by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selecting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foods suitable for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teenagers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planning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a menu</w:t>
            </w:r>
            <w:r w:rsidRPr="2ECED6F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,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through the inclusion of</w:t>
            </w:r>
            <w:r w:rsidR="007B2201">
              <w:rPr>
                <w:rFonts w:asciiTheme="majorHAnsi" w:hAnsiTheme="majorHAnsi" w:cstheme="majorBidi"/>
                <w:sz w:val="22"/>
                <w:szCs w:val="22"/>
              </w:rPr>
              <w:t xml:space="preserve"> some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of the following:</w:t>
            </w:r>
          </w:p>
          <w:p w14:paraId="39744E2C" w14:textId="77777777" w:rsidR="007F59BF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life cycle stage and nutritional needs of teenagers are briefly described</w:t>
            </w:r>
          </w:p>
          <w:p w14:paraId="3DE7D337" w14:textId="77777777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-day meal plan which meets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of the nutritional needs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teenagers, which may not be complete</w:t>
            </w:r>
          </w:p>
          <w:p w14:paraId="019EA7AC" w14:textId="4D39BB86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 meals use one interrelationship of nutrients from Part A</w:t>
            </w:r>
          </w:p>
          <w:p w14:paraId="3E9317EC" w14:textId="127ADB97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Breakfast, morning tea, lunch, afternoon tea and dinner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may be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or may not </w:t>
            </w:r>
            <w:proofErr w:type="gramStart"/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be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included</w:t>
            </w:r>
            <w:proofErr w:type="gramEnd"/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 the menu</w:t>
            </w:r>
          </w:p>
          <w:p w14:paraId="31B4FFE0" w14:textId="4EF6E758" w:rsidR="007F59BF" w:rsidRPr="00CE762D" w:rsidRDefault="007F59BF" w:rsidP="00CE762D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meal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are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named,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ingredients are listed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some nutrient interrelationships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are listed  </w:t>
            </w:r>
          </w:p>
        </w:tc>
        <w:tc>
          <w:tcPr>
            <w:tcW w:w="890" w:type="dxa"/>
            <w:vAlign w:val="center"/>
          </w:tcPr>
          <w:p w14:paraId="07C90A52" w14:textId="05E37387" w:rsidR="007F59BF" w:rsidRPr="0010081C" w:rsidRDefault="007F59BF" w:rsidP="007F59BF">
            <w:pPr>
              <w:spacing w:line="276" w:lineRule="auto"/>
              <w:jc w:val="center"/>
            </w:pPr>
            <w:r>
              <w:rPr>
                <w:rFonts w:asciiTheme="majorHAnsi" w:hAnsiTheme="majorHAnsi" w:cstheme="majorBidi"/>
                <w:sz w:val="28"/>
                <w:szCs w:val="28"/>
              </w:rPr>
              <w:t>4-6</w:t>
            </w:r>
          </w:p>
        </w:tc>
        <w:tc>
          <w:tcPr>
            <w:tcW w:w="924" w:type="dxa"/>
            <w:vAlign w:val="center"/>
          </w:tcPr>
          <w:p w14:paraId="469DAC61" w14:textId="01D3A3D7" w:rsidR="007F59BF" w:rsidRPr="0010081C" w:rsidRDefault="007F59BF" w:rsidP="007F59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7F59BF" w:rsidRPr="0010081C" w14:paraId="005E1397" w14:textId="77777777" w:rsidTr="770062F7">
        <w:trPr>
          <w:trHeight w:val="1424"/>
        </w:trPr>
        <w:tc>
          <w:tcPr>
            <w:tcW w:w="8931" w:type="dxa"/>
          </w:tcPr>
          <w:p w14:paraId="2F411F83" w14:textId="77777777" w:rsidR="007F59BF" w:rsidRDefault="007F59BF" w:rsidP="007F59BF">
            <w:pPr>
              <w:pStyle w:val="Default"/>
              <w:numPr>
                <w:ilvl w:val="0"/>
                <w:numId w:val="19"/>
              </w:numPr>
              <w:spacing w:line="276" w:lineRule="auto"/>
              <w:ind w:left="314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A student creates a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-day meal plan, to a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 xml:space="preserve"> limited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level, by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selecting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foods suitable for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teenagers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and </w:t>
            </w:r>
            <w:r w:rsidRPr="2ECED6F7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planning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>a menu</w:t>
            </w:r>
            <w:r w:rsidRPr="2ECED6F7">
              <w:rPr>
                <w:rFonts w:asciiTheme="majorHAnsi" w:hAnsiTheme="majorHAnsi" w:cs="Times New Roman"/>
                <w:sz w:val="22"/>
                <w:szCs w:val="22"/>
                <w:lang w:val="en-US"/>
              </w:rPr>
              <w:t xml:space="preserve">, 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through the inclusion of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at least one</w:t>
            </w:r>
            <w:r w:rsidRPr="2ECED6F7">
              <w:rPr>
                <w:rFonts w:asciiTheme="majorHAnsi" w:hAnsiTheme="majorHAnsi" w:cstheme="majorBidi"/>
                <w:sz w:val="22"/>
                <w:szCs w:val="22"/>
              </w:rPr>
              <w:t xml:space="preserve"> of the following:</w:t>
            </w:r>
          </w:p>
          <w:p w14:paraId="7062A51A" w14:textId="77777777" w:rsidR="007F59BF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The life cycle stage and nutritional needs of teenagers may be identified</w:t>
            </w:r>
          </w:p>
          <w:p w14:paraId="1364D65A" w14:textId="77777777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An incomplete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three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-day meal plan which meets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some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of the nutritional needs of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teenagers</w:t>
            </w:r>
          </w:p>
          <w:p w14:paraId="1E7FF092" w14:textId="5ED1D02A" w:rsidR="007F59BF" w:rsidRPr="006E2FA6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rFonts w:asciiTheme="majorHAnsi" w:eastAsiaTheme="majorEastAsia" w:hAnsiTheme="majorHAnsi" w:cstheme="majorBid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lastRenderedPageBreak/>
              <w:t xml:space="preserve">At least one meal 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may or may not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use one or more interrelationship of nutrients from Part A</w:t>
            </w:r>
          </w:p>
          <w:p w14:paraId="2D3CDB85" w14:textId="2A2333AF" w:rsidR="007F59BF" w:rsidRPr="000C0CE0" w:rsidRDefault="007F59BF" w:rsidP="007F59BF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Breakfast, morning tea, lunch, afternoon tea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dinner may</w:t>
            </w:r>
            <w:r w:rsidR="007B2201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or may not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be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included in the menu</w:t>
            </w:r>
          </w:p>
          <w:p w14:paraId="300A3022" w14:textId="690D510F" w:rsidR="007F59BF" w:rsidRPr="00D6083B" w:rsidRDefault="007F59BF" w:rsidP="00D6083B">
            <w:pPr>
              <w:pStyle w:val="Default"/>
              <w:numPr>
                <w:ilvl w:val="0"/>
                <w:numId w:val="20"/>
              </w:numPr>
              <w:spacing w:line="276" w:lineRule="auto"/>
              <w:ind w:left="630"/>
              <w:rPr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At least one meal is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named,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some 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ingredients are listed and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at least one nutrient interrelationship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>is</w:t>
            </w:r>
            <w:r w:rsidRPr="2ECED6F7">
              <w:rPr>
                <w:rFonts w:asciiTheme="majorHAnsi" w:hAnsiTheme="majorHAnsi" w:cstheme="majorBidi"/>
                <w:i/>
                <w:iCs/>
                <w:sz w:val="22"/>
                <w:szCs w:val="22"/>
              </w:rPr>
              <w:t xml:space="preserve"> listed  </w:t>
            </w:r>
          </w:p>
        </w:tc>
        <w:tc>
          <w:tcPr>
            <w:tcW w:w="890" w:type="dxa"/>
            <w:vAlign w:val="center"/>
          </w:tcPr>
          <w:p w14:paraId="11E54B6A" w14:textId="288D48F3" w:rsidR="007F59BF" w:rsidRPr="0010081C" w:rsidRDefault="007F59BF" w:rsidP="007F59BF">
            <w:pPr>
              <w:spacing w:line="276" w:lineRule="auto"/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ECED6F7">
              <w:rPr>
                <w:rFonts w:asciiTheme="majorHAnsi" w:hAnsiTheme="majorHAnsi" w:cstheme="majorBidi"/>
                <w:sz w:val="28"/>
                <w:szCs w:val="28"/>
              </w:rPr>
              <w:lastRenderedPageBreak/>
              <w:t>1</w:t>
            </w:r>
            <w:r>
              <w:rPr>
                <w:rFonts w:asciiTheme="majorHAnsi" w:hAnsiTheme="majorHAnsi" w:cstheme="majorBidi"/>
                <w:sz w:val="28"/>
                <w:szCs w:val="28"/>
              </w:rPr>
              <w:t>-3</w:t>
            </w:r>
          </w:p>
        </w:tc>
        <w:tc>
          <w:tcPr>
            <w:tcW w:w="924" w:type="dxa"/>
            <w:vAlign w:val="center"/>
          </w:tcPr>
          <w:p w14:paraId="248AEACA" w14:textId="4F34606D" w:rsidR="007F59BF" w:rsidRPr="0010081C" w:rsidRDefault="007F59BF" w:rsidP="007F59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0081C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07AE2028" w14:textId="3FA34561" w:rsidR="770062F7" w:rsidRDefault="770062F7"/>
    <w:p w14:paraId="188A834A" w14:textId="29035054" w:rsidR="2ECED6F7" w:rsidRDefault="2ECED6F7" w:rsidP="00B7622D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2ECED6F7" w:rsidSect="00E82D3A">
      <w:headerReference w:type="first" r:id="rId10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4DF1" w14:textId="77777777" w:rsidR="0079249B" w:rsidRDefault="0079249B" w:rsidP="00825FCE">
      <w:r>
        <w:separator/>
      </w:r>
    </w:p>
  </w:endnote>
  <w:endnote w:type="continuationSeparator" w:id="0">
    <w:p w14:paraId="0A991B16" w14:textId="77777777" w:rsidR="0079249B" w:rsidRDefault="0079249B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687FD" w14:textId="77777777" w:rsidR="0079249B" w:rsidRDefault="0079249B" w:rsidP="00825FCE">
      <w:r>
        <w:separator/>
      </w:r>
    </w:p>
  </w:footnote>
  <w:footnote w:type="continuationSeparator" w:id="0">
    <w:p w14:paraId="4F7238DD" w14:textId="77777777" w:rsidR="0079249B" w:rsidRDefault="0079249B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D1B93" w14:textId="77777777" w:rsidR="00E82D3A" w:rsidRDefault="00E82D3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EF8D43A" wp14:editId="4AF267A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75997" cy="151447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p right si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97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A4024F20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77B"/>
    <w:multiLevelType w:val="hybridMultilevel"/>
    <w:tmpl w:val="91AACBDA"/>
    <w:lvl w:ilvl="0" w:tplc="FBD4C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6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A1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22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AB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2F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25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ED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C76A0"/>
    <w:multiLevelType w:val="hybridMultilevel"/>
    <w:tmpl w:val="7840932E"/>
    <w:lvl w:ilvl="0" w:tplc="EAE05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7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6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4C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48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E5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E6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6B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5A8"/>
    <w:multiLevelType w:val="hybridMultilevel"/>
    <w:tmpl w:val="89224D0C"/>
    <w:lvl w:ilvl="0" w:tplc="EAE8524C">
      <w:start w:val="10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 w15:restartNumberingAfterBreak="0">
    <w:nsid w:val="20C737C2"/>
    <w:multiLevelType w:val="hybridMultilevel"/>
    <w:tmpl w:val="93188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72A2"/>
    <w:multiLevelType w:val="hybridMultilevel"/>
    <w:tmpl w:val="F7A87B0E"/>
    <w:lvl w:ilvl="0" w:tplc="30E41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C3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C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67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C0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CC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81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ED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F0E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0E1E"/>
    <w:multiLevelType w:val="hybridMultilevel"/>
    <w:tmpl w:val="557A9E5A"/>
    <w:lvl w:ilvl="0" w:tplc="2F92749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22B87"/>
    <w:multiLevelType w:val="hybridMultilevel"/>
    <w:tmpl w:val="B6E611FC"/>
    <w:lvl w:ilvl="0" w:tplc="6046B42E">
      <w:start w:val="10"/>
      <w:numFmt w:val="bullet"/>
      <w:lvlText w:val="-"/>
      <w:lvlJc w:val="left"/>
      <w:pPr>
        <w:ind w:left="819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3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3F6294"/>
    <w:multiLevelType w:val="hybridMultilevel"/>
    <w:tmpl w:val="37FAE1BC"/>
    <w:lvl w:ilvl="0" w:tplc="A72A9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D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26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6A7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8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E5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C2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041FE"/>
    <w:multiLevelType w:val="hybridMultilevel"/>
    <w:tmpl w:val="BC300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077733"/>
    <w:multiLevelType w:val="hybridMultilevel"/>
    <w:tmpl w:val="7194BA82"/>
    <w:lvl w:ilvl="0" w:tplc="906E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441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6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2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03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A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60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7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A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61552"/>
    <w:multiLevelType w:val="hybridMultilevel"/>
    <w:tmpl w:val="4FDAE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25A8D"/>
    <w:multiLevelType w:val="hybridMultilevel"/>
    <w:tmpl w:val="4D30B1B0"/>
    <w:lvl w:ilvl="0" w:tplc="30AA5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0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4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C7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707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8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2A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61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A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 w15:restartNumberingAfterBreak="0">
    <w:nsid w:val="70B80D3D"/>
    <w:multiLevelType w:val="hybridMultilevel"/>
    <w:tmpl w:val="2F38CB26"/>
    <w:lvl w:ilvl="0" w:tplc="FEAE1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E1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65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0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81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24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389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8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E5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4"/>
  </w:num>
  <w:num w:numId="5">
    <w:abstractNumId w:val="23"/>
  </w:num>
  <w:num w:numId="6">
    <w:abstractNumId w:val="14"/>
  </w:num>
  <w:num w:numId="7">
    <w:abstractNumId w:val="3"/>
  </w:num>
  <w:num w:numId="8">
    <w:abstractNumId w:val="21"/>
  </w:num>
  <w:num w:numId="9">
    <w:abstractNumId w:val="22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24"/>
  </w:num>
  <w:num w:numId="16">
    <w:abstractNumId w:val="0"/>
  </w:num>
  <w:num w:numId="17">
    <w:abstractNumId w:val="25"/>
  </w:num>
  <w:num w:numId="18">
    <w:abstractNumId w:val="13"/>
  </w:num>
  <w:num w:numId="19">
    <w:abstractNumId w:val="2"/>
  </w:num>
  <w:num w:numId="20">
    <w:abstractNumId w:val="11"/>
  </w:num>
  <w:num w:numId="21">
    <w:abstractNumId w:val="15"/>
  </w:num>
  <w:num w:numId="22">
    <w:abstractNumId w:val="19"/>
  </w:num>
  <w:num w:numId="23">
    <w:abstractNumId w:val="6"/>
  </w:num>
  <w:num w:numId="24">
    <w:abstractNumId w:val="5"/>
  </w:num>
  <w:num w:numId="25">
    <w:abstractNumId w:val="12"/>
  </w:num>
  <w:num w:numId="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DA"/>
    <w:rsid w:val="00014C2C"/>
    <w:rsid w:val="0001635F"/>
    <w:rsid w:val="000166BF"/>
    <w:rsid w:val="000249A8"/>
    <w:rsid w:val="00027D14"/>
    <w:rsid w:val="00031CB9"/>
    <w:rsid w:val="00054B10"/>
    <w:rsid w:val="000716D4"/>
    <w:rsid w:val="00072CBF"/>
    <w:rsid w:val="000762C0"/>
    <w:rsid w:val="000809A8"/>
    <w:rsid w:val="00081D05"/>
    <w:rsid w:val="00082474"/>
    <w:rsid w:val="00091625"/>
    <w:rsid w:val="00095F56"/>
    <w:rsid w:val="000A0937"/>
    <w:rsid w:val="000A6BC5"/>
    <w:rsid w:val="000B1271"/>
    <w:rsid w:val="000B2E46"/>
    <w:rsid w:val="000C0CE0"/>
    <w:rsid w:val="000C6D6A"/>
    <w:rsid w:val="000E0B03"/>
    <w:rsid w:val="000E3DE6"/>
    <w:rsid w:val="000F3534"/>
    <w:rsid w:val="000F386F"/>
    <w:rsid w:val="000F4FDC"/>
    <w:rsid w:val="0010081C"/>
    <w:rsid w:val="00111CBD"/>
    <w:rsid w:val="001312B3"/>
    <w:rsid w:val="001401D7"/>
    <w:rsid w:val="00152A6E"/>
    <w:rsid w:val="001534B9"/>
    <w:rsid w:val="00153D92"/>
    <w:rsid w:val="00167F43"/>
    <w:rsid w:val="001748BC"/>
    <w:rsid w:val="00180502"/>
    <w:rsid w:val="00184EC2"/>
    <w:rsid w:val="001878CC"/>
    <w:rsid w:val="00190252"/>
    <w:rsid w:val="001978CE"/>
    <w:rsid w:val="001A2050"/>
    <w:rsid w:val="001B7FAA"/>
    <w:rsid w:val="001D4D68"/>
    <w:rsid w:val="001D611E"/>
    <w:rsid w:val="001E651B"/>
    <w:rsid w:val="001F4D2A"/>
    <w:rsid w:val="00201129"/>
    <w:rsid w:val="00204D25"/>
    <w:rsid w:val="0021015D"/>
    <w:rsid w:val="00215A25"/>
    <w:rsid w:val="00217E09"/>
    <w:rsid w:val="00221FA6"/>
    <w:rsid w:val="00224FE5"/>
    <w:rsid w:val="00233EB2"/>
    <w:rsid w:val="002348B0"/>
    <w:rsid w:val="00254401"/>
    <w:rsid w:val="00254D5B"/>
    <w:rsid w:val="002772CA"/>
    <w:rsid w:val="00287AFD"/>
    <w:rsid w:val="002B2908"/>
    <w:rsid w:val="002C4546"/>
    <w:rsid w:val="002C52C2"/>
    <w:rsid w:val="002D426E"/>
    <w:rsid w:val="003021C3"/>
    <w:rsid w:val="00313934"/>
    <w:rsid w:val="00334E99"/>
    <w:rsid w:val="003447F6"/>
    <w:rsid w:val="00345841"/>
    <w:rsid w:val="00351117"/>
    <w:rsid w:val="003620A8"/>
    <w:rsid w:val="00381C67"/>
    <w:rsid w:val="003838D7"/>
    <w:rsid w:val="00387428"/>
    <w:rsid w:val="003903E6"/>
    <w:rsid w:val="003A157E"/>
    <w:rsid w:val="003A69FD"/>
    <w:rsid w:val="003C3EB3"/>
    <w:rsid w:val="003C5423"/>
    <w:rsid w:val="003E2D70"/>
    <w:rsid w:val="003F3182"/>
    <w:rsid w:val="003F31B1"/>
    <w:rsid w:val="003F680D"/>
    <w:rsid w:val="00401301"/>
    <w:rsid w:val="00412C61"/>
    <w:rsid w:val="00416494"/>
    <w:rsid w:val="00460E63"/>
    <w:rsid w:val="00491284"/>
    <w:rsid w:val="004B2528"/>
    <w:rsid w:val="004B291A"/>
    <w:rsid w:val="004B4D00"/>
    <w:rsid w:val="004B61AB"/>
    <w:rsid w:val="004C68C3"/>
    <w:rsid w:val="004F52AA"/>
    <w:rsid w:val="00502152"/>
    <w:rsid w:val="005032C9"/>
    <w:rsid w:val="00503770"/>
    <w:rsid w:val="00512237"/>
    <w:rsid w:val="00514113"/>
    <w:rsid w:val="00523198"/>
    <w:rsid w:val="00524E18"/>
    <w:rsid w:val="00530F0E"/>
    <w:rsid w:val="00543D32"/>
    <w:rsid w:val="00546E23"/>
    <w:rsid w:val="00550FC8"/>
    <w:rsid w:val="00587C11"/>
    <w:rsid w:val="0059255E"/>
    <w:rsid w:val="00595E31"/>
    <w:rsid w:val="005A2B4F"/>
    <w:rsid w:val="005D2376"/>
    <w:rsid w:val="005E248F"/>
    <w:rsid w:val="005F3C79"/>
    <w:rsid w:val="00603123"/>
    <w:rsid w:val="00624CBE"/>
    <w:rsid w:val="0064204E"/>
    <w:rsid w:val="00644D56"/>
    <w:rsid w:val="0065389B"/>
    <w:rsid w:val="006572BB"/>
    <w:rsid w:val="00663A6D"/>
    <w:rsid w:val="006728C6"/>
    <w:rsid w:val="006853A5"/>
    <w:rsid w:val="00687CCE"/>
    <w:rsid w:val="006A27EF"/>
    <w:rsid w:val="006B266B"/>
    <w:rsid w:val="006B6FEE"/>
    <w:rsid w:val="006C4BDA"/>
    <w:rsid w:val="006C5198"/>
    <w:rsid w:val="006C6AEB"/>
    <w:rsid w:val="006E2BF9"/>
    <w:rsid w:val="006E2FA6"/>
    <w:rsid w:val="006E4203"/>
    <w:rsid w:val="0070153A"/>
    <w:rsid w:val="007147D2"/>
    <w:rsid w:val="00714D11"/>
    <w:rsid w:val="0072085E"/>
    <w:rsid w:val="00733741"/>
    <w:rsid w:val="00756D36"/>
    <w:rsid w:val="007616AC"/>
    <w:rsid w:val="00764BEE"/>
    <w:rsid w:val="00773063"/>
    <w:rsid w:val="00781065"/>
    <w:rsid w:val="00782352"/>
    <w:rsid w:val="00782830"/>
    <w:rsid w:val="0079249B"/>
    <w:rsid w:val="00797FEB"/>
    <w:rsid w:val="007B2201"/>
    <w:rsid w:val="007D24C1"/>
    <w:rsid w:val="007D62B2"/>
    <w:rsid w:val="007F14BF"/>
    <w:rsid w:val="007F59BF"/>
    <w:rsid w:val="008077E5"/>
    <w:rsid w:val="00816017"/>
    <w:rsid w:val="00816034"/>
    <w:rsid w:val="008250AF"/>
    <w:rsid w:val="00825FCE"/>
    <w:rsid w:val="00846272"/>
    <w:rsid w:val="008465CB"/>
    <w:rsid w:val="00857242"/>
    <w:rsid w:val="00876F99"/>
    <w:rsid w:val="008A2948"/>
    <w:rsid w:val="008A61FC"/>
    <w:rsid w:val="008A7EC2"/>
    <w:rsid w:val="008B7145"/>
    <w:rsid w:val="008C2B0F"/>
    <w:rsid w:val="008D49A1"/>
    <w:rsid w:val="008E1C57"/>
    <w:rsid w:val="008E704D"/>
    <w:rsid w:val="008F0263"/>
    <w:rsid w:val="008F1320"/>
    <w:rsid w:val="008F5270"/>
    <w:rsid w:val="009005E7"/>
    <w:rsid w:val="00902CF5"/>
    <w:rsid w:val="0090643A"/>
    <w:rsid w:val="00907BA6"/>
    <w:rsid w:val="00913CEF"/>
    <w:rsid w:val="0091418E"/>
    <w:rsid w:val="009217F5"/>
    <w:rsid w:val="00930E80"/>
    <w:rsid w:val="00934378"/>
    <w:rsid w:val="00934743"/>
    <w:rsid w:val="009422BB"/>
    <w:rsid w:val="00942CEE"/>
    <w:rsid w:val="00952BB5"/>
    <w:rsid w:val="00955B97"/>
    <w:rsid w:val="009614DE"/>
    <w:rsid w:val="00965A03"/>
    <w:rsid w:val="00990DD8"/>
    <w:rsid w:val="00993C0C"/>
    <w:rsid w:val="009B5EAB"/>
    <w:rsid w:val="009C3923"/>
    <w:rsid w:val="009D6B62"/>
    <w:rsid w:val="009D7D6E"/>
    <w:rsid w:val="009F20A0"/>
    <w:rsid w:val="009F627A"/>
    <w:rsid w:val="00A15137"/>
    <w:rsid w:val="00A16C80"/>
    <w:rsid w:val="00A2077B"/>
    <w:rsid w:val="00A30A71"/>
    <w:rsid w:val="00A36D9E"/>
    <w:rsid w:val="00A4025F"/>
    <w:rsid w:val="00A470BF"/>
    <w:rsid w:val="00A47A6C"/>
    <w:rsid w:val="00A5746B"/>
    <w:rsid w:val="00A60613"/>
    <w:rsid w:val="00A60991"/>
    <w:rsid w:val="00A60FF9"/>
    <w:rsid w:val="00A6379B"/>
    <w:rsid w:val="00A85E6E"/>
    <w:rsid w:val="00A946B2"/>
    <w:rsid w:val="00AA1301"/>
    <w:rsid w:val="00AA3AF6"/>
    <w:rsid w:val="00AA3FD9"/>
    <w:rsid w:val="00AC60C2"/>
    <w:rsid w:val="00AC68DE"/>
    <w:rsid w:val="00AD38C1"/>
    <w:rsid w:val="00AE2054"/>
    <w:rsid w:val="00AF3BF9"/>
    <w:rsid w:val="00AF4A7B"/>
    <w:rsid w:val="00B12D58"/>
    <w:rsid w:val="00B26C7A"/>
    <w:rsid w:val="00B403A5"/>
    <w:rsid w:val="00B4437B"/>
    <w:rsid w:val="00B519CA"/>
    <w:rsid w:val="00B53E9F"/>
    <w:rsid w:val="00B54899"/>
    <w:rsid w:val="00B62353"/>
    <w:rsid w:val="00B7622D"/>
    <w:rsid w:val="00B772EF"/>
    <w:rsid w:val="00B86A62"/>
    <w:rsid w:val="00BA1023"/>
    <w:rsid w:val="00BA1FF0"/>
    <w:rsid w:val="00BA407C"/>
    <w:rsid w:val="00BA4E9F"/>
    <w:rsid w:val="00BA509F"/>
    <w:rsid w:val="00BC2DC8"/>
    <w:rsid w:val="00BC32DF"/>
    <w:rsid w:val="00BF5940"/>
    <w:rsid w:val="00C038F7"/>
    <w:rsid w:val="00C04464"/>
    <w:rsid w:val="00C213EE"/>
    <w:rsid w:val="00C244D6"/>
    <w:rsid w:val="00C3416C"/>
    <w:rsid w:val="00C407B8"/>
    <w:rsid w:val="00C57BB5"/>
    <w:rsid w:val="00C64647"/>
    <w:rsid w:val="00C6619F"/>
    <w:rsid w:val="00C806B4"/>
    <w:rsid w:val="00C81889"/>
    <w:rsid w:val="00C8331D"/>
    <w:rsid w:val="00C9527E"/>
    <w:rsid w:val="00CA5056"/>
    <w:rsid w:val="00CA62D1"/>
    <w:rsid w:val="00CB1468"/>
    <w:rsid w:val="00CD01E0"/>
    <w:rsid w:val="00CD7F3D"/>
    <w:rsid w:val="00CE762D"/>
    <w:rsid w:val="00D04FB2"/>
    <w:rsid w:val="00D0625E"/>
    <w:rsid w:val="00D30267"/>
    <w:rsid w:val="00D305E7"/>
    <w:rsid w:val="00D40EA6"/>
    <w:rsid w:val="00D5048F"/>
    <w:rsid w:val="00D51B60"/>
    <w:rsid w:val="00D522E1"/>
    <w:rsid w:val="00D537A9"/>
    <w:rsid w:val="00D6083B"/>
    <w:rsid w:val="00D66F47"/>
    <w:rsid w:val="00D76BCF"/>
    <w:rsid w:val="00D862FB"/>
    <w:rsid w:val="00D92084"/>
    <w:rsid w:val="00D93C5A"/>
    <w:rsid w:val="00D97457"/>
    <w:rsid w:val="00DA55FF"/>
    <w:rsid w:val="00DB2FDB"/>
    <w:rsid w:val="00DB33D4"/>
    <w:rsid w:val="00DB46AA"/>
    <w:rsid w:val="00DB61B9"/>
    <w:rsid w:val="00DC3B25"/>
    <w:rsid w:val="00DC53A6"/>
    <w:rsid w:val="00DC5E1E"/>
    <w:rsid w:val="00DD25AF"/>
    <w:rsid w:val="00DF476D"/>
    <w:rsid w:val="00DF64AA"/>
    <w:rsid w:val="00E05188"/>
    <w:rsid w:val="00E0589D"/>
    <w:rsid w:val="00E11C48"/>
    <w:rsid w:val="00E232D7"/>
    <w:rsid w:val="00E306B0"/>
    <w:rsid w:val="00E36BB1"/>
    <w:rsid w:val="00E36ECC"/>
    <w:rsid w:val="00E4181C"/>
    <w:rsid w:val="00E45B93"/>
    <w:rsid w:val="00E47C42"/>
    <w:rsid w:val="00E47F01"/>
    <w:rsid w:val="00E512E0"/>
    <w:rsid w:val="00E571AC"/>
    <w:rsid w:val="00E82D3A"/>
    <w:rsid w:val="00EA721B"/>
    <w:rsid w:val="00EB57A0"/>
    <w:rsid w:val="00EB7C21"/>
    <w:rsid w:val="00EC0FFF"/>
    <w:rsid w:val="00EC531F"/>
    <w:rsid w:val="00ED6D7E"/>
    <w:rsid w:val="00EE4CCD"/>
    <w:rsid w:val="00EF6843"/>
    <w:rsid w:val="00F01BAD"/>
    <w:rsid w:val="00F0695A"/>
    <w:rsid w:val="00F07008"/>
    <w:rsid w:val="00F07A90"/>
    <w:rsid w:val="00F17412"/>
    <w:rsid w:val="00F20036"/>
    <w:rsid w:val="00F2467D"/>
    <w:rsid w:val="00F30E17"/>
    <w:rsid w:val="00F332B6"/>
    <w:rsid w:val="00F37189"/>
    <w:rsid w:val="00F43810"/>
    <w:rsid w:val="00F5324B"/>
    <w:rsid w:val="00F56ABE"/>
    <w:rsid w:val="00F6006C"/>
    <w:rsid w:val="00F655F1"/>
    <w:rsid w:val="00F660DE"/>
    <w:rsid w:val="00F66CBB"/>
    <w:rsid w:val="00FA2EB2"/>
    <w:rsid w:val="00FA4C28"/>
    <w:rsid w:val="00FA6CC0"/>
    <w:rsid w:val="00FB4C5C"/>
    <w:rsid w:val="00FC51B2"/>
    <w:rsid w:val="01F123C9"/>
    <w:rsid w:val="04E42F7D"/>
    <w:rsid w:val="055AAC79"/>
    <w:rsid w:val="06632373"/>
    <w:rsid w:val="06CE40E1"/>
    <w:rsid w:val="06E8C7B3"/>
    <w:rsid w:val="072F8984"/>
    <w:rsid w:val="0766C3FE"/>
    <w:rsid w:val="07BC0E75"/>
    <w:rsid w:val="080D7E19"/>
    <w:rsid w:val="086C6415"/>
    <w:rsid w:val="0931D557"/>
    <w:rsid w:val="0958168D"/>
    <w:rsid w:val="09A52D1B"/>
    <w:rsid w:val="0AA2A0B7"/>
    <w:rsid w:val="0B526ACE"/>
    <w:rsid w:val="0BD1FAF7"/>
    <w:rsid w:val="0E5F4661"/>
    <w:rsid w:val="0E65E8C5"/>
    <w:rsid w:val="0EA6DE0B"/>
    <w:rsid w:val="10251B04"/>
    <w:rsid w:val="11157BF1"/>
    <w:rsid w:val="12559848"/>
    <w:rsid w:val="12E9D69B"/>
    <w:rsid w:val="131BC3E6"/>
    <w:rsid w:val="13F1D7E8"/>
    <w:rsid w:val="140FCB97"/>
    <w:rsid w:val="144B7B2D"/>
    <w:rsid w:val="16281420"/>
    <w:rsid w:val="1781C0A9"/>
    <w:rsid w:val="187011AD"/>
    <w:rsid w:val="1968460A"/>
    <w:rsid w:val="19912C29"/>
    <w:rsid w:val="19AC22A2"/>
    <w:rsid w:val="19E27D0D"/>
    <w:rsid w:val="1A7E18F0"/>
    <w:rsid w:val="1A8690FE"/>
    <w:rsid w:val="1A9E6E2D"/>
    <w:rsid w:val="1C718EAD"/>
    <w:rsid w:val="1C820FAF"/>
    <w:rsid w:val="1DF4A78D"/>
    <w:rsid w:val="1E936216"/>
    <w:rsid w:val="203E302B"/>
    <w:rsid w:val="21750006"/>
    <w:rsid w:val="2222E5BA"/>
    <w:rsid w:val="22515C8E"/>
    <w:rsid w:val="22AF2480"/>
    <w:rsid w:val="233FD26A"/>
    <w:rsid w:val="23AEAD2B"/>
    <w:rsid w:val="24FF0EA2"/>
    <w:rsid w:val="2647B7CC"/>
    <w:rsid w:val="265828D5"/>
    <w:rsid w:val="26F76F1C"/>
    <w:rsid w:val="27F54EA8"/>
    <w:rsid w:val="28BB72CD"/>
    <w:rsid w:val="28EEA6C1"/>
    <w:rsid w:val="2A946FED"/>
    <w:rsid w:val="2AAED0A0"/>
    <w:rsid w:val="2B407656"/>
    <w:rsid w:val="2BD322A3"/>
    <w:rsid w:val="2BD75575"/>
    <w:rsid w:val="2BD7C604"/>
    <w:rsid w:val="2C7143EB"/>
    <w:rsid w:val="2D3DD725"/>
    <w:rsid w:val="2D67116D"/>
    <w:rsid w:val="2ECED6F7"/>
    <w:rsid w:val="2F350054"/>
    <w:rsid w:val="2FB36C02"/>
    <w:rsid w:val="30E5F451"/>
    <w:rsid w:val="312CD6E4"/>
    <w:rsid w:val="31A4431C"/>
    <w:rsid w:val="31F7CF84"/>
    <w:rsid w:val="33712BB0"/>
    <w:rsid w:val="34F95B12"/>
    <w:rsid w:val="35B21762"/>
    <w:rsid w:val="36187AA7"/>
    <w:rsid w:val="36A9C50C"/>
    <w:rsid w:val="36B46130"/>
    <w:rsid w:val="36FF943C"/>
    <w:rsid w:val="37A579A2"/>
    <w:rsid w:val="3806E0ED"/>
    <w:rsid w:val="38C40F51"/>
    <w:rsid w:val="38D1E12B"/>
    <w:rsid w:val="39D788C9"/>
    <w:rsid w:val="3A6FC237"/>
    <w:rsid w:val="3AA8AFC9"/>
    <w:rsid w:val="3AAFC380"/>
    <w:rsid w:val="3AF6ADE3"/>
    <w:rsid w:val="3B2CE00B"/>
    <w:rsid w:val="3C2BFA20"/>
    <w:rsid w:val="3CF12544"/>
    <w:rsid w:val="3D984810"/>
    <w:rsid w:val="3E149E24"/>
    <w:rsid w:val="3E2A759B"/>
    <w:rsid w:val="3E31345B"/>
    <w:rsid w:val="3E763FBD"/>
    <w:rsid w:val="3F30CD16"/>
    <w:rsid w:val="409701BB"/>
    <w:rsid w:val="41201B84"/>
    <w:rsid w:val="416081B0"/>
    <w:rsid w:val="419DD8C0"/>
    <w:rsid w:val="41B688A8"/>
    <w:rsid w:val="420E1BBD"/>
    <w:rsid w:val="4224E9ED"/>
    <w:rsid w:val="43562022"/>
    <w:rsid w:val="4379F093"/>
    <w:rsid w:val="451B057F"/>
    <w:rsid w:val="4581A906"/>
    <w:rsid w:val="48BF2C23"/>
    <w:rsid w:val="49A31C5F"/>
    <w:rsid w:val="4BF797F4"/>
    <w:rsid w:val="4BF910DD"/>
    <w:rsid w:val="4C58EE9F"/>
    <w:rsid w:val="4D581CC2"/>
    <w:rsid w:val="4D7E4077"/>
    <w:rsid w:val="4F8666F7"/>
    <w:rsid w:val="5008E141"/>
    <w:rsid w:val="50DE3392"/>
    <w:rsid w:val="50E66DD9"/>
    <w:rsid w:val="525346D2"/>
    <w:rsid w:val="526DCDDA"/>
    <w:rsid w:val="52F35296"/>
    <w:rsid w:val="534FC6B8"/>
    <w:rsid w:val="56CA7C7D"/>
    <w:rsid w:val="56DBF9C2"/>
    <w:rsid w:val="575F01A9"/>
    <w:rsid w:val="57F2233C"/>
    <w:rsid w:val="5883C0A8"/>
    <w:rsid w:val="59434954"/>
    <w:rsid w:val="59816662"/>
    <w:rsid w:val="59F5BDAD"/>
    <w:rsid w:val="5A28A14D"/>
    <w:rsid w:val="5A9DB2AE"/>
    <w:rsid w:val="5ABE3AA2"/>
    <w:rsid w:val="5AF63205"/>
    <w:rsid w:val="5C3054D0"/>
    <w:rsid w:val="5E14A293"/>
    <w:rsid w:val="5E75C6EE"/>
    <w:rsid w:val="5F48999D"/>
    <w:rsid w:val="5F7A3A78"/>
    <w:rsid w:val="5FE1AFAF"/>
    <w:rsid w:val="60211DB6"/>
    <w:rsid w:val="60E691EF"/>
    <w:rsid w:val="612F566F"/>
    <w:rsid w:val="626DADDC"/>
    <w:rsid w:val="62794057"/>
    <w:rsid w:val="62B2A771"/>
    <w:rsid w:val="62D0C48A"/>
    <w:rsid w:val="632757AA"/>
    <w:rsid w:val="63922DBA"/>
    <w:rsid w:val="640DAC6F"/>
    <w:rsid w:val="64A8333D"/>
    <w:rsid w:val="65472AC9"/>
    <w:rsid w:val="6766A4C1"/>
    <w:rsid w:val="676B5C8B"/>
    <w:rsid w:val="67882C41"/>
    <w:rsid w:val="67BF23BE"/>
    <w:rsid w:val="68307B4A"/>
    <w:rsid w:val="684A194C"/>
    <w:rsid w:val="6874FC7D"/>
    <w:rsid w:val="68BE4ABE"/>
    <w:rsid w:val="69B27152"/>
    <w:rsid w:val="69C05049"/>
    <w:rsid w:val="69DBACAD"/>
    <w:rsid w:val="6A684E52"/>
    <w:rsid w:val="6AE7B770"/>
    <w:rsid w:val="6C6D4CFC"/>
    <w:rsid w:val="6D95F734"/>
    <w:rsid w:val="6DF46446"/>
    <w:rsid w:val="727CBE8D"/>
    <w:rsid w:val="73000565"/>
    <w:rsid w:val="73DB96EE"/>
    <w:rsid w:val="74235047"/>
    <w:rsid w:val="74262951"/>
    <w:rsid w:val="74A5662F"/>
    <w:rsid w:val="75143B58"/>
    <w:rsid w:val="7520F040"/>
    <w:rsid w:val="754FF5C6"/>
    <w:rsid w:val="755AFF00"/>
    <w:rsid w:val="763299E9"/>
    <w:rsid w:val="76C31E1D"/>
    <w:rsid w:val="770062F7"/>
    <w:rsid w:val="77215042"/>
    <w:rsid w:val="778CD5F9"/>
    <w:rsid w:val="788BE7B7"/>
    <w:rsid w:val="78996EF0"/>
    <w:rsid w:val="796409BB"/>
    <w:rsid w:val="7A05AB3A"/>
    <w:rsid w:val="7ACEAF82"/>
    <w:rsid w:val="7C549CC2"/>
    <w:rsid w:val="7CA5471E"/>
    <w:rsid w:val="7E0306CB"/>
    <w:rsid w:val="7E7F8293"/>
    <w:rsid w:val="7E826496"/>
    <w:rsid w:val="7F58E0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E5DFB"/>
  <w15:docId w15:val="{E54F7694-6D45-4974-8311-75BA07BF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/>
        <AccountId xsi:nil="true"/>
        <AccountType/>
      </UserInfo>
    </SharedWithUsers>
    <MediaLengthInSeconds xmlns="48945365-0443-4c36-9a63-c127e3ad42e0" xsi:nil="true"/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6" ma:contentTypeDescription="Create a new document." ma:contentTypeScope="" ma:versionID="b1dbad958af0f6263595fae4b1e4c5dd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cbbf2392acb824cfea8e754fb941ee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49C8F-F7A2-4FC5-9030-C9D485E28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6D4A0-A6DB-4549-89F5-264829757F1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2c126f7b-c95c-437e-8427-38f32f6d026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8945365-0443-4c36-9a63-c127e3ad42e0"/>
  </ds:schemaRefs>
</ds:datastoreItem>
</file>

<file path=customXml/itemProps3.xml><?xml version="1.0" encoding="utf-8"?>
<ds:datastoreItem xmlns:ds="http://schemas.openxmlformats.org/officeDocument/2006/customXml" ds:itemID="{AADF98EE-7F4C-4F17-8A33-EDED119C3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Polly Stokes</dc:creator>
  <cp:lastModifiedBy>Vicki FREER</cp:lastModifiedBy>
  <cp:revision>2</cp:revision>
  <cp:lastPrinted>2020-03-05T00:11:00Z</cp:lastPrinted>
  <dcterms:created xsi:type="dcterms:W3CDTF">2023-06-20T22:55:00Z</dcterms:created>
  <dcterms:modified xsi:type="dcterms:W3CDTF">2023-06-20T22:55:00Z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