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0A37501D" w14:textId="77777777" w:rsidR="00E1601F" w:rsidRDefault="00E1601F" w:rsidP="00947071">
      <w:pPr>
        <w:rPr>
          <w:rFonts w:asciiTheme="majorHAnsi" w:hAnsiTheme="majorHAnsi" w:cstheme="majorHAnsi"/>
          <w:sz w:val="56"/>
          <w:szCs w:val="56"/>
        </w:rPr>
      </w:pPr>
    </w:p>
    <w:p w14:paraId="2FD465B0" w14:textId="77777777" w:rsidR="00E82D3A" w:rsidRPr="000D787E" w:rsidRDefault="00943907" w:rsidP="00E82D3A">
      <w:pPr>
        <w:jc w:val="center"/>
        <w:rPr>
          <w:rFonts w:asciiTheme="majorHAnsi" w:hAnsiTheme="majorHAnsi"/>
          <w:sz w:val="48"/>
          <w:szCs w:val="48"/>
        </w:rPr>
      </w:pPr>
      <w:r w:rsidRPr="000D787E">
        <w:rPr>
          <w:rFonts w:asciiTheme="majorHAnsi" w:hAnsiTheme="majorHAnsi" w:cstheme="majorHAnsi"/>
          <w:sz w:val="48"/>
          <w:szCs w:val="48"/>
        </w:rPr>
        <w:t xml:space="preserve">Year </w:t>
      </w:r>
      <w:r w:rsidR="00EE2B1B">
        <w:rPr>
          <w:rFonts w:asciiTheme="majorHAnsi" w:hAnsiTheme="majorHAnsi" w:cstheme="majorHAnsi"/>
          <w:sz w:val="48"/>
          <w:szCs w:val="48"/>
        </w:rPr>
        <w:t>11 Standard</w:t>
      </w:r>
      <w:r w:rsidRPr="000D787E">
        <w:rPr>
          <w:rFonts w:asciiTheme="majorHAnsi" w:hAnsiTheme="majorHAnsi" w:cstheme="majorHAnsi"/>
          <w:sz w:val="48"/>
          <w:szCs w:val="48"/>
        </w:rPr>
        <w:t xml:space="preserve"> Mathematics </w:t>
      </w:r>
    </w:p>
    <w:p w14:paraId="342537B2" w14:textId="3B4F5FEC" w:rsidR="00E82D3A" w:rsidRPr="000D787E" w:rsidRDefault="00B35E8D" w:rsidP="00E82D3A">
      <w:pPr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Yearly Examination 202</w:t>
      </w:r>
      <w:r w:rsidR="00C465A9">
        <w:rPr>
          <w:rFonts w:asciiTheme="majorHAnsi" w:hAnsiTheme="majorHAnsi"/>
          <w:sz w:val="48"/>
          <w:szCs w:val="48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5DAB6C7B" w14:textId="77777777" w:rsidTr="00C57BB5">
        <w:tc>
          <w:tcPr>
            <w:tcW w:w="10676" w:type="dxa"/>
            <w:vAlign w:val="center"/>
          </w:tcPr>
          <w:p w14:paraId="02EB378F" w14:textId="77777777" w:rsidR="00E4181C" w:rsidRPr="00C57BB5" w:rsidRDefault="00E4181C" w:rsidP="00DB61B9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6"/>
        <w:gridCol w:w="3326"/>
      </w:tblGrid>
      <w:tr w:rsidR="00503770" w:rsidRPr="00503770" w14:paraId="06806910" w14:textId="77777777" w:rsidTr="00FB2529">
        <w:trPr>
          <w:trHeight w:val="592"/>
        </w:trPr>
        <w:tc>
          <w:tcPr>
            <w:tcW w:w="7016" w:type="dxa"/>
          </w:tcPr>
          <w:p w14:paraId="611C917E" w14:textId="52A0DA64" w:rsidR="00EE2B1B" w:rsidRPr="000D787E" w:rsidRDefault="00503770" w:rsidP="00DA69CF">
            <w:pPr>
              <w:tabs>
                <w:tab w:val="left" w:pos="1117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D787E">
              <w:rPr>
                <w:rFonts w:asciiTheme="majorHAnsi" w:hAnsiTheme="majorHAnsi" w:cstheme="majorHAnsi"/>
                <w:b/>
                <w:sz w:val="22"/>
                <w:szCs w:val="22"/>
              </w:rPr>
              <w:t>TOPIC</w:t>
            </w:r>
            <w:r w:rsidR="00EE2B1B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0D787E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="00FB2529" w:rsidRPr="000D787E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130925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DA69CF">
              <w:rPr>
                <w:rFonts w:asciiTheme="majorHAnsi" w:hAnsiTheme="majorHAnsi" w:cstheme="majorHAnsi"/>
                <w:b/>
              </w:rPr>
              <w:t>ALL PRELIMINARY TOPICS</w:t>
            </w:r>
          </w:p>
        </w:tc>
        <w:tc>
          <w:tcPr>
            <w:tcW w:w="3326" w:type="dxa"/>
          </w:tcPr>
          <w:p w14:paraId="00B76C7D" w14:textId="08254A72" w:rsidR="00EE2B1B" w:rsidRPr="00DA69CF" w:rsidRDefault="00503770" w:rsidP="00FB2529">
            <w:pPr>
              <w:ind w:right="1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D787E">
              <w:rPr>
                <w:rFonts w:asciiTheme="majorHAnsi" w:hAnsiTheme="majorHAnsi" w:cstheme="majorHAnsi"/>
                <w:b/>
                <w:sz w:val="22"/>
                <w:szCs w:val="22"/>
              </w:rPr>
              <w:t>MARKS:</w:t>
            </w:r>
            <w:r w:rsidR="00FB2529" w:rsidRPr="000D78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D787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ab/>
            </w:r>
            <w:r w:rsidR="00DA69CF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      </w:t>
            </w:r>
            <w:r w:rsidR="00C465A9" w:rsidRPr="00C465A9">
              <w:rPr>
                <w:rFonts w:asciiTheme="majorHAnsi" w:hAnsiTheme="majorHAnsi" w:cstheme="majorHAnsi"/>
                <w:sz w:val="22"/>
                <w:szCs w:val="22"/>
              </w:rPr>
              <w:t>80</w:t>
            </w:r>
          </w:p>
          <w:p w14:paraId="759477DE" w14:textId="46ECE0F8" w:rsidR="00503770" w:rsidRPr="00DA69CF" w:rsidRDefault="00EE2B1B" w:rsidP="00FB2529">
            <w:pPr>
              <w:ind w:right="14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                                    </w:t>
            </w:r>
          </w:p>
        </w:tc>
      </w:tr>
      <w:tr w:rsidR="00503770" w:rsidRPr="00503770" w14:paraId="2FF18D15" w14:textId="77777777" w:rsidTr="00FB2529">
        <w:trPr>
          <w:trHeight w:val="686"/>
        </w:trPr>
        <w:tc>
          <w:tcPr>
            <w:tcW w:w="7016" w:type="dxa"/>
          </w:tcPr>
          <w:p w14:paraId="64658338" w14:textId="77777777" w:rsidR="00CB1468" w:rsidRPr="000D787E" w:rsidRDefault="00503770" w:rsidP="00A51FF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787E">
              <w:rPr>
                <w:rFonts w:asciiTheme="majorHAnsi" w:hAnsiTheme="majorHAnsi" w:cstheme="majorHAnsi"/>
                <w:b/>
                <w:sz w:val="22"/>
                <w:szCs w:val="22"/>
              </w:rPr>
              <w:t>SUBMISSION REQUIREMENTS:</w:t>
            </w:r>
            <w:r w:rsidRPr="000D78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F3CF874" w14:textId="62FFC000" w:rsidR="00CB1468" w:rsidRPr="000D787E" w:rsidRDefault="00AA598E" w:rsidP="00943907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0D787E">
              <w:rPr>
                <w:rFonts w:asciiTheme="majorHAnsi" w:hAnsiTheme="majorHAnsi" w:cstheme="majorHAnsi"/>
                <w:sz w:val="22"/>
                <w:szCs w:val="22"/>
              </w:rPr>
              <w:t>Examination</w:t>
            </w:r>
            <w:r w:rsidR="00EE2B1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A69CF">
              <w:rPr>
                <w:rFonts w:asciiTheme="majorHAnsi" w:hAnsiTheme="majorHAnsi" w:cstheme="majorHAnsi"/>
                <w:sz w:val="22"/>
                <w:szCs w:val="22"/>
              </w:rPr>
              <w:t xml:space="preserve">to be completed in </w:t>
            </w:r>
            <w:r w:rsidR="00DA69CF" w:rsidRPr="00DA69C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Exam Week</w:t>
            </w:r>
            <w:r w:rsidR="00B307C2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Monday September 18th</w:t>
            </w:r>
          </w:p>
        </w:tc>
        <w:tc>
          <w:tcPr>
            <w:tcW w:w="3326" w:type="dxa"/>
          </w:tcPr>
          <w:p w14:paraId="2A79D237" w14:textId="77777777" w:rsidR="00EE2B1B" w:rsidRDefault="00503770" w:rsidP="00943907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D787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WEIGHTING: </w:t>
            </w:r>
            <w:r w:rsidRPr="000D787E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 w14:paraId="717BBECA" w14:textId="466D1C0C" w:rsidR="00503770" w:rsidRPr="000D787E" w:rsidRDefault="00EE2B1B" w:rsidP="0094390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               </w:t>
            </w:r>
            <w:r w:rsidR="00C465A9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AA598E" w:rsidRPr="00EE2B1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0 </w:t>
            </w:r>
            <w:r w:rsidR="00943907" w:rsidRPr="00EE2B1B">
              <w:rPr>
                <w:rFonts w:asciiTheme="majorHAnsi" w:hAnsiTheme="majorHAnsi" w:cstheme="majorHAnsi"/>
                <w:b/>
                <w:sz w:val="22"/>
                <w:szCs w:val="22"/>
              </w:rPr>
              <w:t>%</w:t>
            </w:r>
            <w:r w:rsidR="00503770" w:rsidRPr="000D787E">
              <w:rPr>
                <w:rFonts w:asciiTheme="majorHAnsi" w:hAnsiTheme="majorHAnsi" w:cstheme="maj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E82893" w:rsidRPr="00503770" w14:paraId="73AFF95B" w14:textId="77777777" w:rsidTr="00654D2D">
        <w:trPr>
          <w:trHeight w:val="686"/>
        </w:trPr>
        <w:tc>
          <w:tcPr>
            <w:tcW w:w="10342" w:type="dxa"/>
            <w:gridSpan w:val="2"/>
          </w:tcPr>
          <w:p w14:paraId="1DE03EA3" w14:textId="77777777" w:rsidR="00E82893" w:rsidRPr="000D787E" w:rsidRDefault="00E82893" w:rsidP="00E8289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D787E">
              <w:rPr>
                <w:rFonts w:asciiTheme="majorHAnsi" w:hAnsiTheme="majorHAnsi" w:cstheme="majorHAnsi"/>
                <w:b/>
                <w:sz w:val="22"/>
                <w:szCs w:val="22"/>
              </w:rPr>
              <w:t>OUTCOMES TO BE ASSESSED:</w:t>
            </w:r>
          </w:p>
          <w:p w14:paraId="1A5DB4E2" w14:textId="77777777" w:rsidR="00E82893" w:rsidRDefault="00B95838" w:rsidP="00130925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MS11-1 </w:t>
            </w:r>
            <w:r w:rsidRPr="000A27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Uses 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>algebraic and graphical techniques to compare alternative to contextual problems</w:t>
            </w:r>
          </w:p>
          <w:p w14:paraId="6282EF2C" w14:textId="77777777" w:rsidR="00B95838" w:rsidRDefault="00B95838" w:rsidP="00130925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MS11-2 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>Represents information in symbolic, graphical and tabular form</w:t>
            </w:r>
          </w:p>
          <w:p w14:paraId="2B06B722" w14:textId="77777777" w:rsidR="00B95838" w:rsidRDefault="00B95838" w:rsidP="00130925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MS11-3 </w:t>
            </w:r>
            <w:r w:rsidRPr="000A27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Solves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problems involving quantity measurement, including accuracy and the choice of relevant units</w:t>
            </w:r>
          </w:p>
          <w:p w14:paraId="06712D30" w14:textId="77777777" w:rsidR="00B95838" w:rsidRPr="00DA69CF" w:rsidRDefault="00B95838" w:rsidP="00130925">
            <w:pPr>
              <w:pStyle w:val="NoSpacing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MS11-4 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Performs </w:t>
            </w:r>
            <w:r w:rsidRPr="000A27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calculations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in relation to two-dimensional figures</w:t>
            </w:r>
          </w:p>
          <w:p w14:paraId="70562ED6" w14:textId="77777777" w:rsidR="00B95838" w:rsidRDefault="00B95838" w:rsidP="00130925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MS11-5 </w:t>
            </w:r>
            <w:r w:rsidRPr="000A27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Models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relevant financial situations using appropriate tools</w:t>
            </w:r>
          </w:p>
          <w:p w14:paraId="51E45491" w14:textId="77777777" w:rsidR="00B95838" w:rsidRDefault="00B95838" w:rsidP="00130925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MS11-6 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>Makes predictions about everyday situations based on mathematical models</w:t>
            </w:r>
          </w:p>
          <w:p w14:paraId="293322FB" w14:textId="77777777" w:rsidR="00B95838" w:rsidRPr="00DA69CF" w:rsidRDefault="00B95838" w:rsidP="00130925">
            <w:pPr>
              <w:pStyle w:val="NoSpacing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MS11-7 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Develops and carries out simple statistical </w:t>
            </w:r>
            <w:r w:rsidRPr="000A27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processes 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>to answer questions posed</w:t>
            </w:r>
          </w:p>
          <w:p w14:paraId="32561940" w14:textId="5DCEC52E" w:rsidR="00B95838" w:rsidRDefault="00B95838" w:rsidP="00130925">
            <w:pPr>
              <w:pStyle w:val="NoSpacing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MS11-8 </w:t>
            </w:r>
            <w:r w:rsidRPr="000A278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Solves</w:t>
            </w:r>
            <w:r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probability problems </w:t>
            </w:r>
            <w:r w:rsidR="00DA69CF" w:rsidRPr="00DA69CF">
              <w:rPr>
                <w:rFonts w:asciiTheme="majorHAnsi" w:hAnsiTheme="majorHAnsi" w:cstheme="majorHAnsi"/>
                <w:bCs/>
                <w:sz w:val="22"/>
                <w:szCs w:val="22"/>
              </w:rPr>
              <w:t>involving multistage events</w:t>
            </w:r>
          </w:p>
          <w:p w14:paraId="606F64D4" w14:textId="77777777" w:rsidR="00B307C2" w:rsidRDefault="00B307C2" w:rsidP="00130925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22D13AA" w14:textId="77777777" w:rsidR="00C465A9" w:rsidRDefault="00C465A9" w:rsidP="00130925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Directional Verbs</w:t>
            </w:r>
          </w:p>
          <w:p w14:paraId="33B6A0D7" w14:textId="77777777" w:rsidR="00C465A9" w:rsidRPr="00B307C2" w:rsidRDefault="00C465A9" w:rsidP="00C465A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B307C2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Uses</w:t>
            </w:r>
            <w:r w:rsidRPr="00B307C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- Take, hold, or deploy as a means of accomplishing or achieving </w:t>
            </w:r>
          </w:p>
          <w:p w14:paraId="755593BA" w14:textId="77777777" w:rsidR="00C465A9" w:rsidRPr="00B307C2" w:rsidRDefault="00C465A9" w:rsidP="00C465A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B307C2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 xml:space="preserve">Solve </w:t>
            </w:r>
            <w:r w:rsidRPr="00B307C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- Find an answer to, explanation for, or means of effectively dealing with</w:t>
            </w:r>
          </w:p>
          <w:p w14:paraId="03BB46BE" w14:textId="77777777" w:rsidR="00C465A9" w:rsidRPr="00B307C2" w:rsidRDefault="00C465A9" w:rsidP="00C465A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B307C2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</w:rPr>
              <w:t>Model</w:t>
            </w:r>
            <w:r w:rsidRPr="00B307C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- Simplified description of a system or process to assist calculations and predictions</w:t>
            </w:r>
          </w:p>
          <w:p w14:paraId="7DE24E5D" w14:textId="77777777" w:rsidR="00C465A9" w:rsidRPr="00B307C2" w:rsidRDefault="00C465A9" w:rsidP="00C465A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307C2"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Calculate - </w:t>
            </w:r>
            <w:r w:rsidRPr="00B307C2">
              <w:rPr>
                <w:rStyle w:val="normaltextrun"/>
                <w:rFonts w:asciiTheme="majorHAnsi" w:hAnsiTheme="majorHAnsi" w:cstheme="majorHAnsi"/>
                <w:sz w:val="22"/>
                <w:szCs w:val="22"/>
              </w:rPr>
              <w:t>Ascertain/determine from given facts, figures or information</w:t>
            </w:r>
            <w:r w:rsidRPr="00B307C2">
              <w:rPr>
                <w:rStyle w:val="eop"/>
                <w:rFonts w:asciiTheme="majorHAnsi" w:hAnsiTheme="majorHAnsi" w:cstheme="majorHAnsi"/>
                <w:sz w:val="22"/>
                <w:szCs w:val="22"/>
              </w:rPr>
              <w:t> </w:t>
            </w:r>
          </w:p>
          <w:p w14:paraId="045FEAF2" w14:textId="77777777" w:rsidR="00C465A9" w:rsidRDefault="00C465A9" w:rsidP="00130925">
            <w:pPr>
              <w:pStyle w:val="NoSpacing"/>
              <w:rPr>
                <w:rFonts w:asciiTheme="majorHAnsi" w:hAnsiTheme="majorHAnsi" w:cstheme="majorHAnsi"/>
                <w:color w:val="202124"/>
                <w:sz w:val="22"/>
                <w:szCs w:val="22"/>
                <w:shd w:val="clear" w:color="auto" w:fill="FFFFFF"/>
              </w:rPr>
            </w:pPr>
            <w:r w:rsidRPr="00B307C2">
              <w:rPr>
                <w:rFonts w:asciiTheme="majorHAnsi" w:hAnsiTheme="majorHAnsi" w:cstheme="majorHAnsi"/>
                <w:b/>
                <w:sz w:val="22"/>
                <w:szCs w:val="22"/>
              </w:rPr>
              <w:t>Process</w:t>
            </w:r>
            <w:r w:rsidR="00B307C2">
              <w:rPr>
                <w:rFonts w:asciiTheme="majorHAnsi" w:hAnsiTheme="majorHAnsi" w:cstheme="majorHAnsi"/>
                <w:b/>
                <w:sz w:val="22"/>
                <w:szCs w:val="22"/>
              </w:rPr>
              <w:t>es</w:t>
            </w:r>
            <w:r w:rsidRPr="00B307C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- </w:t>
            </w:r>
            <w:r w:rsidRPr="00B307C2">
              <w:rPr>
                <w:rFonts w:asciiTheme="majorHAnsi" w:hAnsiTheme="majorHAnsi" w:cstheme="majorHAnsi"/>
                <w:color w:val="202124"/>
                <w:sz w:val="22"/>
                <w:szCs w:val="22"/>
                <w:shd w:val="clear" w:color="auto" w:fill="FFFFFF"/>
              </w:rPr>
              <w:t>a series of actions or steps taken in order to achieve a particular end</w:t>
            </w:r>
          </w:p>
          <w:p w14:paraId="61CFD55E" w14:textId="2C459488" w:rsidR="00B307C2" w:rsidRPr="000D787E" w:rsidRDefault="00B307C2" w:rsidP="00130925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503770" w:rsidRPr="00503770" w14:paraId="6E341119" w14:textId="77777777" w:rsidTr="00FB2529">
        <w:trPr>
          <w:trHeight w:val="900"/>
        </w:trPr>
        <w:tc>
          <w:tcPr>
            <w:tcW w:w="10342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300AF0CC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52E50A34" w14:textId="37536B13" w:rsidR="00CB1468" w:rsidRPr="000D787E" w:rsidRDefault="00B307C2" w:rsidP="00FB25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130925">
              <w:rPr>
                <w:rFonts w:asciiTheme="majorHAnsi" w:hAnsiTheme="majorHAnsi" w:cstheme="majorHAnsi"/>
                <w:sz w:val="22"/>
                <w:szCs w:val="22"/>
              </w:rPr>
              <w:t xml:space="preserve">xam </w:t>
            </w:r>
            <w:r w:rsidR="00FB2529" w:rsidRPr="000D787E">
              <w:rPr>
                <w:rFonts w:asciiTheme="majorHAnsi" w:hAnsiTheme="majorHAnsi" w:cstheme="majorHAnsi"/>
                <w:sz w:val="22"/>
                <w:szCs w:val="22"/>
              </w:rPr>
              <w:t>consisting of:</w:t>
            </w:r>
          </w:p>
          <w:p w14:paraId="55CD3AD3" w14:textId="154C0275" w:rsidR="00FB2529" w:rsidRDefault="00C465A9" w:rsidP="00C465A9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 w:rsidRPr="00C465A9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ection 1- 10 marks multiple choice</w:t>
            </w:r>
          </w:p>
          <w:p w14:paraId="2006FB14" w14:textId="69814E73" w:rsidR="00C465A9" w:rsidRPr="00C465A9" w:rsidRDefault="00C465A9" w:rsidP="00C465A9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Section 2 – 70 marks short answer calculations</w:t>
            </w:r>
          </w:p>
          <w:p w14:paraId="6A05A809" w14:textId="3E703820" w:rsidR="000D787E" w:rsidRPr="000D787E" w:rsidRDefault="00FB2529" w:rsidP="00FB25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787E">
              <w:rPr>
                <w:rFonts w:asciiTheme="majorHAnsi" w:hAnsiTheme="majorHAnsi" w:cstheme="majorHAnsi"/>
                <w:sz w:val="22"/>
                <w:szCs w:val="22"/>
              </w:rPr>
              <w:t xml:space="preserve">The exam will be </w:t>
            </w:r>
            <w:r w:rsidR="00DA69CF">
              <w:rPr>
                <w:rFonts w:asciiTheme="majorHAnsi" w:hAnsiTheme="majorHAnsi" w:cstheme="majorHAnsi"/>
                <w:sz w:val="22"/>
                <w:szCs w:val="22"/>
              </w:rPr>
              <w:t xml:space="preserve">completed in </w:t>
            </w:r>
            <w:r w:rsidR="00DA69CF" w:rsidRPr="00DA69CF">
              <w:rPr>
                <w:rFonts w:asciiTheme="majorHAnsi" w:hAnsiTheme="majorHAnsi" w:cstheme="majorHAnsi"/>
                <w:b/>
                <w:bCs/>
                <w:u w:val="single"/>
              </w:rPr>
              <w:t>Exam Week</w:t>
            </w:r>
            <w:r w:rsidR="00C465A9">
              <w:rPr>
                <w:rFonts w:asciiTheme="majorHAnsi" w:hAnsiTheme="majorHAnsi" w:cstheme="majorHAnsi"/>
                <w:b/>
                <w:bCs/>
                <w:u w:val="single"/>
              </w:rPr>
              <w:t xml:space="preserve"> Monday September 18th</w:t>
            </w:r>
          </w:p>
          <w:p w14:paraId="706AAC03" w14:textId="77777777" w:rsidR="008A6E97" w:rsidRPr="000D787E" w:rsidRDefault="008A6E97" w:rsidP="00FB25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787E">
              <w:rPr>
                <w:rFonts w:asciiTheme="majorHAnsi" w:hAnsiTheme="majorHAnsi" w:cstheme="majorHAnsi"/>
                <w:sz w:val="22"/>
                <w:szCs w:val="22"/>
              </w:rPr>
              <w:t>Equipment required:</w:t>
            </w:r>
          </w:p>
          <w:p w14:paraId="5A39BBE3" w14:textId="722607E0" w:rsidR="008A6E97" w:rsidRPr="00C465A9" w:rsidRDefault="000D787E" w:rsidP="00FB252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NESA approved </w:t>
            </w:r>
            <w:proofErr w:type="gramStart"/>
            <w:r w:rsidR="008A6E97" w:rsidRPr="000D787E">
              <w:rPr>
                <w:rFonts w:asciiTheme="majorHAnsi" w:hAnsiTheme="majorHAnsi" w:cstheme="majorHAnsi"/>
                <w:b/>
                <w:sz w:val="22"/>
                <w:szCs w:val="22"/>
              </w:rPr>
              <w:t>Calculator  -</w:t>
            </w:r>
            <w:proofErr w:type="gramEnd"/>
            <w:r w:rsidR="008A6E97" w:rsidRPr="000D787E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Ruler  -  Pen  -  Pencil  -  Eraser</w:t>
            </w:r>
          </w:p>
          <w:p w14:paraId="6E3CA311" w14:textId="14BFABB7" w:rsidR="00B35E8D" w:rsidRPr="00E26EE1" w:rsidRDefault="00FB2529" w:rsidP="00A51FF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D787E">
              <w:rPr>
                <w:rFonts w:asciiTheme="majorHAnsi" w:hAnsiTheme="majorHAnsi" w:cstheme="majorHAnsi"/>
                <w:sz w:val="22"/>
                <w:szCs w:val="22"/>
              </w:rPr>
              <w:t xml:space="preserve">You are encouraged to revise the following </w:t>
            </w:r>
            <w:r w:rsidR="00B307C2">
              <w:rPr>
                <w:rFonts w:asciiTheme="majorHAnsi" w:hAnsiTheme="majorHAnsi" w:cstheme="majorHAnsi"/>
                <w:sz w:val="22"/>
                <w:szCs w:val="22"/>
              </w:rPr>
              <w:t xml:space="preserve">topics </w:t>
            </w:r>
            <w:r w:rsidRPr="000D787E">
              <w:rPr>
                <w:rFonts w:asciiTheme="majorHAnsi" w:hAnsiTheme="majorHAnsi" w:cstheme="majorHAnsi"/>
                <w:sz w:val="22"/>
                <w:szCs w:val="22"/>
              </w:rPr>
              <w:t xml:space="preserve">learnt in class.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09"/>
              <w:gridCol w:w="3309"/>
              <w:gridCol w:w="3309"/>
            </w:tblGrid>
            <w:tr w:rsidR="00AA598E" w14:paraId="075816EC" w14:textId="77777777" w:rsidTr="000E1199">
              <w:trPr>
                <w:trHeight w:val="426"/>
              </w:trPr>
              <w:tc>
                <w:tcPr>
                  <w:tcW w:w="3309" w:type="dxa"/>
                </w:tcPr>
                <w:p w14:paraId="07073F82" w14:textId="03DF8D28" w:rsidR="00AA598E" w:rsidRPr="000E1199" w:rsidRDefault="00FD3F26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Earning</w:t>
                  </w:r>
                  <w:r w:rsidR="000E1199"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 and Managing</w:t>
                  </w: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 Money</w:t>
                  </w:r>
                </w:p>
              </w:tc>
              <w:tc>
                <w:tcPr>
                  <w:tcW w:w="3309" w:type="dxa"/>
                </w:tcPr>
                <w:p w14:paraId="751812F1" w14:textId="14966BAB" w:rsidR="00AA598E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Formulae and Equations</w:t>
                  </w:r>
                </w:p>
              </w:tc>
              <w:tc>
                <w:tcPr>
                  <w:tcW w:w="3309" w:type="dxa"/>
                </w:tcPr>
                <w:p w14:paraId="4FFAB06D" w14:textId="33EB8A4B" w:rsidR="00AA598E" w:rsidRPr="000E1199" w:rsidRDefault="00FD3F26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Measurement</w:t>
                  </w:r>
                  <w:r w:rsidR="000E1199"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 and Energy</w:t>
                  </w:r>
                </w:p>
              </w:tc>
            </w:tr>
            <w:tr w:rsidR="000E1199" w14:paraId="2A6ABD5D" w14:textId="77777777" w:rsidTr="000E1199">
              <w:trPr>
                <w:trHeight w:val="472"/>
              </w:trPr>
              <w:tc>
                <w:tcPr>
                  <w:tcW w:w="3309" w:type="dxa"/>
                </w:tcPr>
                <w:p w14:paraId="0E8FA431" w14:textId="1DC9F1DB" w:rsidR="000E1199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Perimeter, Area and Volume</w:t>
                  </w:r>
                </w:p>
              </w:tc>
              <w:tc>
                <w:tcPr>
                  <w:tcW w:w="3309" w:type="dxa"/>
                </w:tcPr>
                <w:p w14:paraId="53D3D24E" w14:textId="0FE343F5" w:rsidR="000E1199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Classifying and Representing Data</w:t>
                  </w:r>
                </w:p>
              </w:tc>
              <w:tc>
                <w:tcPr>
                  <w:tcW w:w="3309" w:type="dxa"/>
                </w:tcPr>
                <w:p w14:paraId="6CD9DBFD" w14:textId="50A42820" w:rsidR="000E1199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Linear Relationships</w:t>
                  </w:r>
                </w:p>
              </w:tc>
            </w:tr>
            <w:tr w:rsidR="000E1199" w14:paraId="63AB2C0A" w14:textId="77777777" w:rsidTr="000E1199">
              <w:trPr>
                <w:trHeight w:val="510"/>
              </w:trPr>
              <w:tc>
                <w:tcPr>
                  <w:tcW w:w="3309" w:type="dxa"/>
                  <w:tcBorders>
                    <w:bottom w:val="single" w:sz="4" w:space="0" w:color="auto"/>
                  </w:tcBorders>
                </w:tcPr>
                <w:p w14:paraId="3E5B79EA" w14:textId="313253AF" w:rsidR="000E1199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Relative Frequency and Probability</w:t>
                  </w:r>
                </w:p>
              </w:tc>
              <w:tc>
                <w:tcPr>
                  <w:tcW w:w="3309" w:type="dxa"/>
                </w:tcPr>
                <w:p w14:paraId="5660CD7D" w14:textId="5AAB6F92" w:rsidR="000E1199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Interest and Depreciation</w:t>
                  </w:r>
                </w:p>
              </w:tc>
              <w:tc>
                <w:tcPr>
                  <w:tcW w:w="3309" w:type="dxa"/>
                  <w:tcBorders>
                    <w:bottom w:val="single" w:sz="4" w:space="0" w:color="auto"/>
                  </w:tcBorders>
                </w:tcPr>
                <w:p w14:paraId="5AB81930" w14:textId="5EEA59B6" w:rsidR="000E1199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Summary Statistics</w:t>
                  </w:r>
                </w:p>
              </w:tc>
            </w:tr>
            <w:tr w:rsidR="000E1199" w14:paraId="541FCD23" w14:textId="77777777" w:rsidTr="000E1199">
              <w:trPr>
                <w:trHeight w:val="545"/>
              </w:trPr>
              <w:tc>
                <w:tcPr>
                  <w:tcW w:w="3309" w:type="dxa"/>
                  <w:tcBorders>
                    <w:left w:val="nil"/>
                    <w:bottom w:val="nil"/>
                  </w:tcBorders>
                </w:tcPr>
                <w:p w14:paraId="0995CB15" w14:textId="77777777" w:rsidR="000E1199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09" w:type="dxa"/>
                </w:tcPr>
                <w:p w14:paraId="529C9ACD" w14:textId="1BEB416D" w:rsidR="000E1199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0E1199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Working with Time</w:t>
                  </w:r>
                </w:p>
              </w:tc>
              <w:tc>
                <w:tcPr>
                  <w:tcW w:w="3309" w:type="dxa"/>
                  <w:tcBorders>
                    <w:bottom w:val="nil"/>
                    <w:right w:val="nil"/>
                  </w:tcBorders>
                </w:tcPr>
                <w:p w14:paraId="5CEB90D3" w14:textId="77777777" w:rsidR="000E1199" w:rsidRPr="000E1199" w:rsidRDefault="000E1199" w:rsidP="000E1199">
                  <w:pPr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1C8F396" w14:textId="0A3C7B3B" w:rsidR="000E1199" w:rsidRPr="00503770" w:rsidRDefault="00B35E8D" w:rsidP="00A51FF3">
            <w:pPr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</w:tc>
      </w:tr>
      <w:tr w:rsidR="00503770" w:rsidRPr="00503770" w14:paraId="22086497" w14:textId="77777777" w:rsidTr="00FB2529">
        <w:trPr>
          <w:trHeight w:val="900"/>
        </w:trPr>
        <w:tc>
          <w:tcPr>
            <w:tcW w:w="10342" w:type="dxa"/>
            <w:gridSpan w:val="2"/>
            <w:tcBorders>
              <w:top w:val="thinThickMediumGap" w:sz="24" w:space="0" w:color="auto"/>
            </w:tcBorders>
          </w:tcPr>
          <w:p w14:paraId="24A28A50" w14:textId="19A59B75" w:rsidR="00503770" w:rsidRPr="000D787E" w:rsidRDefault="00503770" w:rsidP="00C51F6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A3D3EC" w14:textId="77777777" w:rsidR="000A6BC5" w:rsidRDefault="000A6BC5" w:rsidP="000D787E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sectPr w:rsidR="000A6BC5" w:rsidSect="008E0C3E">
      <w:headerReference w:type="first" r:id="rId10"/>
      <w:pgSz w:w="11900" w:h="16840"/>
      <w:pgMar w:top="720" w:right="720" w:bottom="720" w:left="720" w:header="70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9CD4A" w14:textId="77777777" w:rsidR="00B26B13" w:rsidRDefault="00B26B13" w:rsidP="00825FCE">
      <w:r>
        <w:separator/>
      </w:r>
    </w:p>
  </w:endnote>
  <w:endnote w:type="continuationSeparator" w:id="0">
    <w:p w14:paraId="55D6519E" w14:textId="77777777" w:rsidR="00B26B13" w:rsidRDefault="00B26B13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438D9" w14:textId="77777777" w:rsidR="00B26B13" w:rsidRDefault="00B26B13" w:rsidP="00825FCE">
      <w:r>
        <w:separator/>
      </w:r>
    </w:p>
  </w:footnote>
  <w:footnote w:type="continuationSeparator" w:id="0">
    <w:p w14:paraId="07471EC5" w14:textId="77777777" w:rsidR="00B26B13" w:rsidRDefault="00B26B13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E82D3A" w:rsidRDefault="00502989">
    <w:pPr>
      <w:pStyle w:val="Header"/>
    </w:pPr>
    <w:r>
      <w:rPr>
        <w:noProof/>
      </w:rPr>
      <w:pict w14:anchorId="447C0E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36pt;margin-top:-35.25pt;width:601.35pt;height:132pt;z-index:251659264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96E"/>
    <w:multiLevelType w:val="hybridMultilevel"/>
    <w:tmpl w:val="9E689E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A7F64"/>
    <w:multiLevelType w:val="hybridMultilevel"/>
    <w:tmpl w:val="E09C7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B0C4A"/>
    <w:multiLevelType w:val="hybridMultilevel"/>
    <w:tmpl w:val="51CED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87B8F"/>
    <w:multiLevelType w:val="hybridMultilevel"/>
    <w:tmpl w:val="FBCC5D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5770C"/>
    <w:multiLevelType w:val="hybridMultilevel"/>
    <w:tmpl w:val="B04015D0"/>
    <w:lvl w:ilvl="0" w:tplc="618487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15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9"/>
  </w:num>
  <w:num w:numId="14">
    <w:abstractNumId w:val="5"/>
  </w:num>
  <w:num w:numId="15">
    <w:abstractNumId w:val="8"/>
  </w:num>
  <w:num w:numId="16">
    <w:abstractNumId w:val="2"/>
  </w:num>
  <w:num w:numId="17">
    <w:abstractNumId w:val="3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07"/>
    <w:rsid w:val="00027D14"/>
    <w:rsid w:val="00054B10"/>
    <w:rsid w:val="000716D4"/>
    <w:rsid w:val="000719C7"/>
    <w:rsid w:val="00072CBF"/>
    <w:rsid w:val="000809A8"/>
    <w:rsid w:val="00082474"/>
    <w:rsid w:val="00095F56"/>
    <w:rsid w:val="000A2291"/>
    <w:rsid w:val="000A2783"/>
    <w:rsid w:val="000A6BC5"/>
    <w:rsid w:val="000B2E46"/>
    <w:rsid w:val="000D787E"/>
    <w:rsid w:val="000E1199"/>
    <w:rsid w:val="000E3DE6"/>
    <w:rsid w:val="00130925"/>
    <w:rsid w:val="00152A6E"/>
    <w:rsid w:val="00167F43"/>
    <w:rsid w:val="00180502"/>
    <w:rsid w:val="001B7FAA"/>
    <w:rsid w:val="001E651B"/>
    <w:rsid w:val="00202AAB"/>
    <w:rsid w:val="00204D25"/>
    <w:rsid w:val="00224FE5"/>
    <w:rsid w:val="00233EB2"/>
    <w:rsid w:val="002348B0"/>
    <w:rsid w:val="00254D5B"/>
    <w:rsid w:val="00294D6B"/>
    <w:rsid w:val="002B2908"/>
    <w:rsid w:val="003021C3"/>
    <w:rsid w:val="003447F6"/>
    <w:rsid w:val="003620A8"/>
    <w:rsid w:val="00381C67"/>
    <w:rsid w:val="003838D7"/>
    <w:rsid w:val="003903E6"/>
    <w:rsid w:val="003A157E"/>
    <w:rsid w:val="003B38DA"/>
    <w:rsid w:val="00412C61"/>
    <w:rsid w:val="00416494"/>
    <w:rsid w:val="004B2528"/>
    <w:rsid w:val="004B291A"/>
    <w:rsid w:val="004B61AB"/>
    <w:rsid w:val="00502152"/>
    <w:rsid w:val="00502989"/>
    <w:rsid w:val="00503770"/>
    <w:rsid w:val="00514113"/>
    <w:rsid w:val="00546E23"/>
    <w:rsid w:val="00550FC8"/>
    <w:rsid w:val="00587C11"/>
    <w:rsid w:val="00595E31"/>
    <w:rsid w:val="005E248F"/>
    <w:rsid w:val="00603123"/>
    <w:rsid w:val="00644D56"/>
    <w:rsid w:val="0065389B"/>
    <w:rsid w:val="00655011"/>
    <w:rsid w:val="00663A6D"/>
    <w:rsid w:val="006853A5"/>
    <w:rsid w:val="00687CCE"/>
    <w:rsid w:val="006B266B"/>
    <w:rsid w:val="006C64ED"/>
    <w:rsid w:val="006E4203"/>
    <w:rsid w:val="00714D11"/>
    <w:rsid w:val="00733741"/>
    <w:rsid w:val="007616AC"/>
    <w:rsid w:val="00781065"/>
    <w:rsid w:val="00782352"/>
    <w:rsid w:val="00782830"/>
    <w:rsid w:val="007D62B2"/>
    <w:rsid w:val="008077E5"/>
    <w:rsid w:val="00816034"/>
    <w:rsid w:val="008250AF"/>
    <w:rsid w:val="00825FCE"/>
    <w:rsid w:val="00846272"/>
    <w:rsid w:val="008465CB"/>
    <w:rsid w:val="008A61FC"/>
    <w:rsid w:val="008A6E97"/>
    <w:rsid w:val="008A7EC2"/>
    <w:rsid w:val="008B7145"/>
    <w:rsid w:val="008C2B0F"/>
    <w:rsid w:val="008D49A1"/>
    <w:rsid w:val="008E0C3E"/>
    <w:rsid w:val="008E704D"/>
    <w:rsid w:val="008F4168"/>
    <w:rsid w:val="008F5270"/>
    <w:rsid w:val="009005E7"/>
    <w:rsid w:val="0090643A"/>
    <w:rsid w:val="009217F5"/>
    <w:rsid w:val="00930E80"/>
    <w:rsid w:val="00934378"/>
    <w:rsid w:val="009422BB"/>
    <w:rsid w:val="00943907"/>
    <w:rsid w:val="00947071"/>
    <w:rsid w:val="00955B97"/>
    <w:rsid w:val="00990B80"/>
    <w:rsid w:val="00990DD8"/>
    <w:rsid w:val="00993C0C"/>
    <w:rsid w:val="009C3923"/>
    <w:rsid w:val="009D6B62"/>
    <w:rsid w:val="009F20A0"/>
    <w:rsid w:val="00A15137"/>
    <w:rsid w:val="00A2077B"/>
    <w:rsid w:val="00A47A6C"/>
    <w:rsid w:val="00A60991"/>
    <w:rsid w:val="00A6379B"/>
    <w:rsid w:val="00A946B2"/>
    <w:rsid w:val="00AA3FD9"/>
    <w:rsid w:val="00AA598E"/>
    <w:rsid w:val="00AC60C2"/>
    <w:rsid w:val="00AE2054"/>
    <w:rsid w:val="00AF3BF9"/>
    <w:rsid w:val="00AF4A7B"/>
    <w:rsid w:val="00B133A2"/>
    <w:rsid w:val="00B26B13"/>
    <w:rsid w:val="00B307C2"/>
    <w:rsid w:val="00B35E8D"/>
    <w:rsid w:val="00B403A5"/>
    <w:rsid w:val="00B4437B"/>
    <w:rsid w:val="00B47FF3"/>
    <w:rsid w:val="00B53E9F"/>
    <w:rsid w:val="00B54899"/>
    <w:rsid w:val="00B95838"/>
    <w:rsid w:val="00BA1023"/>
    <w:rsid w:val="00BA407C"/>
    <w:rsid w:val="00BA4E9F"/>
    <w:rsid w:val="00BC32DF"/>
    <w:rsid w:val="00BD6DFB"/>
    <w:rsid w:val="00C038F7"/>
    <w:rsid w:val="00C04464"/>
    <w:rsid w:val="00C213EE"/>
    <w:rsid w:val="00C465A9"/>
    <w:rsid w:val="00C51F61"/>
    <w:rsid w:val="00C57BB5"/>
    <w:rsid w:val="00C64647"/>
    <w:rsid w:val="00C767FA"/>
    <w:rsid w:val="00C81889"/>
    <w:rsid w:val="00C8331D"/>
    <w:rsid w:val="00CB1468"/>
    <w:rsid w:val="00CD01E0"/>
    <w:rsid w:val="00D40EA6"/>
    <w:rsid w:val="00D5048F"/>
    <w:rsid w:val="00D522E1"/>
    <w:rsid w:val="00D66F47"/>
    <w:rsid w:val="00D862FB"/>
    <w:rsid w:val="00DA69CF"/>
    <w:rsid w:val="00DB2FDB"/>
    <w:rsid w:val="00DB61B9"/>
    <w:rsid w:val="00DC53A6"/>
    <w:rsid w:val="00DC5E1E"/>
    <w:rsid w:val="00E1601F"/>
    <w:rsid w:val="00E26EE1"/>
    <w:rsid w:val="00E36BB1"/>
    <w:rsid w:val="00E4181C"/>
    <w:rsid w:val="00E45B93"/>
    <w:rsid w:val="00E7475C"/>
    <w:rsid w:val="00E82893"/>
    <w:rsid w:val="00E82D3A"/>
    <w:rsid w:val="00EA721B"/>
    <w:rsid w:val="00EC531F"/>
    <w:rsid w:val="00ED3515"/>
    <w:rsid w:val="00EE2B1B"/>
    <w:rsid w:val="00F01BAD"/>
    <w:rsid w:val="00F20036"/>
    <w:rsid w:val="00F37189"/>
    <w:rsid w:val="00F43810"/>
    <w:rsid w:val="00F66CBB"/>
    <w:rsid w:val="00FA6CC0"/>
    <w:rsid w:val="00FB2529"/>
    <w:rsid w:val="00FD3F26"/>
    <w:rsid w:val="019B1CC4"/>
    <w:rsid w:val="02D9FCC9"/>
    <w:rsid w:val="32631F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2CE1CE"/>
  <w15:docId w15:val="{D9EE647A-7EF6-4BAD-B028-5B70EEC9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outcomecode">
    <w:name w:val="outcomecode"/>
    <w:qFormat/>
    <w:rsid w:val="00BD6DFB"/>
    <w:rPr>
      <w:rFonts w:ascii="Arial Unicode MS" w:hAnsi="Arial Unicode MS"/>
      <w:color w:val="505150"/>
      <w:sz w:val="18"/>
    </w:rPr>
  </w:style>
  <w:style w:type="paragraph" w:styleId="NoSpacing">
    <w:name w:val="No Spacing"/>
    <w:uiPriority w:val="1"/>
    <w:qFormat/>
    <w:rsid w:val="00E82893"/>
    <w:rPr>
      <w:rFonts w:ascii="Arial Unicode MS" w:eastAsia="Arial Unicode MS" w:hAnsi="Arial Unicode MS" w:cs="Times New Roman"/>
      <w:sz w:val="20"/>
      <w:szCs w:val="20"/>
      <w:lang w:val="en-US"/>
    </w:rPr>
  </w:style>
  <w:style w:type="character" w:customStyle="1" w:styleId="acara">
    <w:name w:val="acara"/>
    <w:qFormat/>
    <w:rsid w:val="000D787E"/>
    <w:rPr>
      <w:rFonts w:asciiTheme="minorHAnsi" w:hAnsiTheme="minorHAnsi"/>
      <w:caps w:val="0"/>
      <w:smallCaps w:val="0"/>
      <w:color w:val="000000" w:themeColor="text1"/>
      <w:sz w:val="20"/>
      <w:szCs w:val="20"/>
    </w:rPr>
  </w:style>
  <w:style w:type="paragraph" w:customStyle="1" w:styleId="paragraph">
    <w:name w:val="paragraph"/>
    <w:basedOn w:val="Normal"/>
    <w:rsid w:val="00C465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C465A9"/>
  </w:style>
  <w:style w:type="character" w:customStyle="1" w:styleId="eop">
    <w:name w:val="eop"/>
    <w:basedOn w:val="DefaultParagraphFont"/>
    <w:rsid w:val="00C4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68EFA5-6538-4696-BD47-09E0CFCEE35D}">
  <ds:schemaRefs>
    <ds:schemaRef ds:uri="http://purl.org/dc/elements/1.1/"/>
    <ds:schemaRef ds:uri="http://schemas.microsoft.com/office/infopath/2007/PartnerControls"/>
    <ds:schemaRef ds:uri="2c126f7b-c95c-437e-8427-38f32f6d0264"/>
    <ds:schemaRef ds:uri="http://www.w3.org/XML/1998/namespace"/>
    <ds:schemaRef ds:uri="48945365-0443-4c36-9a63-c127e3ad42e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21565B-58CE-441F-AE07-75ABD2ECB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26A3C-B554-4FC6-8D32-3709ACE9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Herder-Beke</dc:creator>
  <cp:lastModifiedBy>Vicki FREER</cp:lastModifiedBy>
  <cp:revision>2</cp:revision>
  <cp:lastPrinted>2020-09-25T04:16:00Z</cp:lastPrinted>
  <dcterms:created xsi:type="dcterms:W3CDTF">2023-08-24T01:38:00Z</dcterms:created>
  <dcterms:modified xsi:type="dcterms:W3CDTF">2023-08-24T01:38:00Z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