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16B4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</w:p>
    <w:p w14:paraId="6EB13C79" w14:textId="77777777" w:rsidR="00534EA2" w:rsidRPr="003C37A0" w:rsidRDefault="00534EA2" w:rsidP="00E82D3A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679EBDB0" w14:textId="77777777" w:rsidR="00923121" w:rsidRDefault="00534EA2" w:rsidP="00923121">
      <w:pPr>
        <w:jc w:val="center"/>
        <w:rPr>
          <w:rFonts w:asciiTheme="majorHAnsi" w:hAnsiTheme="majorHAnsi"/>
          <w:sz w:val="56"/>
          <w:szCs w:val="56"/>
        </w:rPr>
      </w:pPr>
      <w:r w:rsidRPr="003C37A0">
        <w:rPr>
          <w:rFonts w:asciiTheme="majorHAnsi" w:hAnsiTheme="majorHAnsi" w:cstheme="majorHAnsi"/>
          <w:sz w:val="56"/>
          <w:szCs w:val="56"/>
        </w:rPr>
        <w:t xml:space="preserve"> Year 9 </w:t>
      </w:r>
      <w:r w:rsidRPr="00534EA2">
        <w:rPr>
          <w:rFonts w:asciiTheme="majorHAnsi" w:hAnsiTheme="majorHAnsi" w:cstheme="majorHAnsi"/>
          <w:sz w:val="56"/>
          <w:szCs w:val="56"/>
        </w:rPr>
        <w:t>HSIE</w:t>
      </w:r>
      <w:r w:rsidRPr="00534EA2">
        <w:rPr>
          <w:rFonts w:asciiTheme="majorHAnsi" w:hAnsiTheme="majorHAnsi"/>
          <w:sz w:val="56"/>
          <w:szCs w:val="56"/>
        </w:rPr>
        <w:t xml:space="preserve"> </w:t>
      </w:r>
    </w:p>
    <w:p w14:paraId="42A56EDA" w14:textId="12266FE1" w:rsidR="00E82D3A" w:rsidRPr="00923121" w:rsidRDefault="00E82D3A" w:rsidP="00923121">
      <w:pPr>
        <w:jc w:val="center"/>
        <w:rPr>
          <w:rFonts w:asciiTheme="majorHAnsi" w:hAnsiTheme="majorHAnsi" w:cstheme="majorHAnsi"/>
          <w:sz w:val="56"/>
          <w:szCs w:val="56"/>
        </w:rPr>
      </w:pPr>
      <w:r w:rsidRPr="7EE5DF5D">
        <w:rPr>
          <w:rFonts w:asciiTheme="majorHAnsi" w:hAnsiTheme="majorHAnsi"/>
          <w:sz w:val="56"/>
          <w:szCs w:val="56"/>
        </w:rPr>
        <w:t xml:space="preserve">Assessment Task </w:t>
      </w:r>
      <w:r w:rsidR="004F49A6" w:rsidRPr="7EE5DF5D">
        <w:rPr>
          <w:rFonts w:asciiTheme="majorHAnsi" w:hAnsiTheme="majorHAnsi"/>
          <w:sz w:val="56"/>
          <w:szCs w:val="56"/>
        </w:rPr>
        <w:t xml:space="preserve">3 </w:t>
      </w:r>
      <w:r w:rsidR="00534EA2" w:rsidRPr="7EE5DF5D">
        <w:rPr>
          <w:rFonts w:asciiTheme="majorHAnsi" w:hAnsiTheme="majorHAnsi"/>
          <w:sz w:val="56"/>
          <w:szCs w:val="56"/>
        </w:rPr>
        <w:t>202</w:t>
      </w:r>
      <w:r w:rsidR="004F49A6" w:rsidRPr="7EE5DF5D">
        <w:rPr>
          <w:rFonts w:asciiTheme="majorHAnsi" w:hAnsiTheme="majorHAnsi"/>
          <w:sz w:val="56"/>
          <w:szCs w:val="56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6"/>
        <w:gridCol w:w="3326"/>
      </w:tblGrid>
      <w:tr w:rsidR="00503770" w:rsidRPr="00503770" w14:paraId="479A1AFF" w14:textId="77777777" w:rsidTr="7EE5DF5D">
        <w:trPr>
          <w:trHeight w:val="592"/>
        </w:trPr>
        <w:tc>
          <w:tcPr>
            <w:tcW w:w="7088" w:type="dxa"/>
          </w:tcPr>
          <w:p w14:paraId="5DDF1B10" w14:textId="33BDE654" w:rsidR="00503770" w:rsidRPr="00503770" w:rsidRDefault="00503770" w:rsidP="00A51FF3">
            <w:pPr>
              <w:jc w:val="both"/>
              <w:rPr>
                <w:rFonts w:asciiTheme="majorHAnsi" w:hAnsiTheme="majorHAnsi" w:cstheme="majorHAnsi"/>
              </w:rPr>
            </w:pPr>
            <w:r w:rsidRPr="00534EA2">
              <w:rPr>
                <w:rFonts w:asciiTheme="majorHAnsi" w:hAnsiTheme="majorHAnsi" w:cstheme="majorHAnsi"/>
                <w:b/>
              </w:rPr>
              <w:t>TOPIC</w:t>
            </w:r>
            <w:r w:rsidRPr="00534EA2">
              <w:rPr>
                <w:rFonts w:asciiTheme="majorHAnsi" w:hAnsiTheme="majorHAnsi" w:cstheme="majorHAnsi"/>
              </w:rPr>
              <w:t xml:space="preserve">: </w:t>
            </w:r>
            <w:r w:rsidR="00534EA2" w:rsidRPr="00534EA2">
              <w:rPr>
                <w:rFonts w:asciiTheme="majorHAnsi" w:hAnsiTheme="majorHAnsi" w:cstheme="majorHAnsi"/>
              </w:rPr>
              <w:t>Yearly Examination</w:t>
            </w:r>
          </w:p>
        </w:tc>
        <w:tc>
          <w:tcPr>
            <w:tcW w:w="3352" w:type="dxa"/>
          </w:tcPr>
          <w:p w14:paraId="531E2C66" w14:textId="1544051F" w:rsidR="00503770" w:rsidRPr="00503770" w:rsidRDefault="00503770" w:rsidP="72934F0B">
            <w:pPr>
              <w:jc w:val="both"/>
              <w:rPr>
                <w:rFonts w:asciiTheme="majorHAnsi" w:hAnsiTheme="majorHAnsi" w:cstheme="majorBidi"/>
                <w:color w:val="FF0000"/>
              </w:rPr>
            </w:pPr>
            <w:r w:rsidRPr="2D3D14D1">
              <w:rPr>
                <w:rFonts w:asciiTheme="majorHAnsi" w:hAnsiTheme="majorHAnsi" w:cstheme="majorBidi"/>
                <w:b/>
                <w:bCs/>
              </w:rPr>
              <w:t>MARKS:</w:t>
            </w:r>
            <w:r>
              <w:tab/>
            </w:r>
            <w:r w:rsidRPr="2D3D14D1">
              <w:rPr>
                <w:rFonts w:asciiTheme="majorHAnsi" w:hAnsiTheme="majorHAnsi" w:cstheme="majorBidi"/>
              </w:rPr>
              <w:t>/</w:t>
            </w:r>
            <w:r w:rsidR="004F49A6">
              <w:rPr>
                <w:rFonts w:asciiTheme="majorHAnsi" w:hAnsiTheme="majorHAnsi" w:cstheme="majorBidi"/>
              </w:rPr>
              <w:t>50</w:t>
            </w:r>
          </w:p>
        </w:tc>
      </w:tr>
      <w:tr w:rsidR="00503770" w:rsidRPr="00503770" w14:paraId="33E46DA3" w14:textId="77777777" w:rsidTr="7EE5DF5D">
        <w:trPr>
          <w:trHeight w:val="1875"/>
        </w:trPr>
        <w:tc>
          <w:tcPr>
            <w:tcW w:w="7088" w:type="dxa"/>
          </w:tcPr>
          <w:p w14:paraId="7E0A8F96" w14:textId="77777777" w:rsidR="00CB1468" w:rsidRDefault="00503770" w:rsidP="00A51FF3">
            <w:pPr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SUBMISSION REQUIREMENTS:</w:t>
            </w:r>
            <w:r w:rsidRPr="00503770">
              <w:rPr>
                <w:rFonts w:asciiTheme="majorHAnsi" w:hAnsiTheme="majorHAnsi" w:cstheme="majorHAnsi"/>
              </w:rPr>
              <w:t xml:space="preserve"> </w:t>
            </w:r>
          </w:p>
          <w:p w14:paraId="1C0340BD" w14:textId="16F525F3" w:rsidR="00CB1468" w:rsidRPr="003C37A0" w:rsidRDefault="00534EA2" w:rsidP="00A51FF3">
            <w:pPr>
              <w:rPr>
                <w:rFonts w:asciiTheme="majorHAnsi" w:hAnsiTheme="majorHAnsi" w:cstheme="majorHAnsi"/>
              </w:rPr>
            </w:pPr>
            <w:r w:rsidRPr="003C37A0">
              <w:rPr>
                <w:rFonts w:asciiTheme="majorHAnsi" w:hAnsiTheme="majorHAnsi" w:cstheme="majorHAnsi"/>
              </w:rPr>
              <w:t xml:space="preserve">This examination will be completed in class during </w:t>
            </w:r>
            <w:r w:rsidR="004F49A6">
              <w:rPr>
                <w:rFonts w:asciiTheme="majorHAnsi" w:hAnsiTheme="majorHAnsi" w:cstheme="majorHAnsi"/>
              </w:rPr>
              <w:t xml:space="preserve">Term 4, </w:t>
            </w:r>
            <w:r w:rsidRPr="003C37A0">
              <w:rPr>
                <w:rFonts w:asciiTheme="majorHAnsi" w:hAnsiTheme="majorHAnsi" w:cstheme="majorHAnsi"/>
              </w:rPr>
              <w:t>Week 2</w:t>
            </w:r>
            <w:r w:rsidR="004F49A6">
              <w:rPr>
                <w:rFonts w:asciiTheme="majorHAnsi" w:hAnsiTheme="majorHAnsi" w:cstheme="majorHAnsi"/>
              </w:rPr>
              <w:t xml:space="preserve">. </w:t>
            </w:r>
          </w:p>
          <w:p w14:paraId="204CCAC1" w14:textId="40CF3C23" w:rsidR="003C37A0" w:rsidRDefault="003C37A0" w:rsidP="2D3D14D1">
            <w:pPr>
              <w:rPr>
                <w:rFonts w:asciiTheme="majorHAnsi" w:hAnsiTheme="majorHAnsi" w:cstheme="majorBidi"/>
              </w:rPr>
            </w:pPr>
            <w:r w:rsidRPr="2D3D14D1">
              <w:rPr>
                <w:rFonts w:asciiTheme="majorHAnsi" w:hAnsiTheme="majorHAnsi" w:cstheme="majorBidi"/>
              </w:rPr>
              <w:t>The exact date and period will be specified by your class teacher.</w:t>
            </w:r>
          </w:p>
          <w:p w14:paraId="7ECE3BBB" w14:textId="47D96939" w:rsidR="00534EA2" w:rsidRPr="00FA6CC0" w:rsidRDefault="2D3D14D1" w:rsidP="7EE5DF5D">
            <w:pPr>
              <w:rPr>
                <w:rFonts w:asciiTheme="majorHAnsi" w:hAnsiTheme="majorHAnsi" w:cstheme="majorBidi"/>
                <w:b/>
                <w:bCs/>
                <w:highlight w:val="yellow"/>
              </w:rPr>
            </w:pPr>
            <w:r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>Date</w:t>
            </w:r>
            <w:r w:rsidR="001E11A8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>:</w:t>
            </w:r>
            <w:r w:rsidR="004F49A6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 xml:space="preserve"> </w:t>
            </w:r>
            <w:r w:rsidR="4994CFBD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>RIGHT STREAM</w:t>
            </w:r>
            <w:r w:rsidR="0F247D75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 xml:space="preserve"> 9R1,9R2,9R3</w:t>
            </w:r>
            <w:r w:rsidR="4994CFBD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 xml:space="preserve"> </w:t>
            </w:r>
            <w:r w:rsidR="034A4B79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 xml:space="preserve">      </w:t>
            </w:r>
            <w:r w:rsidR="1CBDAC8E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>1</w:t>
            </w:r>
            <w:r w:rsidR="5E7D94A0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>7</w:t>
            </w:r>
            <w:r w:rsidR="0DCCB565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>/10/2023</w:t>
            </w:r>
            <w:r w:rsidR="004F49A6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 xml:space="preserve">            </w:t>
            </w:r>
            <w:r w:rsidR="0303FB48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 xml:space="preserve"> </w:t>
            </w:r>
          </w:p>
          <w:p w14:paraId="2B91739B" w14:textId="438AA53F" w:rsidR="00534EA2" w:rsidRPr="00FA6CC0" w:rsidRDefault="74D1B780" w:rsidP="7EE5DF5D">
            <w:pPr>
              <w:rPr>
                <w:rFonts w:asciiTheme="majorHAnsi" w:hAnsiTheme="majorHAnsi" w:cstheme="majorBidi"/>
                <w:b/>
                <w:bCs/>
                <w:color w:val="FFFF00"/>
                <w:highlight w:val="yellow"/>
              </w:rPr>
            </w:pPr>
            <w:r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 xml:space="preserve">           LEFT STREAM </w:t>
            </w:r>
            <w:r w:rsidR="253578AE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>9L1, 9L2, 9L3, 9L4</w:t>
            </w:r>
            <w:r w:rsidR="004F49A6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 xml:space="preserve">  </w:t>
            </w:r>
            <w:r w:rsidR="1D2279D2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>18</w:t>
            </w:r>
            <w:r w:rsidR="5D1B6114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>/10/2023</w:t>
            </w:r>
            <w:r w:rsidR="004F49A6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 xml:space="preserve">           </w:t>
            </w:r>
            <w:r w:rsidR="00195954">
              <w:rPr>
                <w:rFonts w:asciiTheme="majorHAnsi" w:hAnsiTheme="majorHAnsi" w:cstheme="majorBidi"/>
                <w:b/>
                <w:bCs/>
                <w:highlight w:val="yellow"/>
              </w:rPr>
              <w:t xml:space="preserve">             </w:t>
            </w:r>
            <w:r w:rsidR="004F49A6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 xml:space="preserve"> </w:t>
            </w:r>
            <w:r w:rsidR="2D3D14D1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 xml:space="preserve">Day:  </w:t>
            </w:r>
            <w:r w:rsidR="302DA827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>Friday</w:t>
            </w:r>
            <w:r w:rsidR="2D3D14D1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 xml:space="preserve">       </w:t>
            </w:r>
            <w:r w:rsidR="2EBC5059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 xml:space="preserve">               </w:t>
            </w:r>
            <w:r w:rsidR="2D3D14D1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 xml:space="preserve">     Period</w:t>
            </w:r>
            <w:r w:rsidR="00EE4796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 xml:space="preserve">:   </w:t>
            </w:r>
            <w:r w:rsidR="4A1901DF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>RIGHT PERIOD 1</w:t>
            </w:r>
            <w:r w:rsidR="7533D9C2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 xml:space="preserve">, LEFT PERIOD </w:t>
            </w:r>
            <w:r w:rsidR="62212303" w:rsidRPr="7EE5DF5D">
              <w:rPr>
                <w:rFonts w:asciiTheme="majorHAnsi" w:hAnsiTheme="majorHAnsi" w:cstheme="majorBidi"/>
                <w:b/>
                <w:bCs/>
                <w:highlight w:val="yellow"/>
              </w:rPr>
              <w:t>1</w:t>
            </w:r>
          </w:p>
        </w:tc>
        <w:tc>
          <w:tcPr>
            <w:tcW w:w="3352" w:type="dxa"/>
          </w:tcPr>
          <w:p w14:paraId="060CCB6B" w14:textId="1642295B" w:rsidR="00503770" w:rsidRPr="00503770" w:rsidRDefault="00503770" w:rsidP="72934F0B">
            <w:pPr>
              <w:jc w:val="both"/>
              <w:rPr>
                <w:rFonts w:asciiTheme="majorHAnsi" w:hAnsiTheme="majorHAnsi" w:cstheme="majorBidi"/>
              </w:rPr>
            </w:pPr>
            <w:r w:rsidRPr="2D3D14D1">
              <w:rPr>
                <w:rFonts w:asciiTheme="majorHAnsi" w:hAnsiTheme="majorHAnsi" w:cstheme="majorBidi"/>
                <w:b/>
                <w:bCs/>
              </w:rPr>
              <w:t>WEIGHTING:</w:t>
            </w:r>
            <w:r w:rsidRPr="2D3D14D1">
              <w:rPr>
                <w:rFonts w:asciiTheme="majorHAnsi" w:hAnsiTheme="majorHAnsi" w:cstheme="majorBidi"/>
              </w:rPr>
              <w:t xml:space="preserve"> </w:t>
            </w:r>
            <w:r>
              <w:tab/>
            </w:r>
            <w:r w:rsidR="2D3D14D1" w:rsidRPr="2D3D14D1">
              <w:rPr>
                <w:rFonts w:asciiTheme="majorHAnsi" w:hAnsiTheme="majorHAnsi" w:cstheme="majorBidi"/>
              </w:rPr>
              <w:t>N/A</w:t>
            </w:r>
          </w:p>
        </w:tc>
      </w:tr>
      <w:tr w:rsidR="00503770" w:rsidRPr="00503770" w14:paraId="1E23DCD6" w14:textId="77777777" w:rsidTr="7EE5DF5D">
        <w:trPr>
          <w:trHeight w:val="900"/>
        </w:trPr>
        <w:tc>
          <w:tcPr>
            <w:tcW w:w="10440" w:type="dxa"/>
            <w:gridSpan w:val="2"/>
          </w:tcPr>
          <w:p w14:paraId="5D4ECEAB" w14:textId="77777777" w:rsidR="00503770" w:rsidRPr="004F49A6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4F49A6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544A121B" w14:textId="6E88750D" w:rsidR="004F49A6" w:rsidRPr="004F49A6" w:rsidRDefault="004F49A6" w:rsidP="004F49A6">
            <w:pPr>
              <w:rPr>
                <w:rFonts w:asciiTheme="majorHAnsi" w:hAnsiTheme="majorHAnsi" w:cstheme="majorHAnsi"/>
              </w:rPr>
            </w:pPr>
            <w:r w:rsidRPr="004F49A6">
              <w:rPr>
                <w:rFonts w:asciiTheme="majorHAnsi" w:hAnsiTheme="majorHAnsi" w:cstheme="majorHAnsi"/>
                <w:b/>
                <w:bCs/>
              </w:rPr>
              <w:t>HT5-2</w:t>
            </w:r>
            <w:r w:rsidRPr="004F49A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S</w:t>
            </w:r>
            <w:r w:rsidRPr="004F49A6">
              <w:rPr>
                <w:rFonts w:asciiTheme="majorHAnsi" w:hAnsiTheme="majorHAnsi" w:cstheme="majorHAnsi"/>
              </w:rPr>
              <w:t xml:space="preserve">equences and </w:t>
            </w:r>
            <w:r w:rsidRPr="004F49A6">
              <w:rPr>
                <w:rFonts w:asciiTheme="majorHAnsi" w:hAnsiTheme="majorHAnsi" w:cstheme="majorHAnsi"/>
                <w:b/>
                <w:bCs/>
              </w:rPr>
              <w:t>explains</w:t>
            </w:r>
            <w:r w:rsidRPr="004F49A6">
              <w:rPr>
                <w:rFonts w:asciiTheme="majorHAnsi" w:hAnsiTheme="majorHAnsi" w:cstheme="majorHAnsi"/>
              </w:rPr>
              <w:t xml:space="preserve"> the significant patterns of continuity and change in the development of the modern world and </w:t>
            </w:r>
            <w:proofErr w:type="gramStart"/>
            <w:r w:rsidRPr="004F49A6">
              <w:rPr>
                <w:rFonts w:asciiTheme="majorHAnsi" w:hAnsiTheme="majorHAnsi" w:cstheme="majorHAnsi"/>
              </w:rPr>
              <w:t>Australia</w:t>
            </w:r>
            <w:proofErr w:type="gramEnd"/>
            <w:r w:rsidRPr="004F49A6">
              <w:rPr>
                <w:rFonts w:asciiTheme="majorHAnsi" w:hAnsiTheme="majorHAnsi" w:cstheme="majorHAnsi"/>
              </w:rPr>
              <w:t xml:space="preserve">  </w:t>
            </w:r>
          </w:p>
          <w:p w14:paraId="38A582E8" w14:textId="0941AB23" w:rsidR="004F49A6" w:rsidRPr="004F49A6" w:rsidRDefault="004F49A6" w:rsidP="004F49A6">
            <w:pPr>
              <w:rPr>
                <w:rFonts w:asciiTheme="majorHAnsi" w:hAnsiTheme="majorHAnsi" w:cstheme="majorHAnsi"/>
              </w:rPr>
            </w:pPr>
            <w:r w:rsidRPr="004F49A6">
              <w:rPr>
                <w:rFonts w:asciiTheme="majorHAnsi" w:hAnsiTheme="majorHAnsi" w:cstheme="majorHAnsi"/>
                <w:b/>
                <w:bCs/>
              </w:rPr>
              <w:t>HT5-5</w:t>
            </w:r>
            <w:r w:rsidRPr="004F49A6">
              <w:rPr>
                <w:rFonts w:asciiTheme="majorHAnsi" w:hAnsiTheme="majorHAnsi" w:cstheme="majorHAnsi"/>
              </w:rPr>
              <w:t xml:space="preserve"> </w:t>
            </w:r>
            <w:r w:rsidRPr="004F49A6">
              <w:rPr>
                <w:rFonts w:asciiTheme="majorHAnsi" w:hAnsiTheme="majorHAnsi" w:cstheme="majorHAnsi"/>
                <w:b/>
                <w:bCs/>
              </w:rPr>
              <w:t>Identifies</w:t>
            </w:r>
            <w:r w:rsidRPr="004F49A6">
              <w:rPr>
                <w:rFonts w:asciiTheme="majorHAnsi" w:hAnsiTheme="majorHAnsi" w:cstheme="majorHAnsi"/>
              </w:rPr>
              <w:t xml:space="preserve"> and </w:t>
            </w:r>
            <w:r w:rsidRPr="004F49A6">
              <w:rPr>
                <w:rFonts w:asciiTheme="majorHAnsi" w:hAnsiTheme="majorHAnsi" w:cstheme="majorHAnsi"/>
                <w:b/>
                <w:bCs/>
              </w:rPr>
              <w:t>evaluates</w:t>
            </w:r>
            <w:r w:rsidRPr="004F49A6">
              <w:rPr>
                <w:rFonts w:asciiTheme="majorHAnsi" w:hAnsiTheme="majorHAnsi" w:cstheme="majorHAnsi"/>
              </w:rPr>
              <w:t xml:space="preserve"> the usefulness of sources in the historical inquiry </w:t>
            </w:r>
            <w:proofErr w:type="gramStart"/>
            <w:r w:rsidRPr="004F49A6">
              <w:rPr>
                <w:rFonts w:asciiTheme="majorHAnsi" w:hAnsiTheme="majorHAnsi" w:cstheme="majorHAnsi"/>
              </w:rPr>
              <w:t>process</w:t>
            </w:r>
            <w:proofErr w:type="gramEnd"/>
            <w:r w:rsidRPr="004F49A6">
              <w:rPr>
                <w:rFonts w:asciiTheme="majorHAnsi" w:hAnsiTheme="majorHAnsi" w:cstheme="majorHAnsi"/>
              </w:rPr>
              <w:t xml:space="preserve"> </w:t>
            </w:r>
          </w:p>
          <w:p w14:paraId="409BC3BD" w14:textId="3F32A53F" w:rsidR="004F49A6" w:rsidRPr="004F49A6" w:rsidRDefault="004F49A6" w:rsidP="004F49A6">
            <w:pPr>
              <w:rPr>
                <w:rFonts w:asciiTheme="majorHAnsi" w:hAnsiTheme="majorHAnsi" w:cstheme="majorHAnsi"/>
              </w:rPr>
            </w:pPr>
            <w:r w:rsidRPr="004F49A6">
              <w:rPr>
                <w:rFonts w:asciiTheme="majorHAnsi" w:hAnsiTheme="majorHAnsi" w:cstheme="majorHAnsi"/>
                <w:b/>
                <w:bCs/>
              </w:rPr>
              <w:t>GE5-1</w:t>
            </w:r>
            <w:r w:rsidRPr="004F49A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>Ex</w:t>
            </w:r>
            <w:r w:rsidRPr="004F49A6">
              <w:rPr>
                <w:rFonts w:asciiTheme="majorHAnsi" w:hAnsiTheme="majorHAnsi" w:cstheme="majorHAnsi"/>
                <w:b/>
                <w:bCs/>
              </w:rPr>
              <w:t>plains</w:t>
            </w:r>
            <w:r w:rsidRPr="004F49A6">
              <w:rPr>
                <w:rFonts w:asciiTheme="majorHAnsi" w:hAnsiTheme="majorHAnsi" w:cstheme="majorHAnsi"/>
              </w:rPr>
              <w:t xml:space="preserve"> the diverse features and characteristics of a range of places and </w:t>
            </w:r>
            <w:proofErr w:type="gramStart"/>
            <w:r w:rsidRPr="004F49A6">
              <w:rPr>
                <w:rFonts w:asciiTheme="majorHAnsi" w:hAnsiTheme="majorHAnsi" w:cstheme="majorHAnsi"/>
              </w:rPr>
              <w:t>environments</w:t>
            </w:r>
            <w:proofErr w:type="gramEnd"/>
            <w:r w:rsidRPr="004F49A6">
              <w:rPr>
                <w:rFonts w:asciiTheme="majorHAnsi" w:hAnsiTheme="majorHAnsi" w:cstheme="majorHAnsi"/>
              </w:rPr>
              <w:t xml:space="preserve"> </w:t>
            </w:r>
          </w:p>
          <w:p w14:paraId="54CED73B" w14:textId="5E762461" w:rsidR="00534EA2" w:rsidRPr="004F49A6" w:rsidRDefault="004F49A6" w:rsidP="004F49A6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4F49A6">
              <w:rPr>
                <w:rFonts w:asciiTheme="majorHAnsi" w:hAnsiTheme="majorHAnsi" w:cstheme="majorHAnsi"/>
                <w:b/>
                <w:bCs/>
              </w:rPr>
              <w:t>GE5-3</w:t>
            </w:r>
            <w:r w:rsidRPr="004F49A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Pr="004F49A6">
              <w:rPr>
                <w:rFonts w:asciiTheme="majorHAnsi" w:hAnsiTheme="majorHAnsi" w:cstheme="majorHAnsi"/>
                <w:b/>
                <w:bCs/>
              </w:rPr>
              <w:t>nalyses</w:t>
            </w:r>
            <w:r w:rsidRPr="004F49A6">
              <w:rPr>
                <w:rFonts w:asciiTheme="majorHAnsi" w:hAnsiTheme="majorHAnsi" w:cstheme="majorHAnsi"/>
              </w:rPr>
              <w:t xml:space="preserve"> the effect of interactions and connections between people, places, and environments</w:t>
            </w:r>
          </w:p>
        </w:tc>
      </w:tr>
      <w:tr w:rsidR="00503770" w:rsidRPr="00503770" w14:paraId="17582A66" w14:textId="77777777" w:rsidTr="7EE5DF5D">
        <w:trPr>
          <w:trHeight w:val="720"/>
        </w:trPr>
        <w:tc>
          <w:tcPr>
            <w:tcW w:w="10440" w:type="dxa"/>
            <w:gridSpan w:val="2"/>
            <w:tcBorders>
              <w:bottom w:val="thickThinMediumGap" w:sz="24" w:space="0" w:color="auto"/>
            </w:tcBorders>
          </w:tcPr>
          <w:p w14:paraId="31283D7B" w14:textId="63373E00" w:rsidR="00534EA2" w:rsidRPr="004F49A6" w:rsidRDefault="00503770" w:rsidP="34A4DDB2">
            <w:pPr>
              <w:rPr>
                <w:rFonts w:asciiTheme="majorHAnsi" w:hAnsiTheme="majorHAnsi" w:cstheme="majorHAnsi"/>
                <w:b/>
              </w:rPr>
            </w:pPr>
            <w:r w:rsidRPr="004F49A6">
              <w:rPr>
                <w:rFonts w:asciiTheme="majorHAnsi" w:hAnsiTheme="majorHAnsi" w:cstheme="majorHAnsi"/>
                <w:b/>
              </w:rPr>
              <w:t>DIRECTIONAL VERBS:</w:t>
            </w:r>
          </w:p>
          <w:p w14:paraId="06B380F4" w14:textId="5952720C" w:rsidR="00007E64" w:rsidRPr="004F49A6" w:rsidRDefault="00007E64" w:rsidP="34A4DDB2">
            <w:pP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4F49A6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Analyse: </w:t>
            </w:r>
            <w:r w:rsidRPr="004F49A6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Identify components and the relationship between them; draw out and relate implications.</w:t>
            </w:r>
          </w:p>
          <w:p w14:paraId="4AEE0D5A" w14:textId="0158838D" w:rsidR="004F49A6" w:rsidRPr="004F49A6" w:rsidRDefault="004F49A6" w:rsidP="34A4DDB2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4F49A6">
              <w:rPr>
                <w:rFonts w:asciiTheme="majorHAnsi" w:hAnsiTheme="majorHAnsi" w:cstheme="majorHAnsi"/>
                <w:b/>
                <w:color w:val="000000" w:themeColor="text1"/>
                <w:shd w:val="clear" w:color="auto" w:fill="FFFFFF"/>
              </w:rPr>
              <w:t>Evaluate</w:t>
            </w:r>
            <w:r w:rsidRPr="004F49A6">
              <w:rPr>
                <w:rFonts w:asciiTheme="majorHAnsi" w:hAnsiTheme="majorHAnsi" w:cstheme="majorHAnsi"/>
                <w:bCs/>
                <w:color w:val="000000" w:themeColor="text1"/>
                <w:shd w:val="clear" w:color="auto" w:fill="FFFFFF"/>
              </w:rPr>
              <w:t xml:space="preserve">: </w:t>
            </w:r>
            <w:r w:rsidRPr="004F49A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Make a judgement based on criteria; determine the value of </w:t>
            </w:r>
          </w:p>
          <w:p w14:paraId="49EA2C1E" w14:textId="77777777" w:rsidR="00007E64" w:rsidRPr="004F49A6" w:rsidRDefault="00007E64" w:rsidP="00A51FF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F49A6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Explain: </w:t>
            </w:r>
            <w:r w:rsidRPr="004F49A6">
              <w:rPr>
                <w:rFonts w:asciiTheme="majorHAnsi" w:hAnsiTheme="majorHAnsi" w:cstheme="majorHAnsi"/>
                <w:color w:val="000000" w:themeColor="text1"/>
              </w:rPr>
              <w:t>Relate cause and effect; make the relationships between things evident; provide why/how.</w:t>
            </w:r>
          </w:p>
          <w:p w14:paraId="630A25C7" w14:textId="346E7948" w:rsidR="004F49A6" w:rsidRPr="004F49A6" w:rsidRDefault="004F49A6" w:rsidP="00A51FF3">
            <w:pPr>
              <w:rPr>
                <w:rFonts w:asciiTheme="majorHAnsi" w:hAnsiTheme="majorHAnsi" w:cstheme="majorHAnsi"/>
                <w:color w:val="FF0000"/>
              </w:rPr>
            </w:pPr>
            <w:r w:rsidRPr="004F49A6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Identify</w:t>
            </w:r>
            <w:r w:rsidRPr="004F49A6">
              <w:rPr>
                <w:rFonts w:asciiTheme="majorHAnsi" w:hAnsiTheme="majorHAnsi" w:cstheme="majorHAnsi"/>
                <w:color w:val="000000" w:themeColor="text1"/>
              </w:rPr>
              <w:t xml:space="preserve">: </w:t>
            </w:r>
            <w:r w:rsidRPr="004F49A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Recognise and name</w:t>
            </w:r>
          </w:p>
        </w:tc>
      </w:tr>
      <w:tr w:rsidR="00503770" w:rsidRPr="00503770" w14:paraId="5C5F1E6C" w14:textId="77777777" w:rsidTr="7EE5DF5D">
        <w:trPr>
          <w:trHeight w:val="900"/>
        </w:trPr>
        <w:tc>
          <w:tcPr>
            <w:tcW w:w="10440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2C5F3C22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14CF57ED" w14:textId="7AB8EB2E" w:rsidR="003C37A0" w:rsidRPr="003C37A0" w:rsidRDefault="003C37A0" w:rsidP="003C37A0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34A4DDB2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Students will be asked a variety of questions based on their knowledge of topics learnt this year. </w:t>
            </w:r>
          </w:p>
          <w:p w14:paraId="24B55737" w14:textId="467DAFBF" w:rsidR="003C37A0" w:rsidRPr="003C37A0" w:rsidRDefault="003C37A0" w:rsidP="34A4DDB2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34A4DDB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Section I – </w:t>
            </w:r>
            <w:r w:rsidR="13FB6FF3" w:rsidRPr="34A4DDB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Multiple Choice Questions </w:t>
            </w:r>
            <w:r w:rsidR="00266DC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– </w:t>
            </w:r>
            <w:r w:rsidR="004F49A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3</w:t>
            </w:r>
            <w:r w:rsidR="00266DC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0</w:t>
            </w:r>
            <w:r w:rsidR="22EC671C" w:rsidRPr="34A4DDB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 marks</w:t>
            </w:r>
          </w:p>
          <w:p w14:paraId="0A7C235B" w14:textId="03FC3815" w:rsidR="003C37A0" w:rsidRDefault="22EC671C" w:rsidP="34A4DDB2">
            <w:pPr>
              <w:numPr>
                <w:ilvl w:val="0"/>
                <w:numId w:val="15"/>
              </w:numPr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</w:pPr>
            <w:r w:rsidRPr="34A4DDB2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>Attempt Questions 1-</w:t>
            </w:r>
            <w:r w:rsidR="004F49A6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>3</w:t>
            </w:r>
            <w:r w:rsidR="00266DCA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>0</w:t>
            </w:r>
            <w:r w:rsidRPr="34A4DDB2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 xml:space="preserve"> </w:t>
            </w:r>
          </w:p>
          <w:p w14:paraId="7E0038D2" w14:textId="7D4648BF" w:rsidR="004F49A6" w:rsidRPr="004F49A6" w:rsidRDefault="004F49A6" w:rsidP="004F49A6">
            <w:pPr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34A4DDB2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 xml:space="preserve">Allow about 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>2</w:t>
            </w:r>
            <w:r w:rsidRPr="34A4DDB2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 xml:space="preserve">0 minutes for this </w:t>
            </w:r>
            <w:proofErr w:type="gramStart"/>
            <w:r w:rsidRPr="34A4DDB2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>section</w:t>
            </w:r>
            <w:proofErr w:type="gramEnd"/>
          </w:p>
          <w:p w14:paraId="77AD38C5" w14:textId="28E8FED2" w:rsidR="003C37A0" w:rsidRPr="003C37A0" w:rsidRDefault="22EC671C" w:rsidP="34A4DDB2">
            <w:pPr>
              <w:numPr>
                <w:ilvl w:val="0"/>
                <w:numId w:val="15"/>
              </w:numPr>
              <w:rPr>
                <w:color w:val="000000" w:themeColor="text1"/>
                <w:lang w:val="en-US"/>
              </w:rPr>
            </w:pPr>
            <w:r w:rsidRPr="34A4DDB2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 xml:space="preserve">Use the multiple-choice answer </w:t>
            </w:r>
            <w:proofErr w:type="gramStart"/>
            <w:r w:rsidRPr="34A4DDB2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>sheet</w:t>
            </w:r>
            <w:proofErr w:type="gramEnd"/>
            <w:r w:rsidRPr="34A4DDB2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 xml:space="preserve"> </w:t>
            </w:r>
          </w:p>
          <w:p w14:paraId="716CD425" w14:textId="5DDB5874" w:rsidR="003C37A0" w:rsidRPr="003C37A0" w:rsidRDefault="13FB6FF3" w:rsidP="003C37A0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34A4DDB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Section II – </w:t>
            </w:r>
            <w:r w:rsidR="004F49A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History</w:t>
            </w:r>
            <w:r w:rsidR="003C37A0" w:rsidRPr="34A4DDB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 </w:t>
            </w:r>
            <w:r w:rsidR="00266DC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– 10 </w:t>
            </w:r>
            <w:r w:rsidR="003C37A0" w:rsidRPr="34A4DDB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marks</w:t>
            </w:r>
          </w:p>
          <w:p w14:paraId="400DDD15" w14:textId="440F35E8" w:rsidR="004F49A6" w:rsidRDefault="004F49A6" w:rsidP="003C37A0">
            <w:pPr>
              <w:numPr>
                <w:ilvl w:val="0"/>
                <w:numId w:val="15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TOMAC Analysis</w:t>
            </w:r>
          </w:p>
          <w:p w14:paraId="7713805B" w14:textId="42DD54E0" w:rsidR="003C37A0" w:rsidRPr="003C37A0" w:rsidRDefault="003C37A0" w:rsidP="003C37A0">
            <w:pPr>
              <w:numPr>
                <w:ilvl w:val="0"/>
                <w:numId w:val="15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C37A0">
              <w:rPr>
                <w:rFonts w:ascii="Calibri" w:eastAsia="Times New Roman" w:hAnsi="Calibri" w:cs="Calibri"/>
                <w:color w:val="000000"/>
                <w:lang w:eastAsia="en-AU"/>
              </w:rPr>
              <w:t>Short answer questions</w:t>
            </w:r>
          </w:p>
          <w:p w14:paraId="42301912" w14:textId="3BD531C3" w:rsidR="003C37A0" w:rsidRDefault="003C37A0" w:rsidP="003C37A0">
            <w:pPr>
              <w:numPr>
                <w:ilvl w:val="0"/>
                <w:numId w:val="15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34A4DDB2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Allow about </w:t>
            </w:r>
            <w:r w:rsidR="004F49A6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15 </w:t>
            </w:r>
            <w:r w:rsidRPr="34A4DDB2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minutes for this </w:t>
            </w:r>
            <w:proofErr w:type="gramStart"/>
            <w:r w:rsidRPr="34A4DDB2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section</w:t>
            </w:r>
            <w:proofErr w:type="gramEnd"/>
          </w:p>
          <w:p w14:paraId="4A3EA4AD" w14:textId="19CA2765" w:rsidR="003C37A0" w:rsidRPr="003C37A0" w:rsidRDefault="003C37A0" w:rsidP="34A4DDB2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34A4DDB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Section I</w:t>
            </w:r>
            <w:r w:rsidR="229CBB26" w:rsidRPr="34A4DDB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I</w:t>
            </w:r>
            <w:r w:rsidRPr="34A4DDB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I – Geography </w:t>
            </w:r>
            <w:r w:rsidR="00266DC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– 10 m</w:t>
            </w:r>
            <w:r w:rsidRPr="34A4DDB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arks</w:t>
            </w:r>
          </w:p>
          <w:p w14:paraId="60405238" w14:textId="77777777" w:rsidR="003C37A0" w:rsidRPr="003C37A0" w:rsidRDefault="003C37A0" w:rsidP="003C37A0">
            <w:pPr>
              <w:numPr>
                <w:ilvl w:val="0"/>
                <w:numId w:val="16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C37A0">
              <w:rPr>
                <w:rFonts w:ascii="Calibri" w:eastAsia="Times New Roman" w:hAnsi="Calibri" w:cs="Calibri"/>
                <w:color w:val="000000"/>
                <w:lang w:eastAsia="en-AU"/>
              </w:rPr>
              <w:t>Short answer questions</w:t>
            </w:r>
          </w:p>
          <w:p w14:paraId="0C16A907" w14:textId="6CE7E87C" w:rsidR="00CB1468" w:rsidRPr="00503770" w:rsidRDefault="003C37A0" w:rsidP="34A4DDB2">
            <w:pPr>
              <w:numPr>
                <w:ilvl w:val="0"/>
                <w:numId w:val="16"/>
              </w:numPr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34A4DDB2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Allow about </w:t>
            </w:r>
            <w:r w:rsidR="004F49A6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15</w:t>
            </w:r>
            <w:r w:rsidRPr="34A4DDB2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minutes for this section</w:t>
            </w:r>
          </w:p>
        </w:tc>
      </w:tr>
      <w:tr w:rsidR="00503770" w:rsidRPr="00503770" w14:paraId="6AF71647" w14:textId="77777777" w:rsidTr="7EE5DF5D">
        <w:trPr>
          <w:trHeight w:val="900"/>
        </w:trPr>
        <w:tc>
          <w:tcPr>
            <w:tcW w:w="10440" w:type="dxa"/>
            <w:gridSpan w:val="2"/>
            <w:tcBorders>
              <w:top w:val="thinThickMediumGap" w:sz="24" w:space="0" w:color="auto"/>
            </w:tcBorders>
          </w:tcPr>
          <w:p w14:paraId="481F0DDE" w14:textId="77777777" w:rsidR="00503770" w:rsidRP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ASSESSMENT CRITERIA:</w:t>
            </w:r>
          </w:p>
          <w:p w14:paraId="201A5172" w14:textId="43FDC50E" w:rsidR="003C37A0" w:rsidRPr="003C37A0" w:rsidRDefault="003C37A0" w:rsidP="003C37A0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2D3D14D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Students will have 50 minutes to complete the examination</w:t>
            </w:r>
            <w:r w:rsidR="004F49A6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in class time</w:t>
            </w:r>
            <w:r w:rsidRPr="2D3D14D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. </w:t>
            </w:r>
            <w:r w:rsidR="004F49A6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Students must a</w:t>
            </w:r>
            <w:r w:rsidRPr="2D3D14D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ttempt all sections of the examination,</w:t>
            </w:r>
            <w:r w:rsidR="004F49A6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i</w:t>
            </w:r>
            <w:r w:rsidRPr="2D3D14D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nclusive of </w:t>
            </w:r>
            <w:r w:rsidR="00266DCA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</w:t>
            </w:r>
            <w:r w:rsidRPr="2D3D14D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ections I and II</w:t>
            </w:r>
            <w:r w:rsidR="00266DCA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and III</w:t>
            </w:r>
            <w:r w:rsidRPr="2D3D14D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.</w:t>
            </w:r>
          </w:p>
          <w:p w14:paraId="63FF11F0" w14:textId="430C96F4" w:rsidR="003C37A0" w:rsidRDefault="003C37A0" w:rsidP="003C37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C37A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Questions will be selected from </w:t>
            </w:r>
            <w:r w:rsidR="004F49A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Year 9 </w:t>
            </w:r>
            <w:r w:rsidRPr="001E11A8">
              <w:rPr>
                <w:rFonts w:ascii="Calibri" w:eastAsia="Times New Roman" w:hAnsi="Calibri" w:cs="Calibri"/>
                <w:color w:val="000000"/>
                <w:u w:val="single"/>
                <w:lang w:eastAsia="en-AU"/>
              </w:rPr>
              <w:t>content</w:t>
            </w:r>
            <w:r w:rsidRPr="003C37A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4F49A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and </w:t>
            </w:r>
            <w:r w:rsidR="004F49A6" w:rsidRPr="001E11A8">
              <w:rPr>
                <w:rFonts w:ascii="Calibri" w:eastAsia="Times New Roman" w:hAnsi="Calibri" w:cs="Calibri"/>
                <w:color w:val="000000"/>
                <w:u w:val="single"/>
                <w:lang w:eastAsia="en-AU"/>
              </w:rPr>
              <w:t>skills</w:t>
            </w:r>
            <w:r w:rsidR="004F49A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Pr="003C37A0">
              <w:rPr>
                <w:rFonts w:ascii="Calibri" w:eastAsia="Times New Roman" w:hAnsi="Calibri" w:cs="Calibri"/>
                <w:color w:val="000000"/>
                <w:lang w:eastAsia="en-AU"/>
              </w:rPr>
              <w:t>taught this year in the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following</w:t>
            </w:r>
            <w:r w:rsidRPr="003C37A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4F49A6">
              <w:rPr>
                <w:rFonts w:ascii="Calibri" w:eastAsia="Times New Roman" w:hAnsi="Calibri" w:cs="Calibri"/>
                <w:color w:val="000000"/>
                <w:lang w:eastAsia="en-AU"/>
              </w:rPr>
              <w:t>units</w:t>
            </w:r>
            <w:r w:rsidRPr="003C37A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: </w:t>
            </w:r>
          </w:p>
          <w:p w14:paraId="6E8E1A3A" w14:textId="5507EDF3" w:rsidR="003C37A0" w:rsidRPr="004F49A6" w:rsidRDefault="003C37A0" w:rsidP="72934F0B">
            <w:pPr>
              <w:pStyle w:val="ListParagraph"/>
              <w:numPr>
                <w:ilvl w:val="0"/>
                <w:numId w:val="19"/>
              </w:numPr>
              <w:rPr>
                <w:rFonts w:asciiTheme="majorHAnsi" w:eastAsiaTheme="majorEastAsia" w:hAnsiTheme="majorHAnsi" w:cstheme="majorHAnsi"/>
                <w:color w:val="000000" w:themeColor="text1"/>
                <w:lang w:eastAsia="en-AU"/>
              </w:rPr>
            </w:pPr>
            <w:r w:rsidRPr="004F49A6">
              <w:rPr>
                <w:rFonts w:asciiTheme="majorHAnsi" w:eastAsia="Times New Roman" w:hAnsiTheme="majorHAnsi" w:cstheme="majorHAnsi"/>
                <w:color w:val="000000" w:themeColor="text1"/>
                <w:lang w:eastAsia="en-AU"/>
              </w:rPr>
              <w:t>History: Movement of People</w:t>
            </w:r>
            <w:r w:rsidR="47D04C8A" w:rsidRPr="004F49A6">
              <w:rPr>
                <w:rFonts w:asciiTheme="majorHAnsi" w:eastAsia="Times New Roman" w:hAnsiTheme="majorHAnsi" w:cstheme="majorHAnsi"/>
                <w:color w:val="000000" w:themeColor="text1"/>
                <w:lang w:eastAsia="en-AU"/>
              </w:rPr>
              <w:t xml:space="preserve"> </w:t>
            </w:r>
            <w:r w:rsidR="00266DCA" w:rsidRPr="004F49A6">
              <w:rPr>
                <w:rFonts w:asciiTheme="majorHAnsi" w:eastAsia="Times New Roman" w:hAnsiTheme="majorHAnsi" w:cstheme="majorHAnsi"/>
                <w:color w:val="000000" w:themeColor="text1"/>
                <w:lang w:eastAsia="en-AU"/>
              </w:rPr>
              <w:t>and</w:t>
            </w:r>
            <w:r w:rsidR="47D04C8A" w:rsidRPr="004F49A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AU"/>
              </w:rPr>
              <w:t xml:space="preserve"> </w:t>
            </w:r>
            <w:r w:rsidR="47D04C8A" w:rsidRPr="004F49A6">
              <w:rPr>
                <w:rFonts w:asciiTheme="majorHAnsi" w:eastAsia="Times New Roman" w:hAnsiTheme="majorHAnsi" w:cstheme="majorHAnsi"/>
                <w:color w:val="000000" w:themeColor="text1"/>
                <w:lang w:eastAsia="en-AU"/>
              </w:rPr>
              <w:t>Australians at War</w:t>
            </w:r>
            <w:r w:rsidR="00266DCA" w:rsidRPr="004F49A6">
              <w:rPr>
                <w:rFonts w:asciiTheme="majorHAnsi" w:eastAsia="Times New Roman" w:hAnsiTheme="majorHAnsi" w:cstheme="majorHAnsi"/>
                <w:color w:val="000000" w:themeColor="text1"/>
                <w:lang w:eastAsia="en-AU"/>
              </w:rPr>
              <w:t xml:space="preserve"> (World War One and Two) </w:t>
            </w:r>
          </w:p>
          <w:p w14:paraId="66EB465C" w14:textId="32CB1E69" w:rsidR="004F49A6" w:rsidRPr="004F49A6" w:rsidRDefault="003C37A0" w:rsidP="004F49A6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color w:val="000000" w:themeColor="text1"/>
                <w:lang w:eastAsia="en-AU"/>
              </w:rPr>
            </w:pPr>
            <w:r w:rsidRPr="004F49A6">
              <w:rPr>
                <w:rFonts w:asciiTheme="majorHAnsi" w:eastAsia="Times New Roman" w:hAnsiTheme="majorHAnsi" w:cstheme="majorHAnsi"/>
                <w:lang w:eastAsia="en-AU"/>
              </w:rPr>
              <w:t>Geography: Sustainable Biomes</w:t>
            </w:r>
            <w:r w:rsidR="41461AD4" w:rsidRPr="004F49A6">
              <w:rPr>
                <w:rFonts w:asciiTheme="majorHAnsi" w:eastAsia="Times New Roman" w:hAnsiTheme="majorHAnsi" w:cstheme="majorHAnsi"/>
                <w:lang w:eastAsia="en-AU"/>
              </w:rPr>
              <w:t xml:space="preserve"> </w:t>
            </w:r>
            <w:r w:rsidR="004F49A6" w:rsidRPr="004F49A6">
              <w:rPr>
                <w:color w:val="000000" w:themeColor="text1"/>
                <w:lang w:eastAsia="en-AU"/>
              </w:rPr>
              <w:t xml:space="preserve"> </w:t>
            </w:r>
          </w:p>
        </w:tc>
      </w:tr>
    </w:tbl>
    <w:p w14:paraId="311BAE54" w14:textId="0BAEDBFD" w:rsidR="000A6BC5" w:rsidRDefault="000A6BC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sectPr w:rsidR="000A6BC5" w:rsidSect="008E0C3E">
      <w:headerReference w:type="first" r:id="rId10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2EE7" w14:textId="77777777" w:rsidR="00DA6B2E" w:rsidRDefault="00DA6B2E" w:rsidP="00825FCE">
      <w:r>
        <w:separator/>
      </w:r>
    </w:p>
  </w:endnote>
  <w:endnote w:type="continuationSeparator" w:id="0">
    <w:p w14:paraId="30DA3F6D" w14:textId="77777777" w:rsidR="00DA6B2E" w:rsidRDefault="00DA6B2E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A06C" w14:textId="77777777" w:rsidR="00DA6B2E" w:rsidRDefault="00DA6B2E" w:rsidP="00825FCE">
      <w:r>
        <w:separator/>
      </w:r>
    </w:p>
  </w:footnote>
  <w:footnote w:type="continuationSeparator" w:id="0">
    <w:p w14:paraId="65B966FF" w14:textId="77777777" w:rsidR="00DA6B2E" w:rsidRDefault="00DA6B2E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727F" w14:textId="77777777" w:rsidR="00E82D3A" w:rsidRDefault="004976D5">
    <w:pPr>
      <w:pStyle w:val="Header"/>
    </w:pPr>
    <w:r>
      <w:rPr>
        <w:noProof/>
      </w:rPr>
      <w:pict w14:anchorId="2D43C9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36pt;margin-top:-35.25pt;width:601.35pt;height:132pt;z-index:251659264;mso-wrap-edited:f;mso-width-percent:0;mso-height-percent:0;mso-position-horizontal-relative:text;mso-position-vertical-relative:text;mso-width-percent:0;mso-height-percent:0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41F15"/>
    <w:multiLevelType w:val="hybridMultilevel"/>
    <w:tmpl w:val="63182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C77AB"/>
    <w:multiLevelType w:val="hybridMultilevel"/>
    <w:tmpl w:val="68505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C3990"/>
    <w:multiLevelType w:val="hybridMultilevel"/>
    <w:tmpl w:val="0D6AD608"/>
    <w:lvl w:ilvl="0" w:tplc="F8823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AC5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3A9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4AC4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18A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54F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12A0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A4B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EC4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769FD"/>
    <w:multiLevelType w:val="multilevel"/>
    <w:tmpl w:val="D62E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43F61"/>
    <w:multiLevelType w:val="multilevel"/>
    <w:tmpl w:val="4522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3620A1"/>
    <w:multiLevelType w:val="hybridMultilevel"/>
    <w:tmpl w:val="EDC8D766"/>
    <w:lvl w:ilvl="0" w:tplc="F9E08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47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B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A9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E0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C9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4F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CA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C4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74A1F"/>
    <w:multiLevelType w:val="multilevel"/>
    <w:tmpl w:val="B60E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8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198274">
    <w:abstractNumId w:val="14"/>
  </w:num>
  <w:num w:numId="2" w16cid:durableId="332226327">
    <w:abstractNumId w:val="16"/>
  </w:num>
  <w:num w:numId="3" w16cid:durableId="636029629">
    <w:abstractNumId w:val="17"/>
  </w:num>
  <w:num w:numId="4" w16cid:durableId="339627400">
    <w:abstractNumId w:val="7"/>
  </w:num>
  <w:num w:numId="5" w16cid:durableId="1472674811">
    <w:abstractNumId w:val="13"/>
  </w:num>
  <w:num w:numId="6" w16cid:durableId="970552286">
    <w:abstractNumId w:val="11"/>
  </w:num>
  <w:num w:numId="7" w16cid:durableId="1113092436">
    <w:abstractNumId w:val="1"/>
  </w:num>
  <w:num w:numId="8" w16cid:durableId="1105808324">
    <w:abstractNumId w:val="6"/>
  </w:num>
  <w:num w:numId="9" w16cid:durableId="1498838570">
    <w:abstractNumId w:val="18"/>
  </w:num>
  <w:num w:numId="10" w16cid:durableId="483470226">
    <w:abstractNumId w:val="0"/>
  </w:num>
  <w:num w:numId="11" w16cid:durableId="1199003961">
    <w:abstractNumId w:val="19"/>
  </w:num>
  <w:num w:numId="12" w16cid:durableId="200872281">
    <w:abstractNumId w:val="10"/>
  </w:num>
  <w:num w:numId="13" w16cid:durableId="933634040">
    <w:abstractNumId w:val="2"/>
  </w:num>
  <w:num w:numId="14" w16cid:durableId="1297183481">
    <w:abstractNumId w:val="9"/>
  </w:num>
  <w:num w:numId="15" w16cid:durableId="871654932">
    <w:abstractNumId w:val="5"/>
  </w:num>
  <w:num w:numId="16" w16cid:durableId="1463426847">
    <w:abstractNumId w:val="12"/>
  </w:num>
  <w:num w:numId="17" w16cid:durableId="602616087">
    <w:abstractNumId w:val="8"/>
  </w:num>
  <w:num w:numId="18" w16cid:durableId="2090543513">
    <w:abstractNumId w:val="15"/>
  </w:num>
  <w:num w:numId="19" w16cid:durableId="1211183486">
    <w:abstractNumId w:val="3"/>
  </w:num>
  <w:num w:numId="20" w16cid:durableId="130377460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A2"/>
    <w:rsid w:val="00007E64"/>
    <w:rsid w:val="00027D14"/>
    <w:rsid w:val="00054B10"/>
    <w:rsid w:val="0006085B"/>
    <w:rsid w:val="000716D4"/>
    <w:rsid w:val="00072CBF"/>
    <w:rsid w:val="000809A8"/>
    <w:rsid w:val="00082474"/>
    <w:rsid w:val="00095F56"/>
    <w:rsid w:val="000A6BC5"/>
    <w:rsid w:val="000B2E46"/>
    <w:rsid w:val="000E3DE6"/>
    <w:rsid w:val="00152A6E"/>
    <w:rsid w:val="00167F43"/>
    <w:rsid w:val="00180502"/>
    <w:rsid w:val="00195954"/>
    <w:rsid w:val="001B7FAA"/>
    <w:rsid w:val="001E11A8"/>
    <w:rsid w:val="001E651B"/>
    <w:rsid w:val="00204D25"/>
    <w:rsid w:val="00224FE5"/>
    <w:rsid w:val="00233EB2"/>
    <w:rsid w:val="002348B0"/>
    <w:rsid w:val="00254D5B"/>
    <w:rsid w:val="00266DCA"/>
    <w:rsid w:val="00273BB9"/>
    <w:rsid w:val="002B2908"/>
    <w:rsid w:val="003021C3"/>
    <w:rsid w:val="00324AA3"/>
    <w:rsid w:val="003447F6"/>
    <w:rsid w:val="003620A8"/>
    <w:rsid w:val="00381C67"/>
    <w:rsid w:val="003838D7"/>
    <w:rsid w:val="003903E6"/>
    <w:rsid w:val="003A157E"/>
    <w:rsid w:val="003C37A0"/>
    <w:rsid w:val="00412C61"/>
    <w:rsid w:val="00416494"/>
    <w:rsid w:val="004976D5"/>
    <w:rsid w:val="004B2528"/>
    <w:rsid w:val="004B291A"/>
    <w:rsid w:val="004B61AB"/>
    <w:rsid w:val="004F49A6"/>
    <w:rsid w:val="00502152"/>
    <w:rsid w:val="00503770"/>
    <w:rsid w:val="00514113"/>
    <w:rsid w:val="00534EA2"/>
    <w:rsid w:val="00546E23"/>
    <w:rsid w:val="00550FC8"/>
    <w:rsid w:val="00587C11"/>
    <w:rsid w:val="00595E31"/>
    <w:rsid w:val="005E248F"/>
    <w:rsid w:val="00603123"/>
    <w:rsid w:val="00644D56"/>
    <w:rsid w:val="0065389B"/>
    <w:rsid w:val="00663A6D"/>
    <w:rsid w:val="006853A5"/>
    <w:rsid w:val="00687CCE"/>
    <w:rsid w:val="006B266B"/>
    <w:rsid w:val="006E1A26"/>
    <w:rsid w:val="006E4203"/>
    <w:rsid w:val="00714D11"/>
    <w:rsid w:val="00733741"/>
    <w:rsid w:val="007616AC"/>
    <w:rsid w:val="00781065"/>
    <w:rsid w:val="00782352"/>
    <w:rsid w:val="00782830"/>
    <w:rsid w:val="007D62B2"/>
    <w:rsid w:val="008077E5"/>
    <w:rsid w:val="00816034"/>
    <w:rsid w:val="008250AF"/>
    <w:rsid w:val="00825FCE"/>
    <w:rsid w:val="00846272"/>
    <w:rsid w:val="008465CB"/>
    <w:rsid w:val="008935AD"/>
    <w:rsid w:val="008A61FC"/>
    <w:rsid w:val="008A7EC2"/>
    <w:rsid w:val="008B7145"/>
    <w:rsid w:val="008C2B0F"/>
    <w:rsid w:val="008D49A1"/>
    <w:rsid w:val="008E0824"/>
    <w:rsid w:val="008E0C3E"/>
    <w:rsid w:val="008E704D"/>
    <w:rsid w:val="008F5270"/>
    <w:rsid w:val="009005E7"/>
    <w:rsid w:val="0090643A"/>
    <w:rsid w:val="009217F5"/>
    <w:rsid w:val="00923121"/>
    <w:rsid w:val="00930E80"/>
    <w:rsid w:val="00934378"/>
    <w:rsid w:val="009422BB"/>
    <w:rsid w:val="00955B97"/>
    <w:rsid w:val="00990DD8"/>
    <w:rsid w:val="00993C0C"/>
    <w:rsid w:val="009C3923"/>
    <w:rsid w:val="009D6B62"/>
    <w:rsid w:val="009F20A0"/>
    <w:rsid w:val="00A15137"/>
    <w:rsid w:val="00A2077B"/>
    <w:rsid w:val="00A47A6C"/>
    <w:rsid w:val="00A60991"/>
    <w:rsid w:val="00A6379B"/>
    <w:rsid w:val="00A946B2"/>
    <w:rsid w:val="00AA3FD9"/>
    <w:rsid w:val="00AC60C2"/>
    <w:rsid w:val="00AE2054"/>
    <w:rsid w:val="00AF3BF9"/>
    <w:rsid w:val="00AF4A7B"/>
    <w:rsid w:val="00B403A5"/>
    <w:rsid w:val="00B4437B"/>
    <w:rsid w:val="00B53E9F"/>
    <w:rsid w:val="00B54899"/>
    <w:rsid w:val="00BA1023"/>
    <w:rsid w:val="00BA407C"/>
    <w:rsid w:val="00BA4E9F"/>
    <w:rsid w:val="00BC32DF"/>
    <w:rsid w:val="00C038F7"/>
    <w:rsid w:val="00C04464"/>
    <w:rsid w:val="00C213EE"/>
    <w:rsid w:val="00C57BB5"/>
    <w:rsid w:val="00C64647"/>
    <w:rsid w:val="00C81889"/>
    <w:rsid w:val="00C8331D"/>
    <w:rsid w:val="00C84259"/>
    <w:rsid w:val="00CB1468"/>
    <w:rsid w:val="00CD01E0"/>
    <w:rsid w:val="00D071E2"/>
    <w:rsid w:val="00D40EA6"/>
    <w:rsid w:val="00D5048F"/>
    <w:rsid w:val="00D522E1"/>
    <w:rsid w:val="00D66F47"/>
    <w:rsid w:val="00D862FB"/>
    <w:rsid w:val="00DA6B2E"/>
    <w:rsid w:val="00DB2FDB"/>
    <w:rsid w:val="00DB61B9"/>
    <w:rsid w:val="00DC53A6"/>
    <w:rsid w:val="00DC5E1E"/>
    <w:rsid w:val="00DF7231"/>
    <w:rsid w:val="00E001C3"/>
    <w:rsid w:val="00E36BB1"/>
    <w:rsid w:val="00E4181C"/>
    <w:rsid w:val="00E45B93"/>
    <w:rsid w:val="00E82D3A"/>
    <w:rsid w:val="00EA721B"/>
    <w:rsid w:val="00EB5B7D"/>
    <w:rsid w:val="00EC531F"/>
    <w:rsid w:val="00EE4796"/>
    <w:rsid w:val="00F01BAD"/>
    <w:rsid w:val="00F20036"/>
    <w:rsid w:val="00F37189"/>
    <w:rsid w:val="00F43810"/>
    <w:rsid w:val="00F66CBB"/>
    <w:rsid w:val="00FA6CC0"/>
    <w:rsid w:val="028DAE29"/>
    <w:rsid w:val="0303FB48"/>
    <w:rsid w:val="034A4B79"/>
    <w:rsid w:val="09A96B7F"/>
    <w:rsid w:val="0DCCB565"/>
    <w:rsid w:val="0E0C3C44"/>
    <w:rsid w:val="0E673367"/>
    <w:rsid w:val="0F247D75"/>
    <w:rsid w:val="13FB6FF3"/>
    <w:rsid w:val="1623818B"/>
    <w:rsid w:val="19E6C9B1"/>
    <w:rsid w:val="1C2AC86D"/>
    <w:rsid w:val="1CBDAC8E"/>
    <w:rsid w:val="1CFF1D91"/>
    <w:rsid w:val="1D2279D2"/>
    <w:rsid w:val="1DCEFE75"/>
    <w:rsid w:val="20A9FFE6"/>
    <w:rsid w:val="21D28EB4"/>
    <w:rsid w:val="229CBB26"/>
    <w:rsid w:val="22EC671C"/>
    <w:rsid w:val="24573479"/>
    <w:rsid w:val="253578AE"/>
    <w:rsid w:val="2A0E5BAD"/>
    <w:rsid w:val="2D3D14D1"/>
    <w:rsid w:val="2EB6F4B0"/>
    <w:rsid w:val="2EBC5059"/>
    <w:rsid w:val="2F88E026"/>
    <w:rsid w:val="302DA827"/>
    <w:rsid w:val="34A4DDB2"/>
    <w:rsid w:val="352EFE59"/>
    <w:rsid w:val="37B502EA"/>
    <w:rsid w:val="3C052B1D"/>
    <w:rsid w:val="3EEED51F"/>
    <w:rsid w:val="4035D687"/>
    <w:rsid w:val="41461AD4"/>
    <w:rsid w:val="449AEEA0"/>
    <w:rsid w:val="46A7E437"/>
    <w:rsid w:val="4704D493"/>
    <w:rsid w:val="47D04C8A"/>
    <w:rsid w:val="4994CFBD"/>
    <w:rsid w:val="4A1901DF"/>
    <w:rsid w:val="4ADE29CF"/>
    <w:rsid w:val="4DB38841"/>
    <w:rsid w:val="4F032F6C"/>
    <w:rsid w:val="57A3847A"/>
    <w:rsid w:val="593F54DB"/>
    <w:rsid w:val="5AAACAFE"/>
    <w:rsid w:val="5CB2B884"/>
    <w:rsid w:val="5D1B6114"/>
    <w:rsid w:val="5E7D94A0"/>
    <w:rsid w:val="62212303"/>
    <w:rsid w:val="62F17D92"/>
    <w:rsid w:val="632CE0DD"/>
    <w:rsid w:val="654D51D1"/>
    <w:rsid w:val="6BCBE39C"/>
    <w:rsid w:val="6D67B3FD"/>
    <w:rsid w:val="6E6115A8"/>
    <w:rsid w:val="6FCCA7AF"/>
    <w:rsid w:val="715AFF87"/>
    <w:rsid w:val="72934F0B"/>
    <w:rsid w:val="73CF92C0"/>
    <w:rsid w:val="74D1B780"/>
    <w:rsid w:val="7533D9C2"/>
    <w:rsid w:val="77073382"/>
    <w:rsid w:val="78A303E3"/>
    <w:rsid w:val="79A8DC68"/>
    <w:rsid w:val="7EE5DF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CCFDF"/>
  <w15:docId w15:val="{863C507C-2710-4A20-AD91-162E5FEF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3C37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ascioli\Downloads\Assessment%20Task%20Proform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EC4EC-4058-41A7-8D72-CEFE6F6DF0B8}">
  <ds:schemaRefs>
    <ds:schemaRef ds:uri="http://schemas.microsoft.com/office/2006/metadata/properties"/>
    <ds:schemaRef ds:uri="http://schemas.microsoft.com/office/infopath/2007/PartnerControls"/>
    <ds:schemaRef ds:uri="fbae6a1d-7b12-413e-9e75-a105a6787400"/>
    <ds:schemaRef ds:uri="0c54f352-3259-41f3-96cc-68e83da66626"/>
  </ds:schemaRefs>
</ds:datastoreItem>
</file>

<file path=customXml/itemProps2.xml><?xml version="1.0" encoding="utf-8"?>
<ds:datastoreItem xmlns:ds="http://schemas.openxmlformats.org/officeDocument/2006/customXml" ds:itemID="{9C9631B8-EC74-4C80-B98A-B130B2BBA70A}"/>
</file>

<file path=customXml/itemProps3.xml><?xml version="1.0" encoding="utf-8"?>
<ds:datastoreItem xmlns:ds="http://schemas.openxmlformats.org/officeDocument/2006/customXml" ds:itemID="{2A614F4C-0F9F-4BDF-9B80-1F71D522D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 (1)</Template>
  <TotalTime>1</TotalTime>
  <Pages>1</Pages>
  <Words>315</Words>
  <Characters>1796</Characters>
  <Application>Microsoft Office Word</Application>
  <DocSecurity>4</DocSecurity>
  <Lines>14</Lines>
  <Paragraphs>4</Paragraphs>
  <ScaleCrop>false</ScaleCrop>
  <Company>NSW, Department of Education and Training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Fascioli</dc:creator>
  <cp:lastModifiedBy>Vicki FREER</cp:lastModifiedBy>
  <cp:revision>2</cp:revision>
  <cp:lastPrinted>2023-09-21T00:23:00Z</cp:lastPrinted>
  <dcterms:created xsi:type="dcterms:W3CDTF">2023-09-21T00:24:00Z</dcterms:created>
  <dcterms:modified xsi:type="dcterms:W3CDTF">2023-09-21T00:24:00Z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