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9407D9F" w:rsidR="004A1947" w:rsidRDefault="3B8A5BD4" w:rsidP="3B8A5BD4">
      <w:pPr>
        <w:ind w:left="-993"/>
        <w:rPr>
          <w:sz w:val="12"/>
          <w:szCs w:val="12"/>
        </w:rPr>
      </w:pPr>
      <w:r w:rsidRPr="3B8A5BD4">
        <w:rPr>
          <w:sz w:val="12"/>
          <w:szCs w:val="12"/>
        </w:rPr>
        <w:t xml:space="preserve">  </w:t>
      </w:r>
    </w:p>
    <w:p w14:paraId="0A37501D" w14:textId="77777777" w:rsidR="00F02744" w:rsidRPr="00F02744" w:rsidRDefault="00F02744" w:rsidP="004A1947">
      <w:pPr>
        <w:ind w:left="-993"/>
        <w:rPr>
          <w:sz w:val="22"/>
        </w:rPr>
      </w:pPr>
    </w:p>
    <w:p w14:paraId="5DAB6C7B" w14:textId="77777777" w:rsidR="005206B5" w:rsidRDefault="005206B5" w:rsidP="007859A0">
      <w:pPr>
        <w:tabs>
          <w:tab w:val="left" w:pos="3195"/>
        </w:tabs>
        <w:jc w:val="center"/>
        <w:rPr>
          <w:rFonts w:asciiTheme="majorHAnsi" w:hAnsiTheme="majorHAnsi"/>
          <w:b/>
          <w:sz w:val="40"/>
        </w:rPr>
      </w:pPr>
    </w:p>
    <w:p w14:paraId="68A7E4BB" w14:textId="7DD15A7B" w:rsidR="007D0E07" w:rsidRPr="00100705" w:rsidRDefault="007D0E07" w:rsidP="00100705">
      <w:pPr>
        <w:spacing w:before="240"/>
        <w:jc w:val="center"/>
        <w:rPr>
          <w:rFonts w:ascii="Arial" w:hAnsi="Arial" w:cs="Arial"/>
          <w:b/>
          <w:sz w:val="40"/>
          <w:szCs w:val="22"/>
        </w:rPr>
      </w:pPr>
      <w:r w:rsidRPr="00100705">
        <w:rPr>
          <w:rFonts w:ascii="Arial" w:hAnsi="Arial" w:cs="Arial"/>
          <w:b/>
          <w:sz w:val="40"/>
          <w:szCs w:val="22"/>
        </w:rPr>
        <w:t xml:space="preserve">Illness </w:t>
      </w:r>
      <w:r w:rsidR="00100705">
        <w:rPr>
          <w:rFonts w:ascii="Arial" w:hAnsi="Arial" w:cs="Arial"/>
          <w:b/>
          <w:sz w:val="40"/>
          <w:szCs w:val="22"/>
        </w:rPr>
        <w:t>/</w:t>
      </w:r>
      <w:r w:rsidRPr="00100705">
        <w:rPr>
          <w:rFonts w:ascii="Arial" w:hAnsi="Arial" w:cs="Arial"/>
          <w:b/>
          <w:sz w:val="40"/>
          <w:szCs w:val="22"/>
        </w:rPr>
        <w:t xml:space="preserve"> Misadventure </w:t>
      </w:r>
      <w:r w:rsidR="00100705" w:rsidRPr="00100705">
        <w:rPr>
          <w:rFonts w:ascii="Arial" w:hAnsi="Arial" w:cs="Arial"/>
          <w:b/>
          <w:sz w:val="40"/>
          <w:szCs w:val="22"/>
        </w:rPr>
        <w:t>Application</w:t>
      </w:r>
    </w:p>
    <w:p w14:paraId="6A05A809" w14:textId="77777777" w:rsidR="007D0E07" w:rsidRDefault="007D0E07" w:rsidP="007D0E07">
      <w:pPr>
        <w:tabs>
          <w:tab w:val="left" w:pos="8805"/>
        </w:tabs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518"/>
        <w:gridCol w:w="1064"/>
        <w:gridCol w:w="1405"/>
        <w:gridCol w:w="3315"/>
      </w:tblGrid>
      <w:tr w:rsidR="004D224A" w:rsidRPr="00444F56" w14:paraId="57264F50" w14:textId="77777777" w:rsidTr="004D224A">
        <w:trPr>
          <w:trHeight w:val="510"/>
          <w:jc w:val="center"/>
        </w:trPr>
        <w:tc>
          <w:tcPr>
            <w:tcW w:w="3369" w:type="pct"/>
            <w:gridSpan w:val="3"/>
            <w:vAlign w:val="center"/>
          </w:tcPr>
          <w:p w14:paraId="54D233B9" w14:textId="77777777" w:rsidR="004D224A" w:rsidRPr="00444F56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32"/>
                <w:szCs w:val="32"/>
              </w:rPr>
            </w:pPr>
            <w:r w:rsidRPr="00444F56">
              <w:rPr>
                <w:rFonts w:ascii="Arial Narrow" w:hAnsi="Arial Narrow"/>
                <w:sz w:val="32"/>
                <w:szCs w:val="32"/>
              </w:rPr>
              <w:t>Student’s Name:</w:t>
            </w:r>
          </w:p>
        </w:tc>
        <w:tc>
          <w:tcPr>
            <w:tcW w:w="1631" w:type="pct"/>
            <w:vAlign w:val="center"/>
          </w:tcPr>
          <w:p w14:paraId="1F172D01" w14:textId="77777777" w:rsidR="004D224A" w:rsidRPr="00444F56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>Year:</w:t>
            </w:r>
          </w:p>
        </w:tc>
      </w:tr>
      <w:tr w:rsidR="004D224A" w:rsidRPr="00444F56" w14:paraId="48496122" w14:textId="77777777" w:rsidTr="006A53B0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14:paraId="73BD82A1" w14:textId="77777777" w:rsidR="004D224A" w:rsidRPr="00444F56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32"/>
                <w:szCs w:val="32"/>
              </w:rPr>
            </w:pPr>
            <w:r w:rsidRPr="00444F56">
              <w:rPr>
                <w:rFonts w:ascii="Arial Narrow" w:hAnsi="Arial Narrow"/>
                <w:sz w:val="32"/>
                <w:szCs w:val="32"/>
              </w:rPr>
              <w:t>Subject:</w:t>
            </w:r>
          </w:p>
        </w:tc>
      </w:tr>
      <w:tr w:rsidR="004D224A" w:rsidRPr="00444F56" w14:paraId="6A1AE150" w14:textId="77777777" w:rsidTr="006A53B0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14:paraId="42203EED" w14:textId="77777777" w:rsidR="004D224A" w:rsidRPr="00444F56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32"/>
                <w:szCs w:val="32"/>
              </w:rPr>
            </w:pPr>
            <w:r w:rsidRPr="00444F56">
              <w:rPr>
                <w:rFonts w:ascii="Arial Narrow" w:hAnsi="Arial Narrow"/>
                <w:sz w:val="32"/>
                <w:szCs w:val="32"/>
              </w:rPr>
              <w:t>Task:</w:t>
            </w:r>
          </w:p>
        </w:tc>
      </w:tr>
      <w:tr w:rsidR="004D224A" w:rsidRPr="00444F56" w14:paraId="16283832" w14:textId="77777777" w:rsidTr="004D224A">
        <w:trPr>
          <w:trHeight w:val="510"/>
          <w:jc w:val="center"/>
        </w:trPr>
        <w:tc>
          <w:tcPr>
            <w:tcW w:w="2722" w:type="pct"/>
            <w:gridSpan w:val="2"/>
            <w:vAlign w:val="center"/>
          </w:tcPr>
          <w:p w14:paraId="2442A463" w14:textId="77777777" w:rsidR="004D224A" w:rsidRPr="00444F56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32"/>
                <w:szCs w:val="32"/>
              </w:rPr>
            </w:pPr>
            <w:r w:rsidRPr="00444F56">
              <w:rPr>
                <w:rFonts w:ascii="Arial Narrow" w:hAnsi="Arial Narrow"/>
                <w:sz w:val="32"/>
                <w:szCs w:val="32"/>
              </w:rPr>
              <w:t>Due Date of Task:</w:t>
            </w:r>
          </w:p>
        </w:tc>
        <w:tc>
          <w:tcPr>
            <w:tcW w:w="2278" w:type="pct"/>
            <w:gridSpan w:val="2"/>
            <w:vAlign w:val="center"/>
          </w:tcPr>
          <w:p w14:paraId="2BA93A24" w14:textId="77777777" w:rsidR="004D224A" w:rsidRPr="00444F56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32"/>
                <w:szCs w:val="32"/>
              </w:rPr>
            </w:pPr>
            <w:r w:rsidRPr="00444F56">
              <w:rPr>
                <w:rFonts w:ascii="Arial Narrow" w:hAnsi="Arial Narrow"/>
                <w:sz w:val="32"/>
                <w:szCs w:val="32"/>
              </w:rPr>
              <w:t>Teacher:</w:t>
            </w:r>
          </w:p>
        </w:tc>
      </w:tr>
      <w:tr w:rsidR="004D224A" w:rsidRPr="00444F56" w14:paraId="4ECA1477" w14:textId="77777777" w:rsidTr="006A53B0">
        <w:trPr>
          <w:trHeight w:val="68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200083B9" w14:textId="701749BA" w:rsidR="004D224A" w:rsidRPr="00444F56" w:rsidRDefault="004D224A" w:rsidP="006A53B0">
            <w:pPr>
              <w:tabs>
                <w:tab w:val="left" w:pos="8805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444F56">
              <w:rPr>
                <w:rFonts w:ascii="Arial Narrow" w:hAnsi="Arial Narrow"/>
                <w:b/>
                <w:sz w:val="32"/>
                <w:szCs w:val="32"/>
              </w:rPr>
              <w:t xml:space="preserve">Summary of Reason for </w:t>
            </w:r>
            <w:r>
              <w:rPr>
                <w:rFonts w:ascii="Arial Narrow" w:hAnsi="Arial Narrow"/>
                <w:b/>
                <w:sz w:val="32"/>
                <w:szCs w:val="32"/>
              </w:rPr>
              <w:t>Illness / Misadventure Application</w:t>
            </w:r>
          </w:p>
        </w:tc>
      </w:tr>
      <w:tr w:rsidR="004D224A" w:rsidRPr="00444F56" w14:paraId="4A505D82" w14:textId="77777777" w:rsidTr="006A53B0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9800547" w14:textId="77777777" w:rsidR="004D224A" w:rsidRPr="00444F56" w:rsidRDefault="004D224A" w:rsidP="006A53B0">
            <w:pPr>
              <w:tabs>
                <w:tab w:val="left" w:pos="8805"/>
              </w:tabs>
              <w:rPr>
                <w:rFonts w:ascii="Arial Narrow" w:hAnsi="Arial Narrow"/>
              </w:rPr>
            </w:pPr>
          </w:p>
          <w:p w14:paraId="53033370" w14:textId="5EB02007" w:rsidR="004D224A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Details: </w:t>
            </w:r>
            <w:r w:rsidRPr="00444F56">
              <w:rPr>
                <w:rFonts w:ascii="Arial Narrow" w:hAnsi="Arial Narrow"/>
                <w:sz w:val="32"/>
                <w:szCs w:val="32"/>
              </w:rPr>
              <w:t>______________________________________________________________</w:t>
            </w:r>
          </w:p>
          <w:p w14:paraId="3CD92C39" w14:textId="2A35E9D9" w:rsidR="004D224A" w:rsidRPr="00444F56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32"/>
                <w:szCs w:val="32"/>
              </w:rPr>
            </w:pPr>
            <w:r w:rsidRPr="00444F56">
              <w:rPr>
                <w:rFonts w:ascii="Arial Narrow" w:hAnsi="Arial Narrow"/>
                <w:sz w:val="32"/>
                <w:szCs w:val="32"/>
              </w:rPr>
              <w:t>_____________________________________________________________________</w:t>
            </w:r>
            <w:r w:rsidR="00B24858" w:rsidRPr="00444F56">
              <w:rPr>
                <w:rFonts w:ascii="Arial Narrow" w:hAnsi="Arial Narrow"/>
                <w:sz w:val="32"/>
                <w:szCs w:val="32"/>
              </w:rPr>
              <w:t>__________________________________________________________________________________________________________________________________________</w:t>
            </w:r>
            <w:r w:rsidRPr="00444F56">
              <w:rPr>
                <w:rFonts w:ascii="Arial Narrow" w:hAnsi="Arial Narrow"/>
                <w:sz w:val="32"/>
                <w:szCs w:val="32"/>
              </w:rPr>
              <w:t>____________________________________________________________________________________________________________________________________</w:t>
            </w:r>
            <w:r>
              <w:rPr>
                <w:rFonts w:ascii="Arial Narrow" w:hAnsi="Arial Narrow"/>
                <w:sz w:val="32"/>
                <w:szCs w:val="32"/>
              </w:rPr>
              <w:t>______</w:t>
            </w:r>
            <w:r w:rsidRPr="00444F56">
              <w:rPr>
                <w:rFonts w:ascii="Arial Narrow" w:hAnsi="Arial Narrow"/>
                <w:sz w:val="32"/>
                <w:szCs w:val="32"/>
              </w:rPr>
              <w:t>_______________________________________________________________</w:t>
            </w:r>
            <w:r>
              <w:rPr>
                <w:rFonts w:ascii="Arial Narrow" w:hAnsi="Arial Narrow"/>
                <w:sz w:val="32"/>
                <w:szCs w:val="32"/>
              </w:rPr>
              <w:t>______</w:t>
            </w:r>
          </w:p>
          <w:p w14:paraId="72826D0E" w14:textId="5BF43ABF" w:rsidR="004D224A" w:rsidRPr="00444F56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32"/>
                <w:szCs w:val="32"/>
              </w:rPr>
            </w:pPr>
            <w:r>
              <w:rPr>
                <w:rFonts w:ascii="Arial Narrow" w:hAnsi="Arial Narrow"/>
                <w:sz w:val="32"/>
                <w:szCs w:val="32"/>
              </w:rPr>
              <w:t xml:space="preserve">Documentation attached to support application: </w:t>
            </w:r>
            <w:r w:rsidRPr="00444F56">
              <w:rPr>
                <w:rFonts w:ascii="Arial Narrow" w:hAnsi="Arial Narrow"/>
                <w:sz w:val="32"/>
                <w:szCs w:val="32"/>
              </w:rPr>
              <w:t>_______________________</w:t>
            </w:r>
            <w:r>
              <w:rPr>
                <w:rFonts w:ascii="Arial Narrow" w:hAnsi="Arial Narrow"/>
                <w:sz w:val="32"/>
                <w:szCs w:val="32"/>
              </w:rPr>
              <w:t>________</w:t>
            </w:r>
          </w:p>
          <w:p w14:paraId="109EB6F0" w14:textId="7158F369" w:rsidR="004D224A" w:rsidRDefault="00B24858" w:rsidP="006A53B0">
            <w:r w:rsidRPr="00444F56">
              <w:rPr>
                <w:rFonts w:ascii="Arial Narrow" w:hAnsi="Arial Narrow"/>
                <w:sz w:val="32"/>
                <w:szCs w:val="32"/>
              </w:rPr>
              <w:t>_____________________________________________________________________</w:t>
            </w:r>
            <w:r w:rsidR="004D224A">
              <w:rPr>
                <w:rFonts w:ascii="Arial Narrow" w:hAnsi="Arial Narrow"/>
                <w:sz w:val="32"/>
                <w:szCs w:val="32"/>
              </w:rPr>
              <w:t>_____________________________________________________________________</w:t>
            </w:r>
          </w:p>
          <w:p w14:paraId="33DCCA9D" w14:textId="77777777" w:rsidR="004D224A" w:rsidRDefault="004D224A" w:rsidP="006A53B0">
            <w:pPr>
              <w:tabs>
                <w:tab w:val="left" w:pos="8805"/>
              </w:tabs>
              <w:spacing w:before="240"/>
              <w:rPr>
                <w:rFonts w:ascii="Arial Narrow" w:hAnsi="Arial Narrow"/>
                <w:sz w:val="32"/>
                <w:szCs w:val="32"/>
              </w:rPr>
            </w:pPr>
            <w:r w:rsidRPr="00444F56">
              <w:rPr>
                <w:rFonts w:ascii="Arial Narrow" w:hAnsi="Arial Narrow"/>
                <w:sz w:val="32"/>
                <w:szCs w:val="32"/>
              </w:rPr>
              <w:t xml:space="preserve">Student Signature:                                                     </w:t>
            </w:r>
            <w:r>
              <w:rPr>
                <w:rFonts w:ascii="Arial Narrow" w:hAnsi="Arial Narrow"/>
                <w:sz w:val="32"/>
                <w:szCs w:val="32"/>
              </w:rPr>
              <w:t xml:space="preserve">                  </w:t>
            </w:r>
            <w:r w:rsidRPr="00444F56">
              <w:rPr>
                <w:rFonts w:ascii="Arial Narrow" w:hAnsi="Arial Narrow"/>
                <w:sz w:val="32"/>
                <w:szCs w:val="32"/>
              </w:rPr>
              <w:t>Date:</w:t>
            </w:r>
          </w:p>
          <w:p w14:paraId="3855B011" w14:textId="77777777" w:rsidR="004D224A" w:rsidRPr="00444F56" w:rsidRDefault="004D224A" w:rsidP="006A53B0">
            <w:pPr>
              <w:tabs>
                <w:tab w:val="left" w:pos="8805"/>
              </w:tabs>
              <w:rPr>
                <w:rFonts w:ascii="Arial Narrow" w:hAnsi="Arial Narrow"/>
              </w:rPr>
            </w:pPr>
          </w:p>
        </w:tc>
      </w:tr>
      <w:tr w:rsidR="004D224A" w:rsidRPr="00D25322" w14:paraId="451A5BB5" w14:textId="77777777" w:rsidTr="006A5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AF21B9E" w14:textId="77777777" w:rsidR="004D224A" w:rsidRPr="00D25322" w:rsidRDefault="004D224A" w:rsidP="006A53B0">
            <w:pPr>
              <w:tabs>
                <w:tab w:val="left" w:pos="8805"/>
              </w:tabs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25322">
              <w:rPr>
                <w:rFonts w:ascii="Arial Narrow" w:hAnsi="Arial Narrow"/>
                <w:b/>
                <w:bCs/>
                <w:sz w:val="28"/>
                <w:szCs w:val="28"/>
              </w:rPr>
              <w:t>SCHOOL USE ONLY</w:t>
            </w:r>
          </w:p>
        </w:tc>
      </w:tr>
      <w:tr w:rsidR="004D224A" w:rsidRPr="00D25322" w14:paraId="03C47DCA" w14:textId="77777777" w:rsidTr="00B2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3D0A65" w14:textId="77777777" w:rsidR="004D224A" w:rsidRPr="00D25322" w:rsidRDefault="004D224A" w:rsidP="006A53B0">
            <w:pPr>
              <w:tabs>
                <w:tab w:val="left" w:pos="8805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D25322">
              <w:rPr>
                <w:rFonts w:ascii="Arial Narrow" w:hAnsi="Arial Narrow"/>
                <w:b/>
                <w:sz w:val="28"/>
                <w:szCs w:val="28"/>
              </w:rPr>
              <w:t xml:space="preserve">Outcome of </w:t>
            </w:r>
            <w:r>
              <w:rPr>
                <w:rFonts w:ascii="Arial Narrow" w:hAnsi="Arial Narrow"/>
                <w:b/>
                <w:sz w:val="28"/>
                <w:szCs w:val="28"/>
              </w:rPr>
              <w:t>Illness / Misadventure Application</w:t>
            </w:r>
          </w:p>
        </w:tc>
      </w:tr>
      <w:tr w:rsidR="00B24858" w:rsidRPr="00D25322" w14:paraId="6DB1ABA5" w14:textId="77777777" w:rsidTr="00B2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8"/>
          <w:jc w:val="center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1A7198" w14:textId="0DCC7E44" w:rsidR="004D224A" w:rsidRPr="00284648" w:rsidRDefault="004D224A" w:rsidP="00284648">
            <w:pPr>
              <w:pStyle w:val="ListParagraph"/>
              <w:numPr>
                <w:ilvl w:val="0"/>
                <w:numId w:val="4"/>
              </w:numPr>
              <w:tabs>
                <w:tab w:val="left" w:pos="8805"/>
              </w:tabs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84648">
              <w:rPr>
                <w:rFonts w:ascii="Arial Narrow" w:hAnsi="Arial Narrow"/>
                <w:b/>
                <w:bCs/>
                <w:sz w:val="32"/>
                <w:szCs w:val="32"/>
              </w:rPr>
              <w:t>Upheld</w:t>
            </w:r>
          </w:p>
        </w:tc>
        <w:tc>
          <w:tcPr>
            <w:tcW w:w="274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84AB70" w14:textId="77777777" w:rsidR="004D224A" w:rsidRPr="00284648" w:rsidRDefault="004D224A" w:rsidP="00284648">
            <w:pPr>
              <w:pStyle w:val="ListParagraph"/>
              <w:numPr>
                <w:ilvl w:val="0"/>
                <w:numId w:val="4"/>
              </w:numPr>
              <w:tabs>
                <w:tab w:val="left" w:pos="8805"/>
              </w:tabs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84648">
              <w:rPr>
                <w:rFonts w:ascii="Arial Narrow" w:hAnsi="Arial Narrow"/>
                <w:b/>
                <w:bCs/>
                <w:sz w:val="32"/>
                <w:szCs w:val="32"/>
              </w:rPr>
              <w:t>Declined</w:t>
            </w:r>
          </w:p>
        </w:tc>
      </w:tr>
      <w:tr w:rsidR="004D224A" w:rsidRPr="00D25322" w14:paraId="37C75287" w14:textId="77777777" w:rsidTr="00B24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0"/>
          <w:jc w:val="center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2CF7A" w14:textId="116DC588" w:rsidR="004D224A" w:rsidRPr="00D25322" w:rsidRDefault="004D224A" w:rsidP="006A53B0">
            <w:pPr>
              <w:tabs>
                <w:tab w:val="left" w:pos="8805"/>
              </w:tabs>
              <w:spacing w:line="360" w:lineRule="auto"/>
              <w:rPr>
                <w:rFonts w:ascii="Arial Narrow" w:hAnsi="Arial Narrow"/>
                <w:sz w:val="28"/>
                <w:szCs w:val="28"/>
              </w:rPr>
            </w:pPr>
            <w:r w:rsidRPr="00D25322">
              <w:rPr>
                <w:rFonts w:ascii="Arial Narrow" w:hAnsi="Arial Narrow"/>
                <w:sz w:val="32"/>
                <w:szCs w:val="32"/>
              </w:rPr>
              <w:t xml:space="preserve">Details: </w:t>
            </w:r>
            <w:r w:rsidRPr="00D25322">
              <w:rPr>
                <w:rFonts w:ascii="Arial Narrow" w:hAnsi="Arial Narrow"/>
                <w:sz w:val="28"/>
                <w:szCs w:val="28"/>
              </w:rPr>
              <w:t>_________________________________________</w:t>
            </w:r>
            <w:r w:rsidR="000B2D60" w:rsidRPr="00D25322">
              <w:rPr>
                <w:rFonts w:ascii="Arial Narrow" w:hAnsi="Arial Narrow"/>
                <w:sz w:val="28"/>
                <w:szCs w:val="28"/>
              </w:rPr>
              <w:t>__</w:t>
            </w:r>
            <w:r w:rsidRPr="00D25322">
              <w:rPr>
                <w:rFonts w:ascii="Arial Narrow" w:hAnsi="Arial Narrow"/>
                <w:sz w:val="28"/>
                <w:szCs w:val="28"/>
              </w:rPr>
              <w:t>____________________________</w:t>
            </w:r>
          </w:p>
          <w:p w14:paraId="70AE62F2" w14:textId="68B943E2" w:rsidR="004D224A" w:rsidRPr="00D25322" w:rsidRDefault="004D224A" w:rsidP="006A53B0">
            <w:pPr>
              <w:spacing w:line="360" w:lineRule="auto"/>
            </w:pPr>
            <w:r w:rsidRPr="00D25322">
              <w:rPr>
                <w:rFonts w:ascii="Arial Narrow" w:hAnsi="Arial Narrow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D16BFC5" w14:textId="77777777" w:rsidR="004D224A" w:rsidRPr="00D25322" w:rsidRDefault="004D224A" w:rsidP="006A53B0">
            <w:pPr>
              <w:tabs>
                <w:tab w:val="left" w:pos="8805"/>
              </w:tabs>
              <w:rPr>
                <w:rFonts w:ascii="Arial Narrow" w:hAnsi="Arial Narrow"/>
                <w:sz w:val="32"/>
                <w:szCs w:val="32"/>
              </w:rPr>
            </w:pPr>
            <w:r w:rsidRPr="00D25322">
              <w:rPr>
                <w:rFonts w:ascii="Arial Narrow" w:hAnsi="Arial Narrow"/>
                <w:sz w:val="32"/>
                <w:szCs w:val="32"/>
              </w:rPr>
              <w:t>Staff Signature:                                                                           Date:</w:t>
            </w:r>
          </w:p>
          <w:p w14:paraId="1CC7CB19" w14:textId="77777777" w:rsidR="004D224A" w:rsidRPr="00D25322" w:rsidRDefault="004D224A" w:rsidP="006A53B0">
            <w:pPr>
              <w:tabs>
                <w:tab w:val="left" w:pos="8805"/>
              </w:tabs>
              <w:spacing w:line="276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4D224A" w:rsidRPr="00D25322" w14:paraId="7E88090A" w14:textId="77777777" w:rsidTr="006A5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D3B7" w14:textId="77777777" w:rsidR="004D224A" w:rsidRPr="00D25322" w:rsidRDefault="004D224A" w:rsidP="006A53B0">
            <w:pPr>
              <w:tabs>
                <w:tab w:val="left" w:pos="8805"/>
              </w:tabs>
              <w:rPr>
                <w:rFonts w:ascii="Arial Narrow" w:hAnsi="Arial Narrow"/>
                <w:sz w:val="28"/>
                <w:szCs w:val="28"/>
              </w:rPr>
            </w:pPr>
            <w:r w:rsidRPr="00D25322">
              <w:rPr>
                <w:rFonts w:ascii="Arial Narrow" w:hAnsi="Arial Narrow"/>
                <w:sz w:val="32"/>
                <w:szCs w:val="32"/>
              </w:rPr>
              <w:t>Sentral No:</w:t>
            </w:r>
          </w:p>
        </w:tc>
      </w:tr>
    </w:tbl>
    <w:p w14:paraId="14E9085A" w14:textId="77777777" w:rsidR="004D224A" w:rsidRPr="00B24858" w:rsidRDefault="004D224A" w:rsidP="007D0E07">
      <w:pPr>
        <w:tabs>
          <w:tab w:val="left" w:pos="3195"/>
        </w:tabs>
        <w:rPr>
          <w:rFonts w:asciiTheme="majorHAnsi" w:hAnsiTheme="majorHAnsi"/>
          <w:b/>
          <w:bCs/>
          <w:sz w:val="28"/>
          <w:szCs w:val="18"/>
        </w:rPr>
      </w:pPr>
    </w:p>
    <w:sectPr w:rsidR="004D224A" w:rsidRPr="00B24858" w:rsidSect="001007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851" w:right="794" w:bottom="851" w:left="79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20992" w14:textId="77777777" w:rsidR="00481B15" w:rsidRDefault="00481B15" w:rsidP="004A1947">
      <w:r>
        <w:separator/>
      </w:r>
    </w:p>
  </w:endnote>
  <w:endnote w:type="continuationSeparator" w:id="0">
    <w:p w14:paraId="5EC3ADAE" w14:textId="77777777" w:rsidR="00481B15" w:rsidRDefault="00481B15" w:rsidP="004A1947">
      <w:r>
        <w:continuationSeparator/>
      </w:r>
    </w:p>
  </w:endnote>
  <w:endnote w:type="continuationNotice" w:id="1">
    <w:p w14:paraId="5F9A2CC8" w14:textId="77777777" w:rsidR="00AB0A58" w:rsidRDefault="00AB0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8278" w14:textId="77777777" w:rsidR="00A62D51" w:rsidRDefault="00A62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BC0F" w14:textId="77777777" w:rsidR="00F02744" w:rsidRDefault="00647A01" w:rsidP="003A54C5">
    <w:pPr>
      <w:pStyle w:val="Footer"/>
      <w:tabs>
        <w:tab w:val="clear" w:pos="4320"/>
        <w:tab w:val="clear" w:pos="8640"/>
        <w:tab w:val="left" w:pos="3529"/>
      </w:tabs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44406D9B" wp14:editId="1C562986">
          <wp:simplePos x="0" y="0"/>
          <wp:positionH relativeFrom="page">
            <wp:align>right</wp:align>
          </wp:positionH>
          <wp:positionV relativeFrom="paragraph">
            <wp:posOffset>-82880</wp:posOffset>
          </wp:positionV>
          <wp:extent cx="7545705" cy="607060"/>
          <wp:effectExtent l="0" t="0" r="0" b="2540"/>
          <wp:wrapNone/>
          <wp:docPr id="2" name="Picture 2" descr="63560_Camden High School Letterhead 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3560_Camden High School Letterhead 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284"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1652C" w14:textId="77777777" w:rsidR="00A62D51" w:rsidRDefault="00A62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75F60" w14:textId="77777777" w:rsidR="00481B15" w:rsidRDefault="00481B15" w:rsidP="004A1947">
      <w:r>
        <w:separator/>
      </w:r>
    </w:p>
  </w:footnote>
  <w:footnote w:type="continuationSeparator" w:id="0">
    <w:p w14:paraId="26D979AB" w14:textId="77777777" w:rsidR="00481B15" w:rsidRDefault="00481B15" w:rsidP="004A1947">
      <w:r>
        <w:continuationSeparator/>
      </w:r>
    </w:p>
  </w:footnote>
  <w:footnote w:type="continuationNotice" w:id="1">
    <w:p w14:paraId="7A0DFC3C" w14:textId="77777777" w:rsidR="00AB0A58" w:rsidRDefault="00AB0A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6C05" w14:textId="77777777" w:rsidR="00A62D51" w:rsidRDefault="00A62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0CA25" w14:textId="77777777" w:rsidR="00940855" w:rsidRDefault="00647A0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42ABD2BD" wp14:editId="745093CB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5705" cy="1652905"/>
          <wp:effectExtent l="0" t="0" r="0" b="4445"/>
          <wp:wrapNone/>
          <wp:docPr id="1" name="Picture 1" descr="63560_Camden High School Letterhead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63560_Camden High School Letterhead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65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BEF00" w14:textId="77777777" w:rsidR="00A62D51" w:rsidRDefault="00A62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8F0"/>
    <w:multiLevelType w:val="hybridMultilevel"/>
    <w:tmpl w:val="07F214D0"/>
    <w:lvl w:ilvl="0" w:tplc="1F3ED26E">
      <w:start w:val="2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255841">
    <w:abstractNumId w:val="2"/>
  </w:num>
  <w:num w:numId="2" w16cid:durableId="437062676">
    <w:abstractNumId w:val="3"/>
  </w:num>
  <w:num w:numId="3" w16cid:durableId="1230387034">
    <w:abstractNumId w:val="0"/>
  </w:num>
  <w:num w:numId="4" w16cid:durableId="81352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E07"/>
    <w:rsid w:val="000444D7"/>
    <w:rsid w:val="00073812"/>
    <w:rsid w:val="000960A7"/>
    <w:rsid w:val="000B2D60"/>
    <w:rsid w:val="00100705"/>
    <w:rsid w:val="00111704"/>
    <w:rsid w:val="00127AF4"/>
    <w:rsid w:val="001C0FD9"/>
    <w:rsid w:val="001D0CA6"/>
    <w:rsid w:val="001F11BD"/>
    <w:rsid w:val="001F3A79"/>
    <w:rsid w:val="00251935"/>
    <w:rsid w:val="00284648"/>
    <w:rsid w:val="002C0B72"/>
    <w:rsid w:val="002D172B"/>
    <w:rsid w:val="0030606B"/>
    <w:rsid w:val="003245BE"/>
    <w:rsid w:val="0038155E"/>
    <w:rsid w:val="003960A2"/>
    <w:rsid w:val="003A54C5"/>
    <w:rsid w:val="003C4092"/>
    <w:rsid w:val="003D31BA"/>
    <w:rsid w:val="00481B15"/>
    <w:rsid w:val="00487C09"/>
    <w:rsid w:val="004A1947"/>
    <w:rsid w:val="004D224A"/>
    <w:rsid w:val="004D7F99"/>
    <w:rsid w:val="005206B5"/>
    <w:rsid w:val="00536CE5"/>
    <w:rsid w:val="00556337"/>
    <w:rsid w:val="00565B67"/>
    <w:rsid w:val="00594E7B"/>
    <w:rsid w:val="00647A01"/>
    <w:rsid w:val="006B7656"/>
    <w:rsid w:val="00711EF6"/>
    <w:rsid w:val="00721442"/>
    <w:rsid w:val="00741E06"/>
    <w:rsid w:val="00754D9C"/>
    <w:rsid w:val="00782049"/>
    <w:rsid w:val="007859A0"/>
    <w:rsid w:val="007A2AAA"/>
    <w:rsid w:val="007A4AD4"/>
    <w:rsid w:val="007D0E07"/>
    <w:rsid w:val="00821BD3"/>
    <w:rsid w:val="00833AAC"/>
    <w:rsid w:val="008465D1"/>
    <w:rsid w:val="00865E85"/>
    <w:rsid w:val="008C3B83"/>
    <w:rsid w:val="009216CD"/>
    <w:rsid w:val="00940855"/>
    <w:rsid w:val="00941C5E"/>
    <w:rsid w:val="00947EE3"/>
    <w:rsid w:val="00952FF7"/>
    <w:rsid w:val="009709B4"/>
    <w:rsid w:val="00986433"/>
    <w:rsid w:val="009B75AD"/>
    <w:rsid w:val="009C0D43"/>
    <w:rsid w:val="009D41F2"/>
    <w:rsid w:val="00A62D51"/>
    <w:rsid w:val="00A77767"/>
    <w:rsid w:val="00A8123A"/>
    <w:rsid w:val="00AB0A58"/>
    <w:rsid w:val="00AE0C7E"/>
    <w:rsid w:val="00AF3058"/>
    <w:rsid w:val="00B031CA"/>
    <w:rsid w:val="00B24858"/>
    <w:rsid w:val="00B82DC4"/>
    <w:rsid w:val="00B92CD9"/>
    <w:rsid w:val="00BC5D4E"/>
    <w:rsid w:val="00C22C53"/>
    <w:rsid w:val="00C521CA"/>
    <w:rsid w:val="00C7740F"/>
    <w:rsid w:val="00CC7DCC"/>
    <w:rsid w:val="00CD02EA"/>
    <w:rsid w:val="00CD4250"/>
    <w:rsid w:val="00D412C3"/>
    <w:rsid w:val="00D501C0"/>
    <w:rsid w:val="00D631DA"/>
    <w:rsid w:val="00DA5E2A"/>
    <w:rsid w:val="00DD5778"/>
    <w:rsid w:val="00E137EB"/>
    <w:rsid w:val="00E6415D"/>
    <w:rsid w:val="00EC3E5B"/>
    <w:rsid w:val="00F02744"/>
    <w:rsid w:val="00F52F74"/>
    <w:rsid w:val="043F2E8A"/>
    <w:rsid w:val="3B8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38144D"/>
  <w14:defaultImageDpi w14:val="300"/>
  <w15:docId w15:val="{ABB6084E-0A1E-4BD5-9656-DD8001D9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E7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4E7B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9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947"/>
  </w:style>
  <w:style w:type="paragraph" w:styleId="Footer">
    <w:name w:val="footer"/>
    <w:basedOn w:val="Normal"/>
    <w:link w:val="FooterChar"/>
    <w:uiPriority w:val="99"/>
    <w:unhideWhenUsed/>
    <w:rsid w:val="004A19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947"/>
  </w:style>
  <w:style w:type="table" w:styleId="TableGrid">
    <w:name w:val="Table Grid"/>
    <w:basedOn w:val="TableNormal"/>
    <w:uiPriority w:val="59"/>
    <w:rsid w:val="008C3B83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22C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100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CHS%20Letter%20Head\CH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8" ma:contentTypeDescription="Create a new document." ma:contentTypeScope="" ma:versionID="7dd9f180969a1f727e4558f8e0d17bc5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4b1fdc1890d9ee31d580a3d71c3bc9dd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341EB-47D6-4D97-901A-8E7CE9352BD5}">
  <ds:schemaRefs>
    <ds:schemaRef ds:uri="http://schemas.microsoft.com/office/2006/metadata/properties"/>
    <ds:schemaRef ds:uri="http://schemas.microsoft.com/office/infopath/2007/PartnerControls"/>
    <ds:schemaRef ds:uri="fbae6a1d-7b12-413e-9e75-a105a6787400"/>
    <ds:schemaRef ds:uri="0c54f352-3259-41f3-96cc-68e83da66626"/>
  </ds:schemaRefs>
</ds:datastoreItem>
</file>

<file path=customXml/itemProps2.xml><?xml version="1.0" encoding="utf-8"?>
<ds:datastoreItem xmlns:ds="http://schemas.openxmlformats.org/officeDocument/2006/customXml" ds:itemID="{200D1409-3671-4231-A33A-C8BEFC0AFD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8B70A4-CD66-4844-B06B-536A969FD1E3}"/>
</file>

<file path=customXml/itemProps4.xml><?xml version="1.0" encoding="utf-8"?>
<ds:datastoreItem xmlns:ds="http://schemas.openxmlformats.org/officeDocument/2006/customXml" ds:itemID="{708A64CD-BDA7-46CF-98BD-029B922C2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CHS Template</Template>
  <TotalTime>2</TotalTime>
  <Pages>1</Pages>
  <Words>220</Words>
  <Characters>1260</Characters>
  <Application>Microsoft Office Word</Application>
  <DocSecurity>0</DocSecurity>
  <Lines>10</Lines>
  <Paragraphs>2</Paragraphs>
  <ScaleCrop>false</ScaleCrop>
  <Company>Tony Wolf &amp; Son Quality Printers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Ryan</dc:creator>
  <cp:lastModifiedBy>Vicki FREER</cp:lastModifiedBy>
  <cp:revision>2</cp:revision>
  <cp:lastPrinted>2024-09-24T00:58:00Z</cp:lastPrinted>
  <dcterms:created xsi:type="dcterms:W3CDTF">2025-03-25T23:29:00Z</dcterms:created>
  <dcterms:modified xsi:type="dcterms:W3CDTF">2025-03-25T23:29:00Z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  <property fmtid="{D5CDD505-2E9C-101B-9397-08002B2CF9AE}" pid="3" name="MediaServiceImageTags">
    <vt:lpwstr/>
  </property>
  <property fmtid="{D5CDD505-2E9C-101B-9397-08002B2CF9AE}" pid="4" name="MSIP_Label_b603dfd7-d93a-4381-a340-2995d8282205_Enabled">
    <vt:lpwstr>true</vt:lpwstr>
  </property>
  <property fmtid="{D5CDD505-2E9C-101B-9397-08002B2CF9AE}" pid="5" name="MSIP_Label_b603dfd7-d93a-4381-a340-2995d8282205_SetDate">
    <vt:lpwstr>2025-03-25T23:27:00Z</vt:lpwstr>
  </property>
  <property fmtid="{D5CDD505-2E9C-101B-9397-08002B2CF9AE}" pid="6" name="MSIP_Label_b603dfd7-d93a-4381-a340-2995d8282205_Method">
    <vt:lpwstr>Standard</vt:lpwstr>
  </property>
  <property fmtid="{D5CDD505-2E9C-101B-9397-08002B2CF9AE}" pid="7" name="MSIP_Label_b603dfd7-d93a-4381-a340-2995d8282205_Name">
    <vt:lpwstr>OFFICIAL</vt:lpwstr>
  </property>
  <property fmtid="{D5CDD505-2E9C-101B-9397-08002B2CF9AE}" pid="8" name="MSIP_Label_b603dfd7-d93a-4381-a340-2995d8282205_SiteId">
    <vt:lpwstr>05a0e69a-418a-47c1-9c25-9387261bf991</vt:lpwstr>
  </property>
  <property fmtid="{D5CDD505-2E9C-101B-9397-08002B2CF9AE}" pid="9" name="MSIP_Label_b603dfd7-d93a-4381-a340-2995d8282205_ActionId">
    <vt:lpwstr>fd554ab5-aeed-4795-b82c-32d1605bb32d</vt:lpwstr>
  </property>
  <property fmtid="{D5CDD505-2E9C-101B-9397-08002B2CF9AE}" pid="10" name="MSIP_Label_b603dfd7-d93a-4381-a340-2995d8282205_ContentBits">
    <vt:lpwstr>0</vt:lpwstr>
  </property>
  <property fmtid="{D5CDD505-2E9C-101B-9397-08002B2CF9AE}" pid="11" name="MSIP_Label_b603dfd7-d93a-4381-a340-2995d8282205_Tag">
    <vt:lpwstr>10, 3, 0, 2</vt:lpwstr>
  </property>
</Properties>
</file>